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86B30" w14:textId="77777777" w:rsidR="00A02383" w:rsidRPr="00B300A7" w:rsidRDefault="00A02383" w:rsidP="00B300A7">
      <w:pPr>
        <w:bidi/>
        <w:rPr>
          <w:rFonts w:ascii="Cairo" w:hAnsi="Cairo" w:cs="Cairo"/>
          <w:sz w:val="28"/>
          <w:szCs w:val="28"/>
        </w:rPr>
      </w:pPr>
      <w:r w:rsidRPr="00B300A7">
        <w:rPr>
          <w:rFonts w:ascii="Cairo" w:hAnsi="Cairo" w:cs="Cairo"/>
          <w:noProof/>
          <w:sz w:val="28"/>
          <w:szCs w:val="28"/>
        </w:rPr>
        <mc:AlternateContent>
          <mc:Choice Requires="wps">
            <w:drawing>
              <wp:anchor distT="0" distB="0" distL="114300" distR="114300" simplePos="0" relativeHeight="251654144" behindDoc="0" locked="0" layoutInCell="1" allowOverlap="1" wp14:anchorId="42D0B198" wp14:editId="5B39EAD6">
                <wp:simplePos x="0" y="0"/>
                <wp:positionH relativeFrom="column">
                  <wp:posOffset>-5699234</wp:posOffset>
                </wp:positionH>
                <wp:positionV relativeFrom="paragraph">
                  <wp:posOffset>-898634</wp:posOffset>
                </wp:positionV>
                <wp:extent cx="9680027" cy="3701415"/>
                <wp:effectExtent l="0" t="0" r="0" b="0"/>
                <wp:wrapNone/>
                <wp:docPr id="27" name="شكل حر: شكل 27"/>
                <wp:cNvGraphicFramePr/>
                <a:graphic xmlns:a="http://schemas.openxmlformats.org/drawingml/2006/main">
                  <a:graphicData uri="http://schemas.microsoft.com/office/word/2010/wordprocessingShape">
                    <wps:wsp>
                      <wps:cNvSpPr/>
                      <wps:spPr>
                        <a:xfrm>
                          <a:off x="0" y="0"/>
                          <a:ext cx="9680027" cy="3701415"/>
                        </a:xfrm>
                        <a:custGeom>
                          <a:avLst/>
                          <a:gdLst>
                            <a:gd name="connsiteX0" fmla="*/ 9771529 w 9779121"/>
                            <a:gd name="connsiteY0" fmla="*/ 0 h 3701585"/>
                            <a:gd name="connsiteX1" fmla="*/ 0 w 9779121"/>
                            <a:gd name="connsiteY1" fmla="*/ 0 h 3701585"/>
                            <a:gd name="connsiteX2" fmla="*/ 2431211 w 9779121"/>
                            <a:gd name="connsiteY2" fmla="*/ 2288445 h 3701585"/>
                            <a:gd name="connsiteX3" fmla="*/ 2431211 w 9779121"/>
                            <a:gd name="connsiteY3" fmla="*/ 2293359 h 3701585"/>
                            <a:gd name="connsiteX4" fmla="*/ 2286248 w 9779121"/>
                            <a:gd name="connsiteY4" fmla="*/ 3190066 h 3701585"/>
                            <a:gd name="connsiteX5" fmla="*/ 2205167 w 9779121"/>
                            <a:gd name="connsiteY5" fmla="*/ 3382919 h 3701585"/>
                            <a:gd name="connsiteX6" fmla="*/ 5341540 w 9779121"/>
                            <a:gd name="connsiteY6" fmla="*/ 3180239 h 3701585"/>
                            <a:gd name="connsiteX7" fmla="*/ 5852598 w 9779121"/>
                            <a:gd name="connsiteY7" fmla="*/ 3692467 h 3701585"/>
                            <a:gd name="connsiteX8" fmla="*/ 5852598 w 9779121"/>
                            <a:gd name="connsiteY8" fmla="*/ 3692467 h 3701585"/>
                            <a:gd name="connsiteX9" fmla="*/ 5894367 w 9779121"/>
                            <a:gd name="connsiteY9" fmla="*/ 3678955 h 3701585"/>
                            <a:gd name="connsiteX10" fmla="*/ 5894367 w 9779121"/>
                            <a:gd name="connsiteY10" fmla="*/ 3649474 h 3701585"/>
                            <a:gd name="connsiteX11" fmla="*/ 5899281 w 9779121"/>
                            <a:gd name="connsiteY11" fmla="*/ 3624907 h 3701585"/>
                            <a:gd name="connsiteX12" fmla="*/ 5899281 w 9779121"/>
                            <a:gd name="connsiteY12" fmla="*/ 3623679 h 3701585"/>
                            <a:gd name="connsiteX13" fmla="*/ 6254319 w 9779121"/>
                            <a:gd name="connsiteY13" fmla="*/ 2292130 h 3701585"/>
                            <a:gd name="connsiteX14" fmla="*/ 8614277 w 9779121"/>
                            <a:gd name="connsiteY14" fmla="*/ 894250 h 3701585"/>
                            <a:gd name="connsiteX15" fmla="*/ 8681845 w 9779121"/>
                            <a:gd name="connsiteY15" fmla="*/ 893022 h 3701585"/>
                            <a:gd name="connsiteX16" fmla="*/ 8691673 w 9779121"/>
                            <a:gd name="connsiteY16" fmla="*/ 893022 h 3701585"/>
                            <a:gd name="connsiteX17" fmla="*/ 8691673 w 9779121"/>
                            <a:gd name="connsiteY17" fmla="*/ 893022 h 3701585"/>
                            <a:gd name="connsiteX18" fmla="*/ 9771529 w 9779121"/>
                            <a:gd name="connsiteY18" fmla="*/ 0 h 3701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779121" h="3701585">
                              <a:moveTo>
                                <a:pt x="9771529" y="0"/>
                              </a:moveTo>
                              <a:lnTo>
                                <a:pt x="0" y="0"/>
                              </a:lnTo>
                              <a:cubicBezTo>
                                <a:pt x="1310815" y="0"/>
                                <a:pt x="2383300" y="1018315"/>
                                <a:pt x="2431211" y="2288445"/>
                              </a:cubicBezTo>
                              <a:cubicBezTo>
                                <a:pt x="2431211" y="2289673"/>
                                <a:pt x="2431211" y="2292130"/>
                                <a:pt x="2431211" y="2293359"/>
                              </a:cubicBezTo>
                              <a:cubicBezTo>
                                <a:pt x="2444725" y="2671695"/>
                                <a:pt x="2356273" y="2995984"/>
                                <a:pt x="2286248" y="3190066"/>
                              </a:cubicBezTo>
                              <a:cubicBezTo>
                                <a:pt x="2224823" y="3304303"/>
                                <a:pt x="2205167" y="3382919"/>
                                <a:pt x="2205167" y="3382919"/>
                              </a:cubicBezTo>
                              <a:cubicBezTo>
                                <a:pt x="2954555" y="2325296"/>
                                <a:pt x="4518441" y="2553772"/>
                                <a:pt x="5341540" y="3180239"/>
                              </a:cubicBezTo>
                              <a:cubicBezTo>
                                <a:pt x="5529501" y="3322729"/>
                                <a:pt x="5700263" y="3494700"/>
                                <a:pt x="5852598" y="3692467"/>
                              </a:cubicBezTo>
                              <a:cubicBezTo>
                                <a:pt x="5852598" y="3692467"/>
                                <a:pt x="5852598" y="3692467"/>
                                <a:pt x="5852598" y="3692467"/>
                              </a:cubicBezTo>
                              <a:cubicBezTo>
                                <a:pt x="5866111" y="3709664"/>
                                <a:pt x="5894367" y="3701065"/>
                                <a:pt x="5894367" y="3678955"/>
                              </a:cubicBezTo>
                              <a:lnTo>
                                <a:pt x="5894367" y="3649474"/>
                              </a:lnTo>
                              <a:cubicBezTo>
                                <a:pt x="5896824" y="3642104"/>
                                <a:pt x="5899281" y="3633505"/>
                                <a:pt x="5899281" y="3624907"/>
                              </a:cubicBezTo>
                              <a:lnTo>
                                <a:pt x="5899281" y="3623679"/>
                              </a:lnTo>
                              <a:cubicBezTo>
                                <a:pt x="5899281" y="3140931"/>
                                <a:pt x="6028274" y="2686436"/>
                                <a:pt x="6254319" y="2292130"/>
                              </a:cubicBezTo>
                              <a:cubicBezTo>
                                <a:pt x="6721151" y="1478952"/>
                                <a:pt x="7600761" y="922503"/>
                                <a:pt x="8614277" y="894250"/>
                              </a:cubicBezTo>
                              <a:cubicBezTo>
                                <a:pt x="8637618" y="894250"/>
                                <a:pt x="8659732" y="894250"/>
                                <a:pt x="8681845" y="893022"/>
                              </a:cubicBezTo>
                              <a:cubicBezTo>
                                <a:pt x="8685530" y="893022"/>
                                <a:pt x="8687987" y="893022"/>
                                <a:pt x="8691673" y="893022"/>
                              </a:cubicBezTo>
                              <a:lnTo>
                                <a:pt x="8691673" y="893022"/>
                              </a:lnTo>
                              <a:cubicBezTo>
                                <a:pt x="9939833" y="857399"/>
                                <a:pt x="9771529" y="0"/>
                                <a:pt x="9771529" y="0"/>
                              </a:cubicBezTo>
                              <a:close/>
                            </a:path>
                          </a:pathLst>
                        </a:custGeom>
                        <a:solidFill>
                          <a:srgbClr val="28347A"/>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9A6557" id="شكل حر: شكل 27" o:spid="_x0000_s1026" style="position:absolute;margin-left:-448.75pt;margin-top:-70.75pt;width:762.2pt;height:291.4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9779121,370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" path="m9771529,l,c1310815,,2383300,1018315,2431211,2288445v,1228,,3685,,4914c2444725,2671695,2356273,2995984,2286248,3190066v-61425,114237,-81081,192853,-81081,192853c2954555,2325296,4518441,2553772,5341540,3180239v187961,142490,358723,314461,511058,512228c5852598,3692467,5852598,3692467,5852598,3692467v13513,17197,41769,8598,41769,-13512l5894367,3649474v2457,-7370,4914,-15969,4914,-24567l5899281,3623679v,-482748,128993,-937243,355038,-1331549c6721151,1478952,7600761,922503,8614277,894250v23341,,45455,,67568,-1228c8685530,893022,8687987,893022,8691673,893022r,c9939833,857399,9771529,,9771529,xe" fillcolor="#28347a" stroked="f" strokeweight=".34108mm">
                <v:stroke joinstyle="miter"/>
                <v:path arrowok="t" o:connecttype="custom" o:connectlocs="9672512,0;0,0;2406575,2288340;2406575,2293254;2263081,3189919;2182822,3382764;5287413,3180093;5793292,3692297;5793292,3692297;5834638,3678786;5834638,3649306;5839502,3624741;5839502,3623513;6190943,2292025;8526987,894209;8593870,892981;8603598,892981;8603598,892981;9672512,0" o:connectangles="0,0,0,0,0,0,0,0,0,0,0,0,0,0,0,0,0,0,0"/>
              </v:shape>
            </w:pict>
          </mc:Fallback>
        </mc:AlternateContent>
      </w:r>
      <w:r w:rsidRPr="00B300A7">
        <w:rPr>
          <w:rFonts w:ascii="Cairo" w:hAnsi="Cairo" w:cs="Cairo"/>
          <w:noProof/>
          <w:sz w:val="28"/>
          <w:szCs w:val="28"/>
        </w:rPr>
        <mc:AlternateContent>
          <mc:Choice Requires="wpg">
            <w:drawing>
              <wp:anchor distT="0" distB="0" distL="114300" distR="114300" simplePos="0" relativeHeight="251659264" behindDoc="0" locked="0" layoutInCell="1" allowOverlap="1" wp14:anchorId="57F2ECAE" wp14:editId="1D6EC05B">
                <wp:simplePos x="0" y="0"/>
                <wp:positionH relativeFrom="column">
                  <wp:posOffset>5474970</wp:posOffset>
                </wp:positionH>
                <wp:positionV relativeFrom="paragraph">
                  <wp:posOffset>-629285</wp:posOffset>
                </wp:positionV>
                <wp:extent cx="1225550" cy="1783080"/>
                <wp:effectExtent l="0" t="0" r="0" b="7620"/>
                <wp:wrapNone/>
                <wp:docPr id="54" name="رسم 1"/>
                <wp:cNvGraphicFramePr/>
                <a:graphic xmlns:a="http://schemas.openxmlformats.org/drawingml/2006/main">
                  <a:graphicData uri="http://schemas.microsoft.com/office/word/2010/wordprocessingGroup">
                    <wpg:wgp>
                      <wpg:cNvGrpSpPr/>
                      <wpg:grpSpPr>
                        <a:xfrm>
                          <a:off x="0" y="0"/>
                          <a:ext cx="1225550" cy="1783080"/>
                          <a:chOff x="6161247" y="205958"/>
                          <a:chExt cx="1226047" cy="1783586"/>
                        </a:xfrm>
                        <a:solidFill>
                          <a:schemeClr val="accent1"/>
                        </a:solidFill>
                      </wpg:grpSpPr>
                      <wpg:grpSp>
                        <wpg:cNvPr id="55" name="رسم 1"/>
                        <wpg:cNvGrpSpPr/>
                        <wpg:grpSpPr>
                          <a:xfrm>
                            <a:off x="6242328" y="1891276"/>
                            <a:ext cx="977890" cy="98269"/>
                            <a:chOff x="6242328" y="1891276"/>
                            <a:chExt cx="977890" cy="98269"/>
                          </a:xfrm>
                          <a:solidFill>
                            <a:srgbClr val="979797"/>
                          </a:solidFill>
                        </wpg:grpSpPr>
                        <wps:wsp>
                          <wps:cNvPr id="56" name="شكل حر: شكل 56"/>
                          <wps:cNvSpPr/>
                          <wps:spPr>
                            <a:xfrm>
                              <a:off x="6242328" y="1894961"/>
                              <a:ext cx="287470" cy="84757"/>
                            </a:xfrm>
                            <a:custGeom>
                              <a:avLst/>
                              <a:gdLst>
                                <a:gd name="connsiteX0" fmla="*/ 55283 w 287470"/>
                                <a:gd name="connsiteY0" fmla="*/ 49135 h 84757"/>
                                <a:gd name="connsiteX1" fmla="*/ 55283 w 287470"/>
                                <a:gd name="connsiteY1" fmla="*/ 58962 h 84757"/>
                                <a:gd name="connsiteX2" fmla="*/ 50369 w 287470"/>
                                <a:gd name="connsiteY2" fmla="*/ 58962 h 84757"/>
                                <a:gd name="connsiteX3" fmla="*/ 47912 w 287470"/>
                                <a:gd name="connsiteY3" fmla="*/ 57733 h 84757"/>
                                <a:gd name="connsiteX4" fmla="*/ 46684 w 287470"/>
                                <a:gd name="connsiteY4" fmla="*/ 55276 h 84757"/>
                                <a:gd name="connsiteX5" fmla="*/ 46684 w 287470"/>
                                <a:gd name="connsiteY5" fmla="*/ 58962 h 84757"/>
                                <a:gd name="connsiteX6" fmla="*/ 19657 w 287470"/>
                                <a:gd name="connsiteY6" fmla="*/ 58962 h 84757"/>
                                <a:gd name="connsiteX7" fmla="*/ 13514 w 287470"/>
                                <a:gd name="connsiteY7" fmla="*/ 61418 h 84757"/>
                                <a:gd name="connsiteX8" fmla="*/ 11057 w 287470"/>
                                <a:gd name="connsiteY8" fmla="*/ 70017 h 84757"/>
                                <a:gd name="connsiteX9" fmla="*/ 13514 w 287470"/>
                                <a:gd name="connsiteY9" fmla="*/ 84757 h 84757"/>
                                <a:gd name="connsiteX10" fmla="*/ 3686 w 287470"/>
                                <a:gd name="connsiteY10" fmla="*/ 84757 h 84757"/>
                                <a:gd name="connsiteX11" fmla="*/ 1229 w 287470"/>
                                <a:gd name="connsiteY11" fmla="*/ 73702 h 84757"/>
                                <a:gd name="connsiteX12" fmla="*/ 0 w 287470"/>
                                <a:gd name="connsiteY12" fmla="*/ 63875 h 84757"/>
                                <a:gd name="connsiteX13" fmla="*/ 2457 w 287470"/>
                                <a:gd name="connsiteY13" fmla="*/ 54048 h 84757"/>
                                <a:gd name="connsiteX14" fmla="*/ 7371 w 287470"/>
                                <a:gd name="connsiteY14" fmla="*/ 49135 h 84757"/>
                                <a:gd name="connsiteX15" fmla="*/ 6143 w 287470"/>
                                <a:gd name="connsiteY15" fmla="*/ 36851 h 84757"/>
                                <a:gd name="connsiteX16" fmla="*/ 7371 w 287470"/>
                                <a:gd name="connsiteY16" fmla="*/ 27024 h 84757"/>
                                <a:gd name="connsiteX17" fmla="*/ 9829 w 287470"/>
                                <a:gd name="connsiteY17" fmla="*/ 18425 h 84757"/>
                                <a:gd name="connsiteX18" fmla="*/ 15971 w 287470"/>
                                <a:gd name="connsiteY18" fmla="*/ 15969 h 84757"/>
                                <a:gd name="connsiteX19" fmla="*/ 25799 w 287470"/>
                                <a:gd name="connsiteY19" fmla="*/ 14740 h 84757"/>
                                <a:gd name="connsiteX20" fmla="*/ 39312 w 287470"/>
                                <a:gd name="connsiteY20" fmla="*/ 17197 h 84757"/>
                                <a:gd name="connsiteX21" fmla="*/ 45455 w 287470"/>
                                <a:gd name="connsiteY21" fmla="*/ 24567 h 84757"/>
                                <a:gd name="connsiteX22" fmla="*/ 46684 w 287470"/>
                                <a:gd name="connsiteY22" fmla="*/ 36851 h 84757"/>
                                <a:gd name="connsiteX23" fmla="*/ 46684 w 287470"/>
                                <a:gd name="connsiteY23" fmla="*/ 44221 h 84757"/>
                                <a:gd name="connsiteX24" fmla="*/ 47912 w 287470"/>
                                <a:gd name="connsiteY24" fmla="*/ 46678 h 84757"/>
                                <a:gd name="connsiteX25" fmla="*/ 50369 w 287470"/>
                                <a:gd name="connsiteY25" fmla="*/ 47906 h 84757"/>
                                <a:gd name="connsiteX26" fmla="*/ 55283 w 287470"/>
                                <a:gd name="connsiteY26" fmla="*/ 47906 h 84757"/>
                                <a:gd name="connsiteX27" fmla="*/ 35627 w 287470"/>
                                <a:gd name="connsiteY27" fmla="*/ 49135 h 84757"/>
                                <a:gd name="connsiteX28" fmla="*/ 35627 w 287470"/>
                                <a:gd name="connsiteY28" fmla="*/ 38079 h 84757"/>
                                <a:gd name="connsiteX29" fmla="*/ 33170 w 287470"/>
                                <a:gd name="connsiteY29" fmla="*/ 29481 h 84757"/>
                                <a:gd name="connsiteX30" fmla="*/ 24570 w 287470"/>
                                <a:gd name="connsiteY30" fmla="*/ 27024 h 84757"/>
                                <a:gd name="connsiteX31" fmla="*/ 18428 w 287470"/>
                                <a:gd name="connsiteY31" fmla="*/ 28252 h 84757"/>
                                <a:gd name="connsiteX32" fmla="*/ 17199 w 287470"/>
                                <a:gd name="connsiteY32" fmla="*/ 39308 h 84757"/>
                                <a:gd name="connsiteX33" fmla="*/ 17199 w 287470"/>
                                <a:gd name="connsiteY33" fmla="*/ 45449 h 84757"/>
                                <a:gd name="connsiteX34" fmla="*/ 18428 w 287470"/>
                                <a:gd name="connsiteY34" fmla="*/ 50363 h 84757"/>
                                <a:gd name="connsiteX35" fmla="*/ 35627 w 287470"/>
                                <a:gd name="connsiteY35" fmla="*/ 50363 h 84757"/>
                                <a:gd name="connsiteX36" fmla="*/ 90910 w 287470"/>
                                <a:gd name="connsiteY36" fmla="*/ 49135 h 84757"/>
                                <a:gd name="connsiteX37" fmla="*/ 90910 w 287470"/>
                                <a:gd name="connsiteY37" fmla="*/ 58962 h 84757"/>
                                <a:gd name="connsiteX38" fmla="*/ 55283 w 287470"/>
                                <a:gd name="connsiteY38" fmla="*/ 58962 h 84757"/>
                                <a:gd name="connsiteX39" fmla="*/ 55283 w 287470"/>
                                <a:gd name="connsiteY39" fmla="*/ 49135 h 84757"/>
                                <a:gd name="connsiteX40" fmla="*/ 67568 w 287470"/>
                                <a:gd name="connsiteY40" fmla="*/ 49135 h 84757"/>
                                <a:gd name="connsiteX41" fmla="*/ 67568 w 287470"/>
                                <a:gd name="connsiteY41" fmla="*/ 18425 h 84757"/>
                                <a:gd name="connsiteX42" fmla="*/ 78625 w 287470"/>
                                <a:gd name="connsiteY42" fmla="*/ 18425 h 84757"/>
                                <a:gd name="connsiteX43" fmla="*/ 78625 w 287470"/>
                                <a:gd name="connsiteY43" fmla="*/ 49135 h 84757"/>
                                <a:gd name="connsiteX44" fmla="*/ 90910 w 287470"/>
                                <a:gd name="connsiteY44" fmla="*/ 49135 h 84757"/>
                                <a:gd name="connsiteX45" fmla="*/ 62654 w 287470"/>
                                <a:gd name="connsiteY45" fmla="*/ 65103 h 84757"/>
                                <a:gd name="connsiteX46" fmla="*/ 71254 w 287470"/>
                                <a:gd name="connsiteY46" fmla="*/ 65103 h 84757"/>
                                <a:gd name="connsiteX47" fmla="*/ 71254 w 287470"/>
                                <a:gd name="connsiteY47" fmla="*/ 74930 h 84757"/>
                                <a:gd name="connsiteX48" fmla="*/ 62654 w 287470"/>
                                <a:gd name="connsiteY48" fmla="*/ 74930 h 84757"/>
                                <a:gd name="connsiteX49" fmla="*/ 62654 w 287470"/>
                                <a:gd name="connsiteY49" fmla="*/ 65103 h 84757"/>
                                <a:gd name="connsiteX50" fmla="*/ 74939 w 287470"/>
                                <a:gd name="connsiteY50" fmla="*/ 65103 h 84757"/>
                                <a:gd name="connsiteX51" fmla="*/ 83539 w 287470"/>
                                <a:gd name="connsiteY51" fmla="*/ 65103 h 84757"/>
                                <a:gd name="connsiteX52" fmla="*/ 83539 w 287470"/>
                                <a:gd name="connsiteY52" fmla="*/ 74930 h 84757"/>
                                <a:gd name="connsiteX53" fmla="*/ 74939 w 287470"/>
                                <a:gd name="connsiteY53" fmla="*/ 74930 h 84757"/>
                                <a:gd name="connsiteX54" fmla="*/ 74939 w 287470"/>
                                <a:gd name="connsiteY54" fmla="*/ 65103 h 84757"/>
                                <a:gd name="connsiteX55" fmla="*/ 120394 w 287470"/>
                                <a:gd name="connsiteY55" fmla="*/ 49135 h 84757"/>
                                <a:gd name="connsiteX56" fmla="*/ 120394 w 287470"/>
                                <a:gd name="connsiteY56" fmla="*/ 58962 h 84757"/>
                                <a:gd name="connsiteX57" fmla="*/ 90910 w 287470"/>
                                <a:gd name="connsiteY57" fmla="*/ 58962 h 84757"/>
                                <a:gd name="connsiteX58" fmla="*/ 90910 w 287470"/>
                                <a:gd name="connsiteY58" fmla="*/ 49135 h 84757"/>
                                <a:gd name="connsiteX59" fmla="*/ 100738 w 287470"/>
                                <a:gd name="connsiteY59" fmla="*/ 49135 h 84757"/>
                                <a:gd name="connsiteX60" fmla="*/ 100738 w 287470"/>
                                <a:gd name="connsiteY60" fmla="*/ 1228 h 84757"/>
                                <a:gd name="connsiteX61" fmla="*/ 111794 w 287470"/>
                                <a:gd name="connsiteY61" fmla="*/ 1228 h 84757"/>
                                <a:gd name="connsiteX62" fmla="*/ 111794 w 287470"/>
                                <a:gd name="connsiteY62" fmla="*/ 49135 h 84757"/>
                                <a:gd name="connsiteX63" fmla="*/ 120394 w 287470"/>
                                <a:gd name="connsiteY63" fmla="*/ 49135 h 84757"/>
                                <a:gd name="connsiteX64" fmla="*/ 175677 w 287470"/>
                                <a:gd name="connsiteY64" fmla="*/ 49135 h 84757"/>
                                <a:gd name="connsiteX65" fmla="*/ 175677 w 287470"/>
                                <a:gd name="connsiteY65" fmla="*/ 58962 h 84757"/>
                                <a:gd name="connsiteX66" fmla="*/ 164620 w 287470"/>
                                <a:gd name="connsiteY66" fmla="*/ 58962 h 84757"/>
                                <a:gd name="connsiteX67" fmla="*/ 156020 w 287470"/>
                                <a:gd name="connsiteY67" fmla="*/ 57733 h 84757"/>
                                <a:gd name="connsiteX68" fmla="*/ 148650 w 287470"/>
                                <a:gd name="connsiteY68" fmla="*/ 55276 h 84757"/>
                                <a:gd name="connsiteX69" fmla="*/ 141278 w 287470"/>
                                <a:gd name="connsiteY69" fmla="*/ 57733 h 84757"/>
                                <a:gd name="connsiteX70" fmla="*/ 133907 w 287470"/>
                                <a:gd name="connsiteY70" fmla="*/ 58962 h 84757"/>
                                <a:gd name="connsiteX71" fmla="*/ 121622 w 287470"/>
                                <a:gd name="connsiteY71" fmla="*/ 58962 h 84757"/>
                                <a:gd name="connsiteX72" fmla="*/ 121622 w 287470"/>
                                <a:gd name="connsiteY72" fmla="*/ 49135 h 84757"/>
                                <a:gd name="connsiteX73" fmla="*/ 132679 w 287470"/>
                                <a:gd name="connsiteY73" fmla="*/ 49135 h 84757"/>
                                <a:gd name="connsiteX74" fmla="*/ 138822 w 287470"/>
                                <a:gd name="connsiteY74" fmla="*/ 47906 h 84757"/>
                                <a:gd name="connsiteX75" fmla="*/ 130222 w 287470"/>
                                <a:gd name="connsiteY75" fmla="*/ 38079 h 84757"/>
                                <a:gd name="connsiteX76" fmla="*/ 127765 w 287470"/>
                                <a:gd name="connsiteY76" fmla="*/ 29481 h 84757"/>
                                <a:gd name="connsiteX77" fmla="*/ 127765 w 287470"/>
                                <a:gd name="connsiteY77" fmla="*/ 22111 h 84757"/>
                                <a:gd name="connsiteX78" fmla="*/ 137593 w 287470"/>
                                <a:gd name="connsiteY78" fmla="*/ 17197 h 84757"/>
                                <a:gd name="connsiteX79" fmla="*/ 149878 w 287470"/>
                                <a:gd name="connsiteY79" fmla="*/ 14740 h 84757"/>
                                <a:gd name="connsiteX80" fmla="*/ 162163 w 287470"/>
                                <a:gd name="connsiteY80" fmla="*/ 17197 h 84757"/>
                                <a:gd name="connsiteX81" fmla="*/ 171991 w 287470"/>
                                <a:gd name="connsiteY81" fmla="*/ 22111 h 84757"/>
                                <a:gd name="connsiteX82" fmla="*/ 171991 w 287470"/>
                                <a:gd name="connsiteY82" fmla="*/ 29481 h 84757"/>
                                <a:gd name="connsiteX83" fmla="*/ 169534 w 287470"/>
                                <a:gd name="connsiteY83" fmla="*/ 38079 h 84757"/>
                                <a:gd name="connsiteX84" fmla="*/ 160935 w 287470"/>
                                <a:gd name="connsiteY84" fmla="*/ 47906 h 84757"/>
                                <a:gd name="connsiteX85" fmla="*/ 167077 w 287470"/>
                                <a:gd name="connsiteY85" fmla="*/ 49135 h 84757"/>
                                <a:gd name="connsiteX86" fmla="*/ 175677 w 287470"/>
                                <a:gd name="connsiteY86" fmla="*/ 49135 h 84757"/>
                                <a:gd name="connsiteX87" fmla="*/ 148650 w 287470"/>
                                <a:gd name="connsiteY87" fmla="*/ 44221 h 84757"/>
                                <a:gd name="connsiteX88" fmla="*/ 157249 w 287470"/>
                                <a:gd name="connsiteY88" fmla="*/ 36851 h 84757"/>
                                <a:gd name="connsiteX89" fmla="*/ 159706 w 287470"/>
                                <a:gd name="connsiteY89" fmla="*/ 29481 h 84757"/>
                                <a:gd name="connsiteX90" fmla="*/ 147421 w 287470"/>
                                <a:gd name="connsiteY90" fmla="*/ 27024 h 84757"/>
                                <a:gd name="connsiteX91" fmla="*/ 136365 w 287470"/>
                                <a:gd name="connsiteY91" fmla="*/ 29481 h 84757"/>
                                <a:gd name="connsiteX92" fmla="*/ 138822 w 287470"/>
                                <a:gd name="connsiteY92" fmla="*/ 36851 h 84757"/>
                                <a:gd name="connsiteX93" fmla="*/ 148650 w 287470"/>
                                <a:gd name="connsiteY93" fmla="*/ 44221 h 84757"/>
                                <a:gd name="connsiteX94" fmla="*/ 148650 w 287470"/>
                                <a:gd name="connsiteY94" fmla="*/ 44221 h 84757"/>
                                <a:gd name="connsiteX95" fmla="*/ 211303 w 287470"/>
                                <a:gd name="connsiteY95" fmla="*/ 49135 h 84757"/>
                                <a:gd name="connsiteX96" fmla="*/ 211303 w 287470"/>
                                <a:gd name="connsiteY96" fmla="*/ 58962 h 84757"/>
                                <a:gd name="connsiteX97" fmla="*/ 175677 w 287470"/>
                                <a:gd name="connsiteY97" fmla="*/ 58962 h 84757"/>
                                <a:gd name="connsiteX98" fmla="*/ 175677 w 287470"/>
                                <a:gd name="connsiteY98" fmla="*/ 49135 h 84757"/>
                                <a:gd name="connsiteX99" fmla="*/ 187962 w 287470"/>
                                <a:gd name="connsiteY99" fmla="*/ 49135 h 84757"/>
                                <a:gd name="connsiteX100" fmla="*/ 187962 w 287470"/>
                                <a:gd name="connsiteY100" fmla="*/ 18425 h 84757"/>
                                <a:gd name="connsiteX101" fmla="*/ 199018 w 287470"/>
                                <a:gd name="connsiteY101" fmla="*/ 18425 h 84757"/>
                                <a:gd name="connsiteX102" fmla="*/ 199018 w 287470"/>
                                <a:gd name="connsiteY102" fmla="*/ 49135 h 84757"/>
                                <a:gd name="connsiteX103" fmla="*/ 211303 w 287470"/>
                                <a:gd name="connsiteY103" fmla="*/ 49135 h 84757"/>
                                <a:gd name="connsiteX104" fmla="*/ 181819 w 287470"/>
                                <a:gd name="connsiteY104" fmla="*/ 0 h 84757"/>
                                <a:gd name="connsiteX105" fmla="*/ 190418 w 287470"/>
                                <a:gd name="connsiteY105" fmla="*/ 0 h 84757"/>
                                <a:gd name="connsiteX106" fmla="*/ 190418 w 287470"/>
                                <a:gd name="connsiteY106" fmla="*/ 9827 h 84757"/>
                                <a:gd name="connsiteX107" fmla="*/ 181819 w 287470"/>
                                <a:gd name="connsiteY107" fmla="*/ 9827 h 84757"/>
                                <a:gd name="connsiteX108" fmla="*/ 181819 w 287470"/>
                                <a:gd name="connsiteY108" fmla="*/ 0 h 84757"/>
                                <a:gd name="connsiteX109" fmla="*/ 195333 w 287470"/>
                                <a:gd name="connsiteY109" fmla="*/ 0 h 84757"/>
                                <a:gd name="connsiteX110" fmla="*/ 203932 w 287470"/>
                                <a:gd name="connsiteY110" fmla="*/ 0 h 84757"/>
                                <a:gd name="connsiteX111" fmla="*/ 203932 w 287470"/>
                                <a:gd name="connsiteY111" fmla="*/ 9827 h 84757"/>
                                <a:gd name="connsiteX112" fmla="*/ 195333 w 287470"/>
                                <a:gd name="connsiteY112" fmla="*/ 9827 h 84757"/>
                                <a:gd name="connsiteX113" fmla="*/ 195333 w 287470"/>
                                <a:gd name="connsiteY113" fmla="*/ 0 h 84757"/>
                                <a:gd name="connsiteX114" fmla="*/ 232188 w 287470"/>
                                <a:gd name="connsiteY114" fmla="*/ 1228 h 84757"/>
                                <a:gd name="connsiteX115" fmla="*/ 232188 w 287470"/>
                                <a:gd name="connsiteY115" fmla="*/ 58962 h 84757"/>
                                <a:gd name="connsiteX116" fmla="*/ 211303 w 287470"/>
                                <a:gd name="connsiteY116" fmla="*/ 58962 h 84757"/>
                                <a:gd name="connsiteX117" fmla="*/ 211303 w 287470"/>
                                <a:gd name="connsiteY117" fmla="*/ 49135 h 84757"/>
                                <a:gd name="connsiteX118" fmla="*/ 221131 w 287470"/>
                                <a:gd name="connsiteY118" fmla="*/ 49135 h 84757"/>
                                <a:gd name="connsiteX119" fmla="*/ 221131 w 287470"/>
                                <a:gd name="connsiteY119" fmla="*/ 1228 h 84757"/>
                                <a:gd name="connsiteX120" fmla="*/ 232188 w 287470"/>
                                <a:gd name="connsiteY120" fmla="*/ 1228 h 84757"/>
                                <a:gd name="connsiteX121" fmla="*/ 264129 w 287470"/>
                                <a:gd name="connsiteY121" fmla="*/ 49135 h 84757"/>
                                <a:gd name="connsiteX122" fmla="*/ 264129 w 287470"/>
                                <a:gd name="connsiteY122" fmla="*/ 58962 h 84757"/>
                                <a:gd name="connsiteX123" fmla="*/ 244473 w 287470"/>
                                <a:gd name="connsiteY123" fmla="*/ 58962 h 84757"/>
                                <a:gd name="connsiteX124" fmla="*/ 244473 w 287470"/>
                                <a:gd name="connsiteY124" fmla="*/ 1228 h 84757"/>
                                <a:gd name="connsiteX125" fmla="*/ 255530 w 287470"/>
                                <a:gd name="connsiteY125" fmla="*/ 1228 h 84757"/>
                                <a:gd name="connsiteX126" fmla="*/ 255530 w 287470"/>
                                <a:gd name="connsiteY126" fmla="*/ 49135 h 84757"/>
                                <a:gd name="connsiteX127" fmla="*/ 264129 w 287470"/>
                                <a:gd name="connsiteY127" fmla="*/ 49135 h 84757"/>
                                <a:gd name="connsiteX128" fmla="*/ 287470 w 287470"/>
                                <a:gd name="connsiteY128" fmla="*/ 17197 h 84757"/>
                                <a:gd name="connsiteX129" fmla="*/ 287470 w 287470"/>
                                <a:gd name="connsiteY129" fmla="*/ 57733 h 84757"/>
                                <a:gd name="connsiteX130" fmla="*/ 264129 w 287470"/>
                                <a:gd name="connsiteY130" fmla="*/ 57733 h 84757"/>
                                <a:gd name="connsiteX131" fmla="*/ 264129 w 287470"/>
                                <a:gd name="connsiteY131" fmla="*/ 47906 h 84757"/>
                                <a:gd name="connsiteX132" fmla="*/ 276414 w 287470"/>
                                <a:gd name="connsiteY132" fmla="*/ 47906 h 84757"/>
                                <a:gd name="connsiteX133" fmla="*/ 276414 w 287470"/>
                                <a:gd name="connsiteY133" fmla="*/ 17197 h 84757"/>
                                <a:gd name="connsiteX134" fmla="*/ 287470 w 287470"/>
                                <a:gd name="connsiteY134" fmla="*/ 17197 h 84757"/>
                                <a:gd name="connsiteX135" fmla="*/ 276414 w 287470"/>
                                <a:gd name="connsiteY135" fmla="*/ 65103 h 84757"/>
                                <a:gd name="connsiteX136" fmla="*/ 286242 w 287470"/>
                                <a:gd name="connsiteY136" fmla="*/ 65103 h 84757"/>
                                <a:gd name="connsiteX137" fmla="*/ 286242 w 287470"/>
                                <a:gd name="connsiteY137" fmla="*/ 76159 h 84757"/>
                                <a:gd name="connsiteX138" fmla="*/ 276414 w 287470"/>
                                <a:gd name="connsiteY138" fmla="*/ 76159 h 84757"/>
                                <a:gd name="connsiteX139" fmla="*/ 276414 w 287470"/>
                                <a:gd name="connsiteY139" fmla="*/ 65103 h 847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Lst>
                              <a:rect l="l" t="t" r="r" b="b"/>
                              <a:pathLst>
                                <a:path w="287470" h="84757">
                                  <a:moveTo>
                                    <a:pt x="55283" y="49135"/>
                                  </a:moveTo>
                                  <a:lnTo>
                                    <a:pt x="55283" y="58962"/>
                                  </a:lnTo>
                                  <a:lnTo>
                                    <a:pt x="50369" y="58962"/>
                                  </a:lnTo>
                                  <a:cubicBezTo>
                                    <a:pt x="49140" y="58962"/>
                                    <a:pt x="49140" y="58962"/>
                                    <a:pt x="47912" y="57733"/>
                                  </a:cubicBezTo>
                                  <a:cubicBezTo>
                                    <a:pt x="46684" y="56505"/>
                                    <a:pt x="46684" y="56505"/>
                                    <a:pt x="46684" y="55276"/>
                                  </a:cubicBezTo>
                                  <a:lnTo>
                                    <a:pt x="46684" y="58962"/>
                                  </a:lnTo>
                                  <a:lnTo>
                                    <a:pt x="19657" y="58962"/>
                                  </a:lnTo>
                                  <a:cubicBezTo>
                                    <a:pt x="17199" y="58962"/>
                                    <a:pt x="14742" y="60190"/>
                                    <a:pt x="13514" y="61418"/>
                                  </a:cubicBezTo>
                                  <a:cubicBezTo>
                                    <a:pt x="11057" y="62647"/>
                                    <a:pt x="11057" y="66332"/>
                                    <a:pt x="11057" y="70017"/>
                                  </a:cubicBezTo>
                                  <a:cubicBezTo>
                                    <a:pt x="11057" y="73702"/>
                                    <a:pt x="12285" y="78616"/>
                                    <a:pt x="13514" y="84757"/>
                                  </a:cubicBezTo>
                                  <a:lnTo>
                                    <a:pt x="3686" y="84757"/>
                                  </a:lnTo>
                                  <a:cubicBezTo>
                                    <a:pt x="2457" y="81072"/>
                                    <a:pt x="2457" y="77387"/>
                                    <a:pt x="1229" y="73702"/>
                                  </a:cubicBezTo>
                                  <a:cubicBezTo>
                                    <a:pt x="0" y="70017"/>
                                    <a:pt x="0" y="66332"/>
                                    <a:pt x="0" y="63875"/>
                                  </a:cubicBezTo>
                                  <a:cubicBezTo>
                                    <a:pt x="0" y="60190"/>
                                    <a:pt x="1229" y="56505"/>
                                    <a:pt x="2457" y="54048"/>
                                  </a:cubicBezTo>
                                  <a:cubicBezTo>
                                    <a:pt x="3686" y="51591"/>
                                    <a:pt x="6143" y="50363"/>
                                    <a:pt x="7371" y="49135"/>
                                  </a:cubicBezTo>
                                  <a:cubicBezTo>
                                    <a:pt x="6143" y="45449"/>
                                    <a:pt x="6143" y="40536"/>
                                    <a:pt x="6143" y="36851"/>
                                  </a:cubicBezTo>
                                  <a:cubicBezTo>
                                    <a:pt x="6143" y="34394"/>
                                    <a:pt x="6143" y="30709"/>
                                    <a:pt x="7371" y="27024"/>
                                  </a:cubicBezTo>
                                  <a:cubicBezTo>
                                    <a:pt x="7371" y="23339"/>
                                    <a:pt x="8600" y="20882"/>
                                    <a:pt x="9829" y="18425"/>
                                  </a:cubicBezTo>
                                  <a:cubicBezTo>
                                    <a:pt x="11057" y="17197"/>
                                    <a:pt x="13514" y="17197"/>
                                    <a:pt x="15971" y="15969"/>
                                  </a:cubicBezTo>
                                  <a:cubicBezTo>
                                    <a:pt x="18428" y="15969"/>
                                    <a:pt x="22114" y="14740"/>
                                    <a:pt x="25799" y="14740"/>
                                  </a:cubicBezTo>
                                  <a:cubicBezTo>
                                    <a:pt x="31942" y="14740"/>
                                    <a:pt x="35627" y="15969"/>
                                    <a:pt x="39312" y="17197"/>
                                  </a:cubicBezTo>
                                  <a:cubicBezTo>
                                    <a:pt x="42998" y="18425"/>
                                    <a:pt x="44227" y="20882"/>
                                    <a:pt x="45455" y="24567"/>
                                  </a:cubicBezTo>
                                  <a:cubicBezTo>
                                    <a:pt x="46684" y="27024"/>
                                    <a:pt x="46684" y="31938"/>
                                    <a:pt x="46684" y="36851"/>
                                  </a:cubicBezTo>
                                  <a:lnTo>
                                    <a:pt x="46684" y="44221"/>
                                  </a:lnTo>
                                  <a:cubicBezTo>
                                    <a:pt x="46684" y="45449"/>
                                    <a:pt x="47912" y="46678"/>
                                    <a:pt x="47912" y="46678"/>
                                  </a:cubicBezTo>
                                  <a:cubicBezTo>
                                    <a:pt x="49140" y="47906"/>
                                    <a:pt x="49140" y="47906"/>
                                    <a:pt x="50369" y="47906"/>
                                  </a:cubicBezTo>
                                  <a:lnTo>
                                    <a:pt x="55283" y="47906"/>
                                  </a:lnTo>
                                  <a:close/>
                                  <a:moveTo>
                                    <a:pt x="35627" y="49135"/>
                                  </a:moveTo>
                                  <a:lnTo>
                                    <a:pt x="35627" y="38079"/>
                                  </a:lnTo>
                                  <a:cubicBezTo>
                                    <a:pt x="35627" y="34394"/>
                                    <a:pt x="34399" y="31938"/>
                                    <a:pt x="33170" y="29481"/>
                                  </a:cubicBezTo>
                                  <a:cubicBezTo>
                                    <a:pt x="31942" y="28252"/>
                                    <a:pt x="28256" y="27024"/>
                                    <a:pt x="24570" y="27024"/>
                                  </a:cubicBezTo>
                                  <a:cubicBezTo>
                                    <a:pt x="22114" y="27024"/>
                                    <a:pt x="20885" y="27024"/>
                                    <a:pt x="18428" y="28252"/>
                                  </a:cubicBezTo>
                                  <a:cubicBezTo>
                                    <a:pt x="17199" y="31938"/>
                                    <a:pt x="17199" y="35623"/>
                                    <a:pt x="17199" y="39308"/>
                                  </a:cubicBezTo>
                                  <a:cubicBezTo>
                                    <a:pt x="17199" y="41765"/>
                                    <a:pt x="17199" y="42993"/>
                                    <a:pt x="17199" y="45449"/>
                                  </a:cubicBezTo>
                                  <a:cubicBezTo>
                                    <a:pt x="17199" y="47906"/>
                                    <a:pt x="17199" y="49135"/>
                                    <a:pt x="18428" y="50363"/>
                                  </a:cubicBezTo>
                                  <a:lnTo>
                                    <a:pt x="35627" y="50363"/>
                                  </a:lnTo>
                                  <a:close/>
                                  <a:moveTo>
                                    <a:pt x="90910" y="49135"/>
                                  </a:moveTo>
                                  <a:lnTo>
                                    <a:pt x="90910" y="58962"/>
                                  </a:lnTo>
                                  <a:lnTo>
                                    <a:pt x="55283" y="58962"/>
                                  </a:lnTo>
                                  <a:lnTo>
                                    <a:pt x="55283" y="49135"/>
                                  </a:lnTo>
                                  <a:lnTo>
                                    <a:pt x="67568" y="49135"/>
                                  </a:lnTo>
                                  <a:lnTo>
                                    <a:pt x="67568" y="18425"/>
                                  </a:lnTo>
                                  <a:lnTo>
                                    <a:pt x="78625" y="18425"/>
                                  </a:lnTo>
                                  <a:lnTo>
                                    <a:pt x="78625" y="49135"/>
                                  </a:lnTo>
                                  <a:lnTo>
                                    <a:pt x="90910" y="49135"/>
                                  </a:lnTo>
                                  <a:close/>
                                  <a:moveTo>
                                    <a:pt x="62654" y="65103"/>
                                  </a:moveTo>
                                  <a:lnTo>
                                    <a:pt x="71254" y="65103"/>
                                  </a:lnTo>
                                  <a:lnTo>
                                    <a:pt x="71254" y="74930"/>
                                  </a:lnTo>
                                  <a:lnTo>
                                    <a:pt x="62654" y="74930"/>
                                  </a:lnTo>
                                  <a:lnTo>
                                    <a:pt x="62654" y="65103"/>
                                  </a:lnTo>
                                  <a:close/>
                                  <a:moveTo>
                                    <a:pt x="74939" y="65103"/>
                                  </a:moveTo>
                                  <a:lnTo>
                                    <a:pt x="83539" y="65103"/>
                                  </a:lnTo>
                                  <a:lnTo>
                                    <a:pt x="83539" y="74930"/>
                                  </a:lnTo>
                                  <a:lnTo>
                                    <a:pt x="74939" y="74930"/>
                                  </a:lnTo>
                                  <a:lnTo>
                                    <a:pt x="74939" y="65103"/>
                                  </a:lnTo>
                                  <a:close/>
                                  <a:moveTo>
                                    <a:pt x="120394" y="49135"/>
                                  </a:moveTo>
                                  <a:lnTo>
                                    <a:pt x="120394" y="58962"/>
                                  </a:lnTo>
                                  <a:lnTo>
                                    <a:pt x="90910" y="58962"/>
                                  </a:lnTo>
                                  <a:lnTo>
                                    <a:pt x="90910" y="49135"/>
                                  </a:lnTo>
                                  <a:lnTo>
                                    <a:pt x="100738" y="49135"/>
                                  </a:lnTo>
                                  <a:lnTo>
                                    <a:pt x="100738" y="1228"/>
                                  </a:lnTo>
                                  <a:lnTo>
                                    <a:pt x="111794" y="1228"/>
                                  </a:lnTo>
                                  <a:lnTo>
                                    <a:pt x="111794" y="49135"/>
                                  </a:lnTo>
                                  <a:lnTo>
                                    <a:pt x="120394" y="49135"/>
                                  </a:lnTo>
                                  <a:close/>
                                  <a:moveTo>
                                    <a:pt x="175677" y="49135"/>
                                  </a:moveTo>
                                  <a:lnTo>
                                    <a:pt x="175677" y="58962"/>
                                  </a:lnTo>
                                  <a:lnTo>
                                    <a:pt x="164620" y="58962"/>
                                  </a:lnTo>
                                  <a:cubicBezTo>
                                    <a:pt x="162163" y="58962"/>
                                    <a:pt x="159706" y="58962"/>
                                    <a:pt x="156020" y="57733"/>
                                  </a:cubicBezTo>
                                  <a:cubicBezTo>
                                    <a:pt x="153563" y="56505"/>
                                    <a:pt x="151107" y="56505"/>
                                    <a:pt x="148650" y="55276"/>
                                  </a:cubicBezTo>
                                  <a:cubicBezTo>
                                    <a:pt x="146192" y="56505"/>
                                    <a:pt x="143735" y="57733"/>
                                    <a:pt x="141278" y="57733"/>
                                  </a:cubicBezTo>
                                  <a:cubicBezTo>
                                    <a:pt x="138822" y="58962"/>
                                    <a:pt x="136365" y="58962"/>
                                    <a:pt x="133907" y="58962"/>
                                  </a:cubicBezTo>
                                  <a:lnTo>
                                    <a:pt x="121622" y="58962"/>
                                  </a:lnTo>
                                  <a:lnTo>
                                    <a:pt x="121622" y="49135"/>
                                  </a:lnTo>
                                  <a:lnTo>
                                    <a:pt x="132679" y="49135"/>
                                  </a:lnTo>
                                  <a:cubicBezTo>
                                    <a:pt x="133907" y="49135"/>
                                    <a:pt x="136365" y="49135"/>
                                    <a:pt x="138822" y="47906"/>
                                  </a:cubicBezTo>
                                  <a:cubicBezTo>
                                    <a:pt x="135136" y="44221"/>
                                    <a:pt x="131450" y="41765"/>
                                    <a:pt x="130222" y="38079"/>
                                  </a:cubicBezTo>
                                  <a:cubicBezTo>
                                    <a:pt x="127765" y="35623"/>
                                    <a:pt x="127765" y="33166"/>
                                    <a:pt x="127765" y="29481"/>
                                  </a:cubicBezTo>
                                  <a:lnTo>
                                    <a:pt x="127765" y="22111"/>
                                  </a:lnTo>
                                  <a:cubicBezTo>
                                    <a:pt x="130222" y="20882"/>
                                    <a:pt x="133907" y="18425"/>
                                    <a:pt x="137593" y="17197"/>
                                  </a:cubicBezTo>
                                  <a:cubicBezTo>
                                    <a:pt x="141278" y="15969"/>
                                    <a:pt x="146192" y="14740"/>
                                    <a:pt x="149878" y="14740"/>
                                  </a:cubicBezTo>
                                  <a:cubicBezTo>
                                    <a:pt x="153563" y="14740"/>
                                    <a:pt x="158477" y="15969"/>
                                    <a:pt x="162163" y="17197"/>
                                  </a:cubicBezTo>
                                  <a:cubicBezTo>
                                    <a:pt x="165848" y="18425"/>
                                    <a:pt x="169534" y="19654"/>
                                    <a:pt x="171991" y="22111"/>
                                  </a:cubicBezTo>
                                  <a:lnTo>
                                    <a:pt x="171991" y="29481"/>
                                  </a:lnTo>
                                  <a:cubicBezTo>
                                    <a:pt x="171991" y="31938"/>
                                    <a:pt x="170762" y="35623"/>
                                    <a:pt x="169534" y="38079"/>
                                  </a:cubicBezTo>
                                  <a:cubicBezTo>
                                    <a:pt x="167077" y="40536"/>
                                    <a:pt x="164620" y="44221"/>
                                    <a:pt x="160935" y="47906"/>
                                  </a:cubicBezTo>
                                  <a:cubicBezTo>
                                    <a:pt x="163392" y="47906"/>
                                    <a:pt x="164620" y="49135"/>
                                    <a:pt x="167077" y="49135"/>
                                  </a:cubicBezTo>
                                  <a:lnTo>
                                    <a:pt x="175677" y="49135"/>
                                  </a:lnTo>
                                  <a:close/>
                                  <a:moveTo>
                                    <a:pt x="148650" y="44221"/>
                                  </a:moveTo>
                                  <a:cubicBezTo>
                                    <a:pt x="152335" y="41765"/>
                                    <a:pt x="156020" y="39308"/>
                                    <a:pt x="157249" y="36851"/>
                                  </a:cubicBezTo>
                                  <a:cubicBezTo>
                                    <a:pt x="159706" y="34394"/>
                                    <a:pt x="159706" y="31938"/>
                                    <a:pt x="159706" y="29481"/>
                                  </a:cubicBezTo>
                                  <a:cubicBezTo>
                                    <a:pt x="156020" y="28252"/>
                                    <a:pt x="152335" y="27024"/>
                                    <a:pt x="147421" y="27024"/>
                                  </a:cubicBezTo>
                                  <a:cubicBezTo>
                                    <a:pt x="143735" y="27024"/>
                                    <a:pt x="140050" y="28252"/>
                                    <a:pt x="136365" y="29481"/>
                                  </a:cubicBezTo>
                                  <a:cubicBezTo>
                                    <a:pt x="136365" y="31938"/>
                                    <a:pt x="137593" y="34394"/>
                                    <a:pt x="138822" y="36851"/>
                                  </a:cubicBezTo>
                                  <a:cubicBezTo>
                                    <a:pt x="141278" y="39308"/>
                                    <a:pt x="144964" y="41765"/>
                                    <a:pt x="148650" y="44221"/>
                                  </a:cubicBezTo>
                                  <a:lnTo>
                                    <a:pt x="148650" y="44221"/>
                                  </a:lnTo>
                                  <a:close/>
                                  <a:moveTo>
                                    <a:pt x="211303" y="49135"/>
                                  </a:moveTo>
                                  <a:lnTo>
                                    <a:pt x="211303" y="58962"/>
                                  </a:lnTo>
                                  <a:lnTo>
                                    <a:pt x="175677" y="58962"/>
                                  </a:lnTo>
                                  <a:lnTo>
                                    <a:pt x="175677" y="49135"/>
                                  </a:lnTo>
                                  <a:lnTo>
                                    <a:pt x="187962" y="49135"/>
                                  </a:lnTo>
                                  <a:lnTo>
                                    <a:pt x="187962" y="18425"/>
                                  </a:lnTo>
                                  <a:lnTo>
                                    <a:pt x="199018" y="18425"/>
                                  </a:lnTo>
                                  <a:lnTo>
                                    <a:pt x="199018" y="49135"/>
                                  </a:lnTo>
                                  <a:lnTo>
                                    <a:pt x="211303" y="49135"/>
                                  </a:lnTo>
                                  <a:close/>
                                  <a:moveTo>
                                    <a:pt x="181819" y="0"/>
                                  </a:moveTo>
                                  <a:lnTo>
                                    <a:pt x="190418" y="0"/>
                                  </a:lnTo>
                                  <a:lnTo>
                                    <a:pt x="190418" y="9827"/>
                                  </a:lnTo>
                                  <a:lnTo>
                                    <a:pt x="181819" y="9827"/>
                                  </a:lnTo>
                                  <a:lnTo>
                                    <a:pt x="181819" y="0"/>
                                  </a:lnTo>
                                  <a:close/>
                                  <a:moveTo>
                                    <a:pt x="195333" y="0"/>
                                  </a:moveTo>
                                  <a:lnTo>
                                    <a:pt x="203932" y="0"/>
                                  </a:lnTo>
                                  <a:lnTo>
                                    <a:pt x="203932" y="9827"/>
                                  </a:lnTo>
                                  <a:lnTo>
                                    <a:pt x="195333" y="9827"/>
                                  </a:lnTo>
                                  <a:lnTo>
                                    <a:pt x="195333" y="0"/>
                                  </a:lnTo>
                                  <a:close/>
                                  <a:moveTo>
                                    <a:pt x="232188" y="1228"/>
                                  </a:moveTo>
                                  <a:lnTo>
                                    <a:pt x="232188" y="58962"/>
                                  </a:lnTo>
                                  <a:lnTo>
                                    <a:pt x="211303" y="58962"/>
                                  </a:lnTo>
                                  <a:lnTo>
                                    <a:pt x="211303" y="49135"/>
                                  </a:lnTo>
                                  <a:lnTo>
                                    <a:pt x="221131" y="49135"/>
                                  </a:lnTo>
                                  <a:lnTo>
                                    <a:pt x="221131" y="1228"/>
                                  </a:lnTo>
                                  <a:lnTo>
                                    <a:pt x="232188" y="1228"/>
                                  </a:lnTo>
                                  <a:close/>
                                  <a:moveTo>
                                    <a:pt x="264129" y="49135"/>
                                  </a:moveTo>
                                  <a:lnTo>
                                    <a:pt x="264129" y="58962"/>
                                  </a:lnTo>
                                  <a:lnTo>
                                    <a:pt x="244473" y="58962"/>
                                  </a:lnTo>
                                  <a:lnTo>
                                    <a:pt x="244473" y="1228"/>
                                  </a:lnTo>
                                  <a:lnTo>
                                    <a:pt x="255530" y="1228"/>
                                  </a:lnTo>
                                  <a:lnTo>
                                    <a:pt x="255530" y="49135"/>
                                  </a:lnTo>
                                  <a:lnTo>
                                    <a:pt x="264129" y="49135"/>
                                  </a:lnTo>
                                  <a:close/>
                                  <a:moveTo>
                                    <a:pt x="287470" y="17197"/>
                                  </a:moveTo>
                                  <a:lnTo>
                                    <a:pt x="287470" y="57733"/>
                                  </a:lnTo>
                                  <a:lnTo>
                                    <a:pt x="264129" y="57733"/>
                                  </a:lnTo>
                                  <a:lnTo>
                                    <a:pt x="264129" y="47906"/>
                                  </a:lnTo>
                                  <a:lnTo>
                                    <a:pt x="276414" y="47906"/>
                                  </a:lnTo>
                                  <a:lnTo>
                                    <a:pt x="276414" y="17197"/>
                                  </a:lnTo>
                                  <a:lnTo>
                                    <a:pt x="287470" y="17197"/>
                                  </a:lnTo>
                                  <a:close/>
                                  <a:moveTo>
                                    <a:pt x="276414" y="65103"/>
                                  </a:moveTo>
                                  <a:lnTo>
                                    <a:pt x="286242" y="65103"/>
                                  </a:lnTo>
                                  <a:lnTo>
                                    <a:pt x="286242" y="76159"/>
                                  </a:lnTo>
                                  <a:lnTo>
                                    <a:pt x="276414" y="76159"/>
                                  </a:lnTo>
                                  <a:lnTo>
                                    <a:pt x="276414" y="65103"/>
                                  </a:lnTo>
                                  <a:close/>
                                </a:path>
                              </a:pathLst>
                            </a:custGeom>
                            <a:solidFill>
                              <a:srgbClr val="979797"/>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شكل حر: شكل 57"/>
                          <wps:cNvSpPr/>
                          <wps:spPr>
                            <a:xfrm>
                              <a:off x="6556826" y="1893733"/>
                              <a:ext cx="242015" cy="85985"/>
                            </a:xfrm>
                            <a:custGeom>
                              <a:avLst/>
                              <a:gdLst>
                                <a:gd name="connsiteX0" fmla="*/ 6143 w 242015"/>
                                <a:gd name="connsiteY0" fmla="*/ 79844 h 85985"/>
                                <a:gd name="connsiteX1" fmla="*/ 0 w 242015"/>
                                <a:gd name="connsiteY1" fmla="*/ 79844 h 85985"/>
                                <a:gd name="connsiteX2" fmla="*/ 0 w 242015"/>
                                <a:gd name="connsiteY2" fmla="*/ 70017 h 85985"/>
                                <a:gd name="connsiteX3" fmla="*/ 2457 w 242015"/>
                                <a:gd name="connsiteY3" fmla="*/ 70017 h 85985"/>
                                <a:gd name="connsiteX4" fmla="*/ 7371 w 242015"/>
                                <a:gd name="connsiteY4" fmla="*/ 67560 h 85985"/>
                                <a:gd name="connsiteX5" fmla="*/ 8600 w 242015"/>
                                <a:gd name="connsiteY5" fmla="*/ 61418 h 85985"/>
                                <a:gd name="connsiteX6" fmla="*/ 8600 w 242015"/>
                                <a:gd name="connsiteY6" fmla="*/ 18425 h 85985"/>
                                <a:gd name="connsiteX7" fmla="*/ 19656 w 242015"/>
                                <a:gd name="connsiteY7" fmla="*/ 18425 h 85985"/>
                                <a:gd name="connsiteX8" fmla="*/ 19656 w 242015"/>
                                <a:gd name="connsiteY8" fmla="*/ 58961 h 85985"/>
                                <a:gd name="connsiteX9" fmla="*/ 15970 w 242015"/>
                                <a:gd name="connsiteY9" fmla="*/ 73702 h 85985"/>
                                <a:gd name="connsiteX10" fmla="*/ 6143 w 242015"/>
                                <a:gd name="connsiteY10" fmla="*/ 79844 h 85985"/>
                                <a:gd name="connsiteX11" fmla="*/ 6143 w 242015"/>
                                <a:gd name="connsiteY11" fmla="*/ 79844 h 85985"/>
                                <a:gd name="connsiteX12" fmla="*/ 50368 w 242015"/>
                                <a:gd name="connsiteY12" fmla="*/ 50363 h 85985"/>
                                <a:gd name="connsiteX13" fmla="*/ 50368 w 242015"/>
                                <a:gd name="connsiteY13" fmla="*/ 60190 h 85985"/>
                                <a:gd name="connsiteX14" fmla="*/ 31941 w 242015"/>
                                <a:gd name="connsiteY14" fmla="*/ 60190 h 85985"/>
                                <a:gd name="connsiteX15" fmla="*/ 31941 w 242015"/>
                                <a:gd name="connsiteY15" fmla="*/ 2457 h 85985"/>
                                <a:gd name="connsiteX16" fmla="*/ 42998 w 242015"/>
                                <a:gd name="connsiteY16" fmla="*/ 2457 h 85985"/>
                                <a:gd name="connsiteX17" fmla="*/ 42998 w 242015"/>
                                <a:gd name="connsiteY17" fmla="*/ 50363 h 85985"/>
                                <a:gd name="connsiteX18" fmla="*/ 50368 w 242015"/>
                                <a:gd name="connsiteY18" fmla="*/ 50363 h 85985"/>
                                <a:gd name="connsiteX19" fmla="*/ 108108 w 242015"/>
                                <a:gd name="connsiteY19" fmla="*/ 50363 h 85985"/>
                                <a:gd name="connsiteX20" fmla="*/ 108108 w 242015"/>
                                <a:gd name="connsiteY20" fmla="*/ 60190 h 85985"/>
                                <a:gd name="connsiteX21" fmla="*/ 49140 w 242015"/>
                                <a:gd name="connsiteY21" fmla="*/ 60190 h 85985"/>
                                <a:gd name="connsiteX22" fmla="*/ 49140 w 242015"/>
                                <a:gd name="connsiteY22" fmla="*/ 50363 h 85985"/>
                                <a:gd name="connsiteX23" fmla="*/ 85995 w 242015"/>
                                <a:gd name="connsiteY23" fmla="*/ 50363 h 85985"/>
                                <a:gd name="connsiteX24" fmla="*/ 85995 w 242015"/>
                                <a:gd name="connsiteY24" fmla="*/ 40536 h 85985"/>
                                <a:gd name="connsiteX25" fmla="*/ 83538 w 242015"/>
                                <a:gd name="connsiteY25" fmla="*/ 33166 h 85985"/>
                                <a:gd name="connsiteX26" fmla="*/ 78624 w 242015"/>
                                <a:gd name="connsiteY26" fmla="*/ 30709 h 85985"/>
                                <a:gd name="connsiteX27" fmla="*/ 56511 w 242015"/>
                                <a:gd name="connsiteY27" fmla="*/ 30709 h 85985"/>
                                <a:gd name="connsiteX28" fmla="*/ 50368 w 242015"/>
                                <a:gd name="connsiteY28" fmla="*/ 23339 h 85985"/>
                                <a:gd name="connsiteX29" fmla="*/ 55283 w 242015"/>
                                <a:gd name="connsiteY29" fmla="*/ 13512 h 85985"/>
                                <a:gd name="connsiteX30" fmla="*/ 60196 w 242015"/>
                                <a:gd name="connsiteY30" fmla="*/ 6142 h 85985"/>
                                <a:gd name="connsiteX31" fmla="*/ 65111 w 242015"/>
                                <a:gd name="connsiteY31" fmla="*/ 0 h 85985"/>
                                <a:gd name="connsiteX32" fmla="*/ 73710 w 242015"/>
                                <a:gd name="connsiteY32" fmla="*/ 4913 h 85985"/>
                                <a:gd name="connsiteX33" fmla="*/ 65111 w 242015"/>
                                <a:gd name="connsiteY33" fmla="*/ 18425 h 85985"/>
                                <a:gd name="connsiteX34" fmla="*/ 63882 w 242015"/>
                                <a:gd name="connsiteY34" fmla="*/ 20882 h 85985"/>
                                <a:gd name="connsiteX35" fmla="*/ 79853 w 242015"/>
                                <a:gd name="connsiteY35" fmla="*/ 20882 h 85985"/>
                                <a:gd name="connsiteX36" fmla="*/ 89681 w 242015"/>
                                <a:gd name="connsiteY36" fmla="*/ 24567 h 85985"/>
                                <a:gd name="connsiteX37" fmla="*/ 94595 w 242015"/>
                                <a:gd name="connsiteY37" fmla="*/ 31937 h 85985"/>
                                <a:gd name="connsiteX38" fmla="*/ 95823 w 242015"/>
                                <a:gd name="connsiteY38" fmla="*/ 40536 h 85985"/>
                                <a:gd name="connsiteX39" fmla="*/ 95823 w 242015"/>
                                <a:gd name="connsiteY39" fmla="*/ 50363 h 85985"/>
                                <a:gd name="connsiteX40" fmla="*/ 108108 w 242015"/>
                                <a:gd name="connsiteY40" fmla="*/ 50363 h 85985"/>
                                <a:gd name="connsiteX41" fmla="*/ 143735 w 242015"/>
                                <a:gd name="connsiteY41" fmla="*/ 50363 h 85985"/>
                                <a:gd name="connsiteX42" fmla="*/ 143735 w 242015"/>
                                <a:gd name="connsiteY42" fmla="*/ 60190 h 85985"/>
                                <a:gd name="connsiteX43" fmla="*/ 108108 w 242015"/>
                                <a:gd name="connsiteY43" fmla="*/ 60190 h 85985"/>
                                <a:gd name="connsiteX44" fmla="*/ 108108 w 242015"/>
                                <a:gd name="connsiteY44" fmla="*/ 50363 h 85985"/>
                                <a:gd name="connsiteX45" fmla="*/ 120393 w 242015"/>
                                <a:gd name="connsiteY45" fmla="*/ 50363 h 85985"/>
                                <a:gd name="connsiteX46" fmla="*/ 120393 w 242015"/>
                                <a:gd name="connsiteY46" fmla="*/ 19654 h 85985"/>
                                <a:gd name="connsiteX47" fmla="*/ 131450 w 242015"/>
                                <a:gd name="connsiteY47" fmla="*/ 19654 h 85985"/>
                                <a:gd name="connsiteX48" fmla="*/ 131450 w 242015"/>
                                <a:gd name="connsiteY48" fmla="*/ 50363 h 85985"/>
                                <a:gd name="connsiteX49" fmla="*/ 143735 w 242015"/>
                                <a:gd name="connsiteY49" fmla="*/ 50363 h 85985"/>
                                <a:gd name="connsiteX50" fmla="*/ 115479 w 242015"/>
                                <a:gd name="connsiteY50" fmla="*/ 1228 h 85985"/>
                                <a:gd name="connsiteX51" fmla="*/ 124079 w 242015"/>
                                <a:gd name="connsiteY51" fmla="*/ 1228 h 85985"/>
                                <a:gd name="connsiteX52" fmla="*/ 124079 w 242015"/>
                                <a:gd name="connsiteY52" fmla="*/ 11055 h 85985"/>
                                <a:gd name="connsiteX53" fmla="*/ 115479 w 242015"/>
                                <a:gd name="connsiteY53" fmla="*/ 11055 h 85985"/>
                                <a:gd name="connsiteX54" fmla="*/ 115479 w 242015"/>
                                <a:gd name="connsiteY54" fmla="*/ 1228 h 85985"/>
                                <a:gd name="connsiteX55" fmla="*/ 127764 w 242015"/>
                                <a:gd name="connsiteY55" fmla="*/ 1228 h 85985"/>
                                <a:gd name="connsiteX56" fmla="*/ 136364 w 242015"/>
                                <a:gd name="connsiteY56" fmla="*/ 1228 h 85985"/>
                                <a:gd name="connsiteX57" fmla="*/ 136364 w 242015"/>
                                <a:gd name="connsiteY57" fmla="*/ 11055 h 85985"/>
                                <a:gd name="connsiteX58" fmla="*/ 127764 w 242015"/>
                                <a:gd name="connsiteY58" fmla="*/ 11055 h 85985"/>
                                <a:gd name="connsiteX59" fmla="*/ 127764 w 242015"/>
                                <a:gd name="connsiteY59" fmla="*/ 1228 h 85985"/>
                                <a:gd name="connsiteX60" fmla="*/ 167076 w 242015"/>
                                <a:gd name="connsiteY60" fmla="*/ 18425 h 85985"/>
                                <a:gd name="connsiteX61" fmla="*/ 167076 w 242015"/>
                                <a:gd name="connsiteY61" fmla="*/ 58961 h 85985"/>
                                <a:gd name="connsiteX62" fmla="*/ 143735 w 242015"/>
                                <a:gd name="connsiteY62" fmla="*/ 58961 h 85985"/>
                                <a:gd name="connsiteX63" fmla="*/ 143735 w 242015"/>
                                <a:gd name="connsiteY63" fmla="*/ 49135 h 85985"/>
                                <a:gd name="connsiteX64" fmla="*/ 156020 w 242015"/>
                                <a:gd name="connsiteY64" fmla="*/ 49135 h 85985"/>
                                <a:gd name="connsiteX65" fmla="*/ 156020 w 242015"/>
                                <a:gd name="connsiteY65" fmla="*/ 18425 h 85985"/>
                                <a:gd name="connsiteX66" fmla="*/ 167076 w 242015"/>
                                <a:gd name="connsiteY66" fmla="*/ 18425 h 85985"/>
                                <a:gd name="connsiteX67" fmla="*/ 156020 w 242015"/>
                                <a:gd name="connsiteY67" fmla="*/ 66332 h 85985"/>
                                <a:gd name="connsiteX68" fmla="*/ 165848 w 242015"/>
                                <a:gd name="connsiteY68" fmla="*/ 66332 h 85985"/>
                                <a:gd name="connsiteX69" fmla="*/ 165848 w 242015"/>
                                <a:gd name="connsiteY69" fmla="*/ 77387 h 85985"/>
                                <a:gd name="connsiteX70" fmla="*/ 156020 w 242015"/>
                                <a:gd name="connsiteY70" fmla="*/ 77387 h 85985"/>
                                <a:gd name="connsiteX71" fmla="*/ 156020 w 242015"/>
                                <a:gd name="connsiteY71" fmla="*/ 66332 h 85985"/>
                                <a:gd name="connsiteX72" fmla="*/ 218674 w 242015"/>
                                <a:gd name="connsiteY72" fmla="*/ 2457 h 85985"/>
                                <a:gd name="connsiteX73" fmla="*/ 218674 w 242015"/>
                                <a:gd name="connsiteY73" fmla="*/ 60190 h 85985"/>
                                <a:gd name="connsiteX74" fmla="*/ 175676 w 242015"/>
                                <a:gd name="connsiteY74" fmla="*/ 60190 h 85985"/>
                                <a:gd name="connsiteX75" fmla="*/ 175676 w 242015"/>
                                <a:gd name="connsiteY75" fmla="*/ 50363 h 85985"/>
                                <a:gd name="connsiteX76" fmla="*/ 185504 w 242015"/>
                                <a:gd name="connsiteY76" fmla="*/ 50363 h 85985"/>
                                <a:gd name="connsiteX77" fmla="*/ 185504 w 242015"/>
                                <a:gd name="connsiteY77" fmla="*/ 13512 h 85985"/>
                                <a:gd name="connsiteX78" fmla="*/ 196561 w 242015"/>
                                <a:gd name="connsiteY78" fmla="*/ 13512 h 85985"/>
                                <a:gd name="connsiteX79" fmla="*/ 196561 w 242015"/>
                                <a:gd name="connsiteY79" fmla="*/ 50363 h 85985"/>
                                <a:gd name="connsiteX80" fmla="*/ 207617 w 242015"/>
                                <a:gd name="connsiteY80" fmla="*/ 50363 h 85985"/>
                                <a:gd name="connsiteX81" fmla="*/ 207617 w 242015"/>
                                <a:gd name="connsiteY81" fmla="*/ 2457 h 85985"/>
                                <a:gd name="connsiteX82" fmla="*/ 218674 w 242015"/>
                                <a:gd name="connsiteY82" fmla="*/ 2457 h 85985"/>
                                <a:gd name="connsiteX83" fmla="*/ 201474 w 242015"/>
                                <a:gd name="connsiteY83" fmla="*/ 82300 h 85985"/>
                                <a:gd name="connsiteX84" fmla="*/ 183047 w 242015"/>
                                <a:gd name="connsiteY84" fmla="*/ 85986 h 85985"/>
                                <a:gd name="connsiteX85" fmla="*/ 181819 w 242015"/>
                                <a:gd name="connsiteY85" fmla="*/ 82300 h 85985"/>
                                <a:gd name="connsiteX86" fmla="*/ 185504 w 242015"/>
                                <a:gd name="connsiteY86" fmla="*/ 81072 h 85985"/>
                                <a:gd name="connsiteX87" fmla="*/ 181819 w 242015"/>
                                <a:gd name="connsiteY87" fmla="*/ 74930 h 85985"/>
                                <a:gd name="connsiteX88" fmla="*/ 184276 w 242015"/>
                                <a:gd name="connsiteY88" fmla="*/ 68788 h 85985"/>
                                <a:gd name="connsiteX89" fmla="*/ 190418 w 242015"/>
                                <a:gd name="connsiteY89" fmla="*/ 66332 h 85985"/>
                                <a:gd name="connsiteX90" fmla="*/ 196561 w 242015"/>
                                <a:gd name="connsiteY90" fmla="*/ 68788 h 85985"/>
                                <a:gd name="connsiteX91" fmla="*/ 195332 w 242015"/>
                                <a:gd name="connsiteY91" fmla="*/ 73702 h 85985"/>
                                <a:gd name="connsiteX92" fmla="*/ 194104 w 242015"/>
                                <a:gd name="connsiteY92" fmla="*/ 72473 h 85985"/>
                                <a:gd name="connsiteX93" fmla="*/ 191646 w 242015"/>
                                <a:gd name="connsiteY93" fmla="*/ 72473 h 85985"/>
                                <a:gd name="connsiteX94" fmla="*/ 187961 w 242015"/>
                                <a:gd name="connsiteY94" fmla="*/ 73702 h 85985"/>
                                <a:gd name="connsiteX95" fmla="*/ 186733 w 242015"/>
                                <a:gd name="connsiteY95" fmla="*/ 76159 h 85985"/>
                                <a:gd name="connsiteX96" fmla="*/ 189189 w 242015"/>
                                <a:gd name="connsiteY96" fmla="*/ 79844 h 85985"/>
                                <a:gd name="connsiteX97" fmla="*/ 197789 w 242015"/>
                                <a:gd name="connsiteY97" fmla="*/ 77387 h 85985"/>
                                <a:gd name="connsiteX98" fmla="*/ 201474 w 242015"/>
                                <a:gd name="connsiteY98" fmla="*/ 82300 h 85985"/>
                                <a:gd name="connsiteX99" fmla="*/ 230959 w 242015"/>
                                <a:gd name="connsiteY99" fmla="*/ 2457 h 85985"/>
                                <a:gd name="connsiteX100" fmla="*/ 242016 w 242015"/>
                                <a:gd name="connsiteY100" fmla="*/ 2457 h 85985"/>
                                <a:gd name="connsiteX101" fmla="*/ 242016 w 242015"/>
                                <a:gd name="connsiteY101" fmla="*/ 60190 h 85985"/>
                                <a:gd name="connsiteX102" fmla="*/ 230959 w 242015"/>
                                <a:gd name="connsiteY102" fmla="*/ 60190 h 85985"/>
                                <a:gd name="connsiteX103" fmla="*/ 230959 w 242015"/>
                                <a:gd name="connsiteY103" fmla="*/ 2457 h 859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Lst>
                              <a:rect l="l" t="t" r="r" b="b"/>
                              <a:pathLst>
                                <a:path w="242015" h="85985">
                                  <a:moveTo>
                                    <a:pt x="6143" y="79844"/>
                                  </a:moveTo>
                                  <a:cubicBezTo>
                                    <a:pt x="4914" y="79844"/>
                                    <a:pt x="3685" y="79844"/>
                                    <a:pt x="0" y="79844"/>
                                  </a:cubicBezTo>
                                  <a:lnTo>
                                    <a:pt x="0" y="70017"/>
                                  </a:lnTo>
                                  <a:lnTo>
                                    <a:pt x="2457" y="70017"/>
                                  </a:lnTo>
                                  <a:cubicBezTo>
                                    <a:pt x="4914" y="70017"/>
                                    <a:pt x="6143" y="68788"/>
                                    <a:pt x="7371" y="67560"/>
                                  </a:cubicBezTo>
                                  <a:cubicBezTo>
                                    <a:pt x="8600" y="66332"/>
                                    <a:pt x="8600" y="63875"/>
                                    <a:pt x="8600" y="61418"/>
                                  </a:cubicBezTo>
                                  <a:lnTo>
                                    <a:pt x="8600" y="18425"/>
                                  </a:lnTo>
                                  <a:lnTo>
                                    <a:pt x="19656" y="18425"/>
                                  </a:lnTo>
                                  <a:lnTo>
                                    <a:pt x="19656" y="58961"/>
                                  </a:lnTo>
                                  <a:cubicBezTo>
                                    <a:pt x="19656" y="65103"/>
                                    <a:pt x="18428" y="71245"/>
                                    <a:pt x="15970" y="73702"/>
                                  </a:cubicBezTo>
                                  <a:cubicBezTo>
                                    <a:pt x="13513" y="78615"/>
                                    <a:pt x="9828" y="79844"/>
                                    <a:pt x="6143" y="79844"/>
                                  </a:cubicBezTo>
                                  <a:lnTo>
                                    <a:pt x="6143" y="79844"/>
                                  </a:lnTo>
                                  <a:close/>
                                  <a:moveTo>
                                    <a:pt x="50368" y="50363"/>
                                  </a:moveTo>
                                  <a:lnTo>
                                    <a:pt x="50368" y="60190"/>
                                  </a:lnTo>
                                  <a:lnTo>
                                    <a:pt x="31941" y="60190"/>
                                  </a:lnTo>
                                  <a:lnTo>
                                    <a:pt x="31941" y="2457"/>
                                  </a:lnTo>
                                  <a:lnTo>
                                    <a:pt x="42998" y="2457"/>
                                  </a:lnTo>
                                  <a:lnTo>
                                    <a:pt x="42998" y="50363"/>
                                  </a:lnTo>
                                  <a:lnTo>
                                    <a:pt x="50368" y="50363"/>
                                  </a:lnTo>
                                  <a:close/>
                                  <a:moveTo>
                                    <a:pt x="108108" y="50363"/>
                                  </a:moveTo>
                                  <a:lnTo>
                                    <a:pt x="108108" y="60190"/>
                                  </a:lnTo>
                                  <a:lnTo>
                                    <a:pt x="49140" y="60190"/>
                                  </a:lnTo>
                                  <a:lnTo>
                                    <a:pt x="49140" y="50363"/>
                                  </a:lnTo>
                                  <a:lnTo>
                                    <a:pt x="85995" y="50363"/>
                                  </a:lnTo>
                                  <a:lnTo>
                                    <a:pt x="85995" y="40536"/>
                                  </a:lnTo>
                                  <a:cubicBezTo>
                                    <a:pt x="85995" y="38079"/>
                                    <a:pt x="84766" y="35623"/>
                                    <a:pt x="83538" y="33166"/>
                                  </a:cubicBezTo>
                                  <a:cubicBezTo>
                                    <a:pt x="82310" y="31937"/>
                                    <a:pt x="81081" y="30709"/>
                                    <a:pt x="78624" y="30709"/>
                                  </a:cubicBezTo>
                                  <a:lnTo>
                                    <a:pt x="56511" y="30709"/>
                                  </a:lnTo>
                                  <a:lnTo>
                                    <a:pt x="50368" y="23339"/>
                                  </a:lnTo>
                                  <a:lnTo>
                                    <a:pt x="55283" y="13512"/>
                                  </a:lnTo>
                                  <a:cubicBezTo>
                                    <a:pt x="56511" y="11055"/>
                                    <a:pt x="57740" y="8599"/>
                                    <a:pt x="60196" y="6142"/>
                                  </a:cubicBezTo>
                                  <a:cubicBezTo>
                                    <a:pt x="62653" y="3685"/>
                                    <a:pt x="63882" y="1228"/>
                                    <a:pt x="65111" y="0"/>
                                  </a:cubicBezTo>
                                  <a:lnTo>
                                    <a:pt x="73710" y="4913"/>
                                  </a:lnTo>
                                  <a:cubicBezTo>
                                    <a:pt x="71253" y="8599"/>
                                    <a:pt x="68796" y="13512"/>
                                    <a:pt x="65111" y="18425"/>
                                  </a:cubicBezTo>
                                  <a:lnTo>
                                    <a:pt x="63882" y="20882"/>
                                  </a:lnTo>
                                  <a:lnTo>
                                    <a:pt x="79853" y="20882"/>
                                  </a:lnTo>
                                  <a:cubicBezTo>
                                    <a:pt x="84766" y="20882"/>
                                    <a:pt x="87224" y="22110"/>
                                    <a:pt x="89681" y="24567"/>
                                  </a:cubicBezTo>
                                  <a:cubicBezTo>
                                    <a:pt x="92138" y="27024"/>
                                    <a:pt x="93366" y="29481"/>
                                    <a:pt x="94595" y="31937"/>
                                  </a:cubicBezTo>
                                  <a:cubicBezTo>
                                    <a:pt x="95823" y="34394"/>
                                    <a:pt x="95823" y="38079"/>
                                    <a:pt x="95823" y="40536"/>
                                  </a:cubicBezTo>
                                  <a:lnTo>
                                    <a:pt x="95823" y="50363"/>
                                  </a:lnTo>
                                  <a:lnTo>
                                    <a:pt x="108108" y="50363"/>
                                  </a:lnTo>
                                  <a:close/>
                                  <a:moveTo>
                                    <a:pt x="143735" y="50363"/>
                                  </a:moveTo>
                                  <a:lnTo>
                                    <a:pt x="143735" y="60190"/>
                                  </a:lnTo>
                                  <a:lnTo>
                                    <a:pt x="108108" y="60190"/>
                                  </a:lnTo>
                                  <a:lnTo>
                                    <a:pt x="108108" y="50363"/>
                                  </a:lnTo>
                                  <a:lnTo>
                                    <a:pt x="120393" y="50363"/>
                                  </a:lnTo>
                                  <a:lnTo>
                                    <a:pt x="120393" y="19654"/>
                                  </a:lnTo>
                                  <a:lnTo>
                                    <a:pt x="131450" y="19654"/>
                                  </a:lnTo>
                                  <a:lnTo>
                                    <a:pt x="131450" y="50363"/>
                                  </a:lnTo>
                                  <a:lnTo>
                                    <a:pt x="143735" y="50363"/>
                                  </a:lnTo>
                                  <a:close/>
                                  <a:moveTo>
                                    <a:pt x="115479" y="1228"/>
                                  </a:moveTo>
                                  <a:lnTo>
                                    <a:pt x="124079" y="1228"/>
                                  </a:lnTo>
                                  <a:lnTo>
                                    <a:pt x="124079" y="11055"/>
                                  </a:lnTo>
                                  <a:lnTo>
                                    <a:pt x="115479" y="11055"/>
                                  </a:lnTo>
                                  <a:lnTo>
                                    <a:pt x="115479" y="1228"/>
                                  </a:lnTo>
                                  <a:close/>
                                  <a:moveTo>
                                    <a:pt x="127764" y="1228"/>
                                  </a:moveTo>
                                  <a:lnTo>
                                    <a:pt x="136364" y="1228"/>
                                  </a:lnTo>
                                  <a:lnTo>
                                    <a:pt x="136364" y="11055"/>
                                  </a:lnTo>
                                  <a:lnTo>
                                    <a:pt x="127764" y="11055"/>
                                  </a:lnTo>
                                  <a:lnTo>
                                    <a:pt x="127764" y="1228"/>
                                  </a:lnTo>
                                  <a:close/>
                                  <a:moveTo>
                                    <a:pt x="167076" y="18425"/>
                                  </a:moveTo>
                                  <a:lnTo>
                                    <a:pt x="167076" y="58961"/>
                                  </a:lnTo>
                                  <a:lnTo>
                                    <a:pt x="143735" y="58961"/>
                                  </a:lnTo>
                                  <a:lnTo>
                                    <a:pt x="143735" y="49135"/>
                                  </a:lnTo>
                                  <a:lnTo>
                                    <a:pt x="156020" y="49135"/>
                                  </a:lnTo>
                                  <a:lnTo>
                                    <a:pt x="156020" y="18425"/>
                                  </a:lnTo>
                                  <a:lnTo>
                                    <a:pt x="167076" y="18425"/>
                                  </a:lnTo>
                                  <a:close/>
                                  <a:moveTo>
                                    <a:pt x="156020" y="66332"/>
                                  </a:moveTo>
                                  <a:lnTo>
                                    <a:pt x="165848" y="66332"/>
                                  </a:lnTo>
                                  <a:lnTo>
                                    <a:pt x="165848" y="77387"/>
                                  </a:lnTo>
                                  <a:lnTo>
                                    <a:pt x="156020" y="77387"/>
                                  </a:lnTo>
                                  <a:lnTo>
                                    <a:pt x="156020" y="66332"/>
                                  </a:lnTo>
                                  <a:close/>
                                  <a:moveTo>
                                    <a:pt x="218674" y="2457"/>
                                  </a:moveTo>
                                  <a:lnTo>
                                    <a:pt x="218674" y="60190"/>
                                  </a:lnTo>
                                  <a:lnTo>
                                    <a:pt x="175676" y="60190"/>
                                  </a:lnTo>
                                  <a:lnTo>
                                    <a:pt x="175676" y="50363"/>
                                  </a:lnTo>
                                  <a:lnTo>
                                    <a:pt x="185504" y="50363"/>
                                  </a:lnTo>
                                  <a:lnTo>
                                    <a:pt x="185504" y="13512"/>
                                  </a:lnTo>
                                  <a:lnTo>
                                    <a:pt x="196561" y="13512"/>
                                  </a:lnTo>
                                  <a:lnTo>
                                    <a:pt x="196561" y="50363"/>
                                  </a:lnTo>
                                  <a:lnTo>
                                    <a:pt x="207617" y="50363"/>
                                  </a:lnTo>
                                  <a:lnTo>
                                    <a:pt x="207617" y="2457"/>
                                  </a:lnTo>
                                  <a:lnTo>
                                    <a:pt x="218674" y="2457"/>
                                  </a:lnTo>
                                  <a:close/>
                                  <a:moveTo>
                                    <a:pt x="201474" y="82300"/>
                                  </a:moveTo>
                                  <a:lnTo>
                                    <a:pt x="183047" y="85986"/>
                                  </a:lnTo>
                                  <a:lnTo>
                                    <a:pt x="181819" y="82300"/>
                                  </a:lnTo>
                                  <a:lnTo>
                                    <a:pt x="185504" y="81072"/>
                                  </a:lnTo>
                                  <a:cubicBezTo>
                                    <a:pt x="183047" y="79844"/>
                                    <a:pt x="181819" y="77387"/>
                                    <a:pt x="181819" y="74930"/>
                                  </a:cubicBezTo>
                                  <a:cubicBezTo>
                                    <a:pt x="181819" y="72473"/>
                                    <a:pt x="183047" y="71245"/>
                                    <a:pt x="184276" y="68788"/>
                                  </a:cubicBezTo>
                                  <a:cubicBezTo>
                                    <a:pt x="185504" y="67560"/>
                                    <a:pt x="187961" y="66332"/>
                                    <a:pt x="190418" y="66332"/>
                                  </a:cubicBezTo>
                                  <a:cubicBezTo>
                                    <a:pt x="192875" y="66332"/>
                                    <a:pt x="194104" y="67560"/>
                                    <a:pt x="196561" y="68788"/>
                                  </a:cubicBezTo>
                                  <a:lnTo>
                                    <a:pt x="195332" y="73702"/>
                                  </a:lnTo>
                                  <a:cubicBezTo>
                                    <a:pt x="195332" y="73702"/>
                                    <a:pt x="194104" y="73702"/>
                                    <a:pt x="194104" y="72473"/>
                                  </a:cubicBezTo>
                                  <a:cubicBezTo>
                                    <a:pt x="194104" y="72473"/>
                                    <a:pt x="192875" y="72473"/>
                                    <a:pt x="191646" y="72473"/>
                                  </a:cubicBezTo>
                                  <a:cubicBezTo>
                                    <a:pt x="190418" y="72473"/>
                                    <a:pt x="189189" y="72473"/>
                                    <a:pt x="187961" y="73702"/>
                                  </a:cubicBezTo>
                                  <a:cubicBezTo>
                                    <a:pt x="186733" y="74930"/>
                                    <a:pt x="186733" y="74930"/>
                                    <a:pt x="186733" y="76159"/>
                                  </a:cubicBezTo>
                                  <a:cubicBezTo>
                                    <a:pt x="186733" y="77387"/>
                                    <a:pt x="187961" y="78615"/>
                                    <a:pt x="189189" y="79844"/>
                                  </a:cubicBezTo>
                                  <a:lnTo>
                                    <a:pt x="197789" y="77387"/>
                                  </a:lnTo>
                                  <a:lnTo>
                                    <a:pt x="201474" y="82300"/>
                                  </a:lnTo>
                                  <a:close/>
                                  <a:moveTo>
                                    <a:pt x="230959" y="2457"/>
                                  </a:moveTo>
                                  <a:lnTo>
                                    <a:pt x="242016" y="2457"/>
                                  </a:lnTo>
                                  <a:lnTo>
                                    <a:pt x="242016" y="60190"/>
                                  </a:lnTo>
                                  <a:lnTo>
                                    <a:pt x="230959" y="60190"/>
                                  </a:lnTo>
                                  <a:lnTo>
                                    <a:pt x="230959" y="2457"/>
                                  </a:lnTo>
                                  <a:close/>
                                </a:path>
                              </a:pathLst>
                            </a:custGeom>
                            <a:solidFill>
                              <a:srgbClr val="979797"/>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شكل حر: شكل 58"/>
                          <wps:cNvSpPr/>
                          <wps:spPr>
                            <a:xfrm>
                              <a:off x="6827097" y="1894961"/>
                              <a:ext cx="222359" cy="94584"/>
                            </a:xfrm>
                            <a:custGeom>
                              <a:avLst/>
                              <a:gdLst>
                                <a:gd name="connsiteX0" fmla="*/ 76167 w 222359"/>
                                <a:gd name="connsiteY0" fmla="*/ 58962 h 94584"/>
                                <a:gd name="connsiteX1" fmla="*/ 66339 w 222359"/>
                                <a:gd name="connsiteY1" fmla="*/ 58962 h 94584"/>
                                <a:gd name="connsiteX2" fmla="*/ 61425 w 222359"/>
                                <a:gd name="connsiteY2" fmla="*/ 74930 h 94584"/>
                                <a:gd name="connsiteX3" fmla="*/ 47911 w 222359"/>
                                <a:gd name="connsiteY3" fmla="*/ 79844 h 94584"/>
                                <a:gd name="connsiteX4" fmla="*/ 24570 w 222359"/>
                                <a:gd name="connsiteY4" fmla="*/ 79844 h 94584"/>
                                <a:gd name="connsiteX5" fmla="*/ 13513 w 222359"/>
                                <a:gd name="connsiteY5" fmla="*/ 77387 h 94584"/>
                                <a:gd name="connsiteX6" fmla="*/ 3685 w 222359"/>
                                <a:gd name="connsiteY6" fmla="*/ 71245 h 94584"/>
                                <a:gd name="connsiteX7" fmla="*/ 0 w 222359"/>
                                <a:gd name="connsiteY7" fmla="*/ 60190 h 94584"/>
                                <a:gd name="connsiteX8" fmla="*/ 1228 w 222359"/>
                                <a:gd name="connsiteY8" fmla="*/ 52820 h 94584"/>
                                <a:gd name="connsiteX9" fmla="*/ 2457 w 222359"/>
                                <a:gd name="connsiteY9" fmla="*/ 44221 h 94584"/>
                                <a:gd name="connsiteX10" fmla="*/ 12285 w 222359"/>
                                <a:gd name="connsiteY10" fmla="*/ 45449 h 94584"/>
                                <a:gd name="connsiteX11" fmla="*/ 11056 w 222359"/>
                                <a:gd name="connsiteY11" fmla="*/ 52820 h 94584"/>
                                <a:gd name="connsiteX12" fmla="*/ 11056 w 222359"/>
                                <a:gd name="connsiteY12" fmla="*/ 58962 h 94584"/>
                                <a:gd name="connsiteX13" fmla="*/ 12285 w 222359"/>
                                <a:gd name="connsiteY13" fmla="*/ 65103 h 94584"/>
                                <a:gd name="connsiteX14" fmla="*/ 17199 w 222359"/>
                                <a:gd name="connsiteY14" fmla="*/ 68789 h 94584"/>
                                <a:gd name="connsiteX15" fmla="*/ 23341 w 222359"/>
                                <a:gd name="connsiteY15" fmla="*/ 70017 h 94584"/>
                                <a:gd name="connsiteX16" fmla="*/ 45455 w 222359"/>
                                <a:gd name="connsiteY16" fmla="*/ 70017 h 94584"/>
                                <a:gd name="connsiteX17" fmla="*/ 51597 w 222359"/>
                                <a:gd name="connsiteY17" fmla="*/ 67560 h 94584"/>
                                <a:gd name="connsiteX18" fmla="*/ 54054 w 222359"/>
                                <a:gd name="connsiteY18" fmla="*/ 58962 h 94584"/>
                                <a:gd name="connsiteX19" fmla="*/ 54054 w 222359"/>
                                <a:gd name="connsiteY19" fmla="*/ 58962 h 94584"/>
                                <a:gd name="connsiteX20" fmla="*/ 47911 w 222359"/>
                                <a:gd name="connsiteY20" fmla="*/ 57733 h 94584"/>
                                <a:gd name="connsiteX21" fmla="*/ 41769 w 222359"/>
                                <a:gd name="connsiteY21" fmla="*/ 55276 h 94584"/>
                                <a:gd name="connsiteX22" fmla="*/ 46683 w 222359"/>
                                <a:gd name="connsiteY22" fmla="*/ 46678 h 94584"/>
                                <a:gd name="connsiteX23" fmla="*/ 50368 w 222359"/>
                                <a:gd name="connsiteY23" fmla="*/ 49135 h 94584"/>
                                <a:gd name="connsiteX24" fmla="*/ 55283 w 222359"/>
                                <a:gd name="connsiteY24" fmla="*/ 49135 h 94584"/>
                                <a:gd name="connsiteX25" fmla="*/ 74939 w 222359"/>
                                <a:gd name="connsiteY25" fmla="*/ 49135 h 94584"/>
                                <a:gd name="connsiteX26" fmla="*/ 74939 w 222359"/>
                                <a:gd name="connsiteY26" fmla="*/ 58962 h 94584"/>
                                <a:gd name="connsiteX27" fmla="*/ 24570 w 222359"/>
                                <a:gd name="connsiteY27" fmla="*/ 84757 h 94584"/>
                                <a:gd name="connsiteX28" fmla="*/ 33170 w 222359"/>
                                <a:gd name="connsiteY28" fmla="*/ 84757 h 94584"/>
                                <a:gd name="connsiteX29" fmla="*/ 33170 w 222359"/>
                                <a:gd name="connsiteY29" fmla="*/ 94584 h 94584"/>
                                <a:gd name="connsiteX30" fmla="*/ 24570 w 222359"/>
                                <a:gd name="connsiteY30" fmla="*/ 94584 h 94584"/>
                                <a:gd name="connsiteX31" fmla="*/ 24570 w 222359"/>
                                <a:gd name="connsiteY31" fmla="*/ 84757 h 94584"/>
                                <a:gd name="connsiteX32" fmla="*/ 36855 w 222359"/>
                                <a:gd name="connsiteY32" fmla="*/ 84757 h 94584"/>
                                <a:gd name="connsiteX33" fmla="*/ 45455 w 222359"/>
                                <a:gd name="connsiteY33" fmla="*/ 84757 h 94584"/>
                                <a:gd name="connsiteX34" fmla="*/ 45455 w 222359"/>
                                <a:gd name="connsiteY34" fmla="*/ 94584 h 94584"/>
                                <a:gd name="connsiteX35" fmla="*/ 36855 w 222359"/>
                                <a:gd name="connsiteY35" fmla="*/ 94584 h 94584"/>
                                <a:gd name="connsiteX36" fmla="*/ 36855 w 222359"/>
                                <a:gd name="connsiteY36" fmla="*/ 84757 h 94584"/>
                                <a:gd name="connsiteX37" fmla="*/ 128993 w 222359"/>
                                <a:gd name="connsiteY37" fmla="*/ 49135 h 94584"/>
                                <a:gd name="connsiteX38" fmla="*/ 128993 w 222359"/>
                                <a:gd name="connsiteY38" fmla="*/ 58962 h 94584"/>
                                <a:gd name="connsiteX39" fmla="*/ 74939 w 222359"/>
                                <a:gd name="connsiteY39" fmla="*/ 58962 h 94584"/>
                                <a:gd name="connsiteX40" fmla="*/ 74939 w 222359"/>
                                <a:gd name="connsiteY40" fmla="*/ 49135 h 94584"/>
                                <a:gd name="connsiteX41" fmla="*/ 83538 w 222359"/>
                                <a:gd name="connsiteY41" fmla="*/ 49135 h 94584"/>
                                <a:gd name="connsiteX42" fmla="*/ 82310 w 222359"/>
                                <a:gd name="connsiteY42" fmla="*/ 38079 h 94584"/>
                                <a:gd name="connsiteX43" fmla="*/ 84766 w 222359"/>
                                <a:gd name="connsiteY43" fmla="*/ 25796 h 94584"/>
                                <a:gd name="connsiteX44" fmla="*/ 92138 w 222359"/>
                                <a:gd name="connsiteY44" fmla="*/ 19654 h 94584"/>
                                <a:gd name="connsiteX45" fmla="*/ 104423 w 222359"/>
                                <a:gd name="connsiteY45" fmla="*/ 18425 h 94584"/>
                                <a:gd name="connsiteX46" fmla="*/ 116708 w 222359"/>
                                <a:gd name="connsiteY46" fmla="*/ 18425 h 94584"/>
                                <a:gd name="connsiteX47" fmla="*/ 120393 w 222359"/>
                                <a:gd name="connsiteY47" fmla="*/ 18425 h 94584"/>
                                <a:gd name="connsiteX48" fmla="*/ 120393 w 222359"/>
                                <a:gd name="connsiteY48" fmla="*/ 47906 h 94584"/>
                                <a:gd name="connsiteX49" fmla="*/ 128993 w 222359"/>
                                <a:gd name="connsiteY49" fmla="*/ 47906 h 94584"/>
                                <a:gd name="connsiteX50" fmla="*/ 93366 w 222359"/>
                                <a:gd name="connsiteY50" fmla="*/ 0 h 94584"/>
                                <a:gd name="connsiteX51" fmla="*/ 101966 w 222359"/>
                                <a:gd name="connsiteY51" fmla="*/ 0 h 94584"/>
                                <a:gd name="connsiteX52" fmla="*/ 101966 w 222359"/>
                                <a:gd name="connsiteY52" fmla="*/ 9827 h 94584"/>
                                <a:gd name="connsiteX53" fmla="*/ 93366 w 222359"/>
                                <a:gd name="connsiteY53" fmla="*/ 9827 h 94584"/>
                                <a:gd name="connsiteX54" fmla="*/ 93366 w 222359"/>
                                <a:gd name="connsiteY54" fmla="*/ 0 h 94584"/>
                                <a:gd name="connsiteX55" fmla="*/ 93366 w 222359"/>
                                <a:gd name="connsiteY55" fmla="*/ 39308 h 94584"/>
                                <a:gd name="connsiteX56" fmla="*/ 93366 w 222359"/>
                                <a:gd name="connsiteY56" fmla="*/ 44221 h 94584"/>
                                <a:gd name="connsiteX57" fmla="*/ 94595 w 222359"/>
                                <a:gd name="connsiteY57" fmla="*/ 47906 h 94584"/>
                                <a:gd name="connsiteX58" fmla="*/ 109336 w 222359"/>
                                <a:gd name="connsiteY58" fmla="*/ 47906 h 94584"/>
                                <a:gd name="connsiteX59" fmla="*/ 109336 w 222359"/>
                                <a:gd name="connsiteY59" fmla="*/ 28252 h 94584"/>
                                <a:gd name="connsiteX60" fmla="*/ 103194 w 222359"/>
                                <a:gd name="connsiteY60" fmla="*/ 28252 h 94584"/>
                                <a:gd name="connsiteX61" fmla="*/ 97051 w 222359"/>
                                <a:gd name="connsiteY61" fmla="*/ 29481 h 94584"/>
                                <a:gd name="connsiteX62" fmla="*/ 94595 w 222359"/>
                                <a:gd name="connsiteY62" fmla="*/ 33166 h 94584"/>
                                <a:gd name="connsiteX63" fmla="*/ 93366 w 222359"/>
                                <a:gd name="connsiteY63" fmla="*/ 39308 h 94584"/>
                                <a:gd name="connsiteX64" fmla="*/ 93366 w 222359"/>
                                <a:gd name="connsiteY64" fmla="*/ 39308 h 94584"/>
                                <a:gd name="connsiteX65" fmla="*/ 105651 w 222359"/>
                                <a:gd name="connsiteY65" fmla="*/ 0 h 94584"/>
                                <a:gd name="connsiteX66" fmla="*/ 114251 w 222359"/>
                                <a:gd name="connsiteY66" fmla="*/ 0 h 94584"/>
                                <a:gd name="connsiteX67" fmla="*/ 114251 w 222359"/>
                                <a:gd name="connsiteY67" fmla="*/ 9827 h 94584"/>
                                <a:gd name="connsiteX68" fmla="*/ 105651 w 222359"/>
                                <a:gd name="connsiteY68" fmla="*/ 9827 h 94584"/>
                                <a:gd name="connsiteX69" fmla="*/ 105651 w 222359"/>
                                <a:gd name="connsiteY69" fmla="*/ 0 h 94584"/>
                                <a:gd name="connsiteX70" fmla="*/ 164619 w 222359"/>
                                <a:gd name="connsiteY70" fmla="*/ 49135 h 94584"/>
                                <a:gd name="connsiteX71" fmla="*/ 164619 w 222359"/>
                                <a:gd name="connsiteY71" fmla="*/ 58962 h 94584"/>
                                <a:gd name="connsiteX72" fmla="*/ 128993 w 222359"/>
                                <a:gd name="connsiteY72" fmla="*/ 58962 h 94584"/>
                                <a:gd name="connsiteX73" fmla="*/ 128993 w 222359"/>
                                <a:gd name="connsiteY73" fmla="*/ 49135 h 94584"/>
                                <a:gd name="connsiteX74" fmla="*/ 141278 w 222359"/>
                                <a:gd name="connsiteY74" fmla="*/ 49135 h 94584"/>
                                <a:gd name="connsiteX75" fmla="*/ 141278 w 222359"/>
                                <a:gd name="connsiteY75" fmla="*/ 18425 h 94584"/>
                                <a:gd name="connsiteX76" fmla="*/ 152334 w 222359"/>
                                <a:gd name="connsiteY76" fmla="*/ 18425 h 94584"/>
                                <a:gd name="connsiteX77" fmla="*/ 152334 w 222359"/>
                                <a:gd name="connsiteY77" fmla="*/ 49135 h 94584"/>
                                <a:gd name="connsiteX78" fmla="*/ 164619 w 222359"/>
                                <a:gd name="connsiteY78" fmla="*/ 49135 h 94584"/>
                                <a:gd name="connsiteX79" fmla="*/ 135136 w 222359"/>
                                <a:gd name="connsiteY79" fmla="*/ 0 h 94584"/>
                                <a:gd name="connsiteX80" fmla="*/ 143735 w 222359"/>
                                <a:gd name="connsiteY80" fmla="*/ 0 h 94584"/>
                                <a:gd name="connsiteX81" fmla="*/ 143735 w 222359"/>
                                <a:gd name="connsiteY81" fmla="*/ 9827 h 94584"/>
                                <a:gd name="connsiteX82" fmla="*/ 135136 w 222359"/>
                                <a:gd name="connsiteY82" fmla="*/ 9827 h 94584"/>
                                <a:gd name="connsiteX83" fmla="*/ 135136 w 222359"/>
                                <a:gd name="connsiteY83" fmla="*/ 0 h 94584"/>
                                <a:gd name="connsiteX84" fmla="*/ 148649 w 222359"/>
                                <a:gd name="connsiteY84" fmla="*/ 0 h 94584"/>
                                <a:gd name="connsiteX85" fmla="*/ 157248 w 222359"/>
                                <a:gd name="connsiteY85" fmla="*/ 0 h 94584"/>
                                <a:gd name="connsiteX86" fmla="*/ 157248 w 222359"/>
                                <a:gd name="connsiteY86" fmla="*/ 9827 h 94584"/>
                                <a:gd name="connsiteX87" fmla="*/ 148649 w 222359"/>
                                <a:gd name="connsiteY87" fmla="*/ 9827 h 94584"/>
                                <a:gd name="connsiteX88" fmla="*/ 148649 w 222359"/>
                                <a:gd name="connsiteY88" fmla="*/ 0 h 94584"/>
                                <a:gd name="connsiteX89" fmla="*/ 194104 w 222359"/>
                                <a:gd name="connsiteY89" fmla="*/ 49135 h 94584"/>
                                <a:gd name="connsiteX90" fmla="*/ 194104 w 222359"/>
                                <a:gd name="connsiteY90" fmla="*/ 58962 h 94584"/>
                                <a:gd name="connsiteX91" fmla="*/ 163391 w 222359"/>
                                <a:gd name="connsiteY91" fmla="*/ 58962 h 94584"/>
                                <a:gd name="connsiteX92" fmla="*/ 163391 w 222359"/>
                                <a:gd name="connsiteY92" fmla="*/ 49135 h 94584"/>
                                <a:gd name="connsiteX93" fmla="*/ 173219 w 222359"/>
                                <a:gd name="connsiteY93" fmla="*/ 49135 h 94584"/>
                                <a:gd name="connsiteX94" fmla="*/ 173219 w 222359"/>
                                <a:gd name="connsiteY94" fmla="*/ 1228 h 94584"/>
                                <a:gd name="connsiteX95" fmla="*/ 184276 w 222359"/>
                                <a:gd name="connsiteY95" fmla="*/ 1228 h 94584"/>
                                <a:gd name="connsiteX96" fmla="*/ 184276 w 222359"/>
                                <a:gd name="connsiteY96" fmla="*/ 49135 h 94584"/>
                                <a:gd name="connsiteX97" fmla="*/ 194104 w 222359"/>
                                <a:gd name="connsiteY97" fmla="*/ 49135 h 94584"/>
                                <a:gd name="connsiteX98" fmla="*/ 216217 w 222359"/>
                                <a:gd name="connsiteY98" fmla="*/ 17197 h 94584"/>
                                <a:gd name="connsiteX99" fmla="*/ 216217 w 222359"/>
                                <a:gd name="connsiteY99" fmla="*/ 57733 h 94584"/>
                                <a:gd name="connsiteX100" fmla="*/ 192875 w 222359"/>
                                <a:gd name="connsiteY100" fmla="*/ 57733 h 94584"/>
                                <a:gd name="connsiteX101" fmla="*/ 192875 w 222359"/>
                                <a:gd name="connsiteY101" fmla="*/ 47906 h 94584"/>
                                <a:gd name="connsiteX102" fmla="*/ 205160 w 222359"/>
                                <a:gd name="connsiteY102" fmla="*/ 47906 h 94584"/>
                                <a:gd name="connsiteX103" fmla="*/ 205160 w 222359"/>
                                <a:gd name="connsiteY103" fmla="*/ 17197 h 94584"/>
                                <a:gd name="connsiteX104" fmla="*/ 216217 w 222359"/>
                                <a:gd name="connsiteY104" fmla="*/ 17197 h 94584"/>
                                <a:gd name="connsiteX105" fmla="*/ 201474 w 222359"/>
                                <a:gd name="connsiteY105" fmla="*/ 65103 h 94584"/>
                                <a:gd name="connsiteX106" fmla="*/ 210074 w 222359"/>
                                <a:gd name="connsiteY106" fmla="*/ 65103 h 94584"/>
                                <a:gd name="connsiteX107" fmla="*/ 210074 w 222359"/>
                                <a:gd name="connsiteY107" fmla="*/ 74930 h 94584"/>
                                <a:gd name="connsiteX108" fmla="*/ 201474 w 222359"/>
                                <a:gd name="connsiteY108" fmla="*/ 74930 h 94584"/>
                                <a:gd name="connsiteX109" fmla="*/ 201474 w 222359"/>
                                <a:gd name="connsiteY109" fmla="*/ 65103 h 94584"/>
                                <a:gd name="connsiteX110" fmla="*/ 213759 w 222359"/>
                                <a:gd name="connsiteY110" fmla="*/ 65103 h 94584"/>
                                <a:gd name="connsiteX111" fmla="*/ 222359 w 222359"/>
                                <a:gd name="connsiteY111" fmla="*/ 65103 h 94584"/>
                                <a:gd name="connsiteX112" fmla="*/ 222359 w 222359"/>
                                <a:gd name="connsiteY112" fmla="*/ 74930 h 94584"/>
                                <a:gd name="connsiteX113" fmla="*/ 213759 w 222359"/>
                                <a:gd name="connsiteY113" fmla="*/ 74930 h 94584"/>
                                <a:gd name="connsiteX114" fmla="*/ 213759 w 222359"/>
                                <a:gd name="connsiteY114" fmla="*/ 65103 h 945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Lst>
                              <a:rect l="l" t="t" r="r" b="b"/>
                              <a:pathLst>
                                <a:path w="222359" h="94584">
                                  <a:moveTo>
                                    <a:pt x="76167" y="58962"/>
                                  </a:moveTo>
                                  <a:lnTo>
                                    <a:pt x="66339" y="58962"/>
                                  </a:lnTo>
                                  <a:cubicBezTo>
                                    <a:pt x="66339" y="66332"/>
                                    <a:pt x="63882" y="71245"/>
                                    <a:pt x="61425" y="74930"/>
                                  </a:cubicBezTo>
                                  <a:cubicBezTo>
                                    <a:pt x="57740" y="78616"/>
                                    <a:pt x="52826" y="79844"/>
                                    <a:pt x="47911" y="79844"/>
                                  </a:cubicBezTo>
                                  <a:lnTo>
                                    <a:pt x="24570" y="79844"/>
                                  </a:lnTo>
                                  <a:cubicBezTo>
                                    <a:pt x="20885" y="79844"/>
                                    <a:pt x="17199" y="78616"/>
                                    <a:pt x="13513" y="77387"/>
                                  </a:cubicBezTo>
                                  <a:cubicBezTo>
                                    <a:pt x="9828" y="76159"/>
                                    <a:pt x="6143" y="73702"/>
                                    <a:pt x="3685" y="71245"/>
                                  </a:cubicBezTo>
                                  <a:cubicBezTo>
                                    <a:pt x="1228" y="68789"/>
                                    <a:pt x="0" y="65103"/>
                                    <a:pt x="0" y="60190"/>
                                  </a:cubicBezTo>
                                  <a:cubicBezTo>
                                    <a:pt x="0" y="57733"/>
                                    <a:pt x="0" y="55276"/>
                                    <a:pt x="1228" y="52820"/>
                                  </a:cubicBezTo>
                                  <a:cubicBezTo>
                                    <a:pt x="1228" y="49135"/>
                                    <a:pt x="2457" y="46678"/>
                                    <a:pt x="2457" y="44221"/>
                                  </a:cubicBezTo>
                                  <a:lnTo>
                                    <a:pt x="12285" y="45449"/>
                                  </a:lnTo>
                                  <a:cubicBezTo>
                                    <a:pt x="12285" y="47906"/>
                                    <a:pt x="11056" y="50363"/>
                                    <a:pt x="11056" y="52820"/>
                                  </a:cubicBezTo>
                                  <a:cubicBezTo>
                                    <a:pt x="11056" y="55276"/>
                                    <a:pt x="11056" y="57733"/>
                                    <a:pt x="11056" y="58962"/>
                                  </a:cubicBezTo>
                                  <a:cubicBezTo>
                                    <a:pt x="11056" y="61418"/>
                                    <a:pt x="11056" y="62647"/>
                                    <a:pt x="12285" y="65103"/>
                                  </a:cubicBezTo>
                                  <a:cubicBezTo>
                                    <a:pt x="13513" y="66332"/>
                                    <a:pt x="14742" y="67560"/>
                                    <a:pt x="17199" y="68789"/>
                                  </a:cubicBezTo>
                                  <a:cubicBezTo>
                                    <a:pt x="19656" y="70017"/>
                                    <a:pt x="20885" y="70017"/>
                                    <a:pt x="23341" y="70017"/>
                                  </a:cubicBezTo>
                                  <a:lnTo>
                                    <a:pt x="45455" y="70017"/>
                                  </a:lnTo>
                                  <a:cubicBezTo>
                                    <a:pt x="47911" y="70017"/>
                                    <a:pt x="50368" y="68789"/>
                                    <a:pt x="51597" y="67560"/>
                                  </a:cubicBezTo>
                                  <a:cubicBezTo>
                                    <a:pt x="52826" y="66332"/>
                                    <a:pt x="54054" y="63875"/>
                                    <a:pt x="54054" y="58962"/>
                                  </a:cubicBezTo>
                                  <a:lnTo>
                                    <a:pt x="54054" y="58962"/>
                                  </a:lnTo>
                                  <a:cubicBezTo>
                                    <a:pt x="51597" y="58962"/>
                                    <a:pt x="49140" y="58962"/>
                                    <a:pt x="47911" y="57733"/>
                                  </a:cubicBezTo>
                                  <a:cubicBezTo>
                                    <a:pt x="45455" y="57733"/>
                                    <a:pt x="44226" y="56505"/>
                                    <a:pt x="41769" y="55276"/>
                                  </a:cubicBezTo>
                                  <a:lnTo>
                                    <a:pt x="46683" y="46678"/>
                                  </a:lnTo>
                                  <a:cubicBezTo>
                                    <a:pt x="47911" y="47906"/>
                                    <a:pt x="49140" y="47906"/>
                                    <a:pt x="50368" y="49135"/>
                                  </a:cubicBezTo>
                                  <a:cubicBezTo>
                                    <a:pt x="51597" y="49135"/>
                                    <a:pt x="52826" y="49135"/>
                                    <a:pt x="55283" y="49135"/>
                                  </a:cubicBezTo>
                                  <a:lnTo>
                                    <a:pt x="74939" y="49135"/>
                                  </a:lnTo>
                                  <a:lnTo>
                                    <a:pt x="74939" y="58962"/>
                                  </a:lnTo>
                                  <a:close/>
                                  <a:moveTo>
                                    <a:pt x="24570" y="84757"/>
                                  </a:moveTo>
                                  <a:lnTo>
                                    <a:pt x="33170" y="84757"/>
                                  </a:lnTo>
                                  <a:lnTo>
                                    <a:pt x="33170" y="94584"/>
                                  </a:lnTo>
                                  <a:lnTo>
                                    <a:pt x="24570" y="94584"/>
                                  </a:lnTo>
                                  <a:lnTo>
                                    <a:pt x="24570" y="84757"/>
                                  </a:lnTo>
                                  <a:close/>
                                  <a:moveTo>
                                    <a:pt x="36855" y="84757"/>
                                  </a:moveTo>
                                  <a:lnTo>
                                    <a:pt x="45455" y="84757"/>
                                  </a:lnTo>
                                  <a:lnTo>
                                    <a:pt x="45455" y="94584"/>
                                  </a:lnTo>
                                  <a:lnTo>
                                    <a:pt x="36855" y="94584"/>
                                  </a:lnTo>
                                  <a:lnTo>
                                    <a:pt x="36855" y="84757"/>
                                  </a:lnTo>
                                  <a:close/>
                                  <a:moveTo>
                                    <a:pt x="128993" y="49135"/>
                                  </a:moveTo>
                                  <a:lnTo>
                                    <a:pt x="128993" y="58962"/>
                                  </a:lnTo>
                                  <a:lnTo>
                                    <a:pt x="74939" y="58962"/>
                                  </a:lnTo>
                                  <a:lnTo>
                                    <a:pt x="74939" y="49135"/>
                                  </a:lnTo>
                                  <a:lnTo>
                                    <a:pt x="83538" y="49135"/>
                                  </a:lnTo>
                                  <a:cubicBezTo>
                                    <a:pt x="82310" y="45449"/>
                                    <a:pt x="82310" y="41765"/>
                                    <a:pt x="82310" y="38079"/>
                                  </a:cubicBezTo>
                                  <a:cubicBezTo>
                                    <a:pt x="82310" y="33166"/>
                                    <a:pt x="83538" y="29481"/>
                                    <a:pt x="84766" y="25796"/>
                                  </a:cubicBezTo>
                                  <a:cubicBezTo>
                                    <a:pt x="85995" y="23339"/>
                                    <a:pt x="88453" y="20882"/>
                                    <a:pt x="92138" y="19654"/>
                                  </a:cubicBezTo>
                                  <a:cubicBezTo>
                                    <a:pt x="95823" y="18425"/>
                                    <a:pt x="99509" y="18425"/>
                                    <a:pt x="104423" y="18425"/>
                                  </a:cubicBezTo>
                                  <a:cubicBezTo>
                                    <a:pt x="109336" y="18425"/>
                                    <a:pt x="113023" y="18425"/>
                                    <a:pt x="116708" y="18425"/>
                                  </a:cubicBezTo>
                                  <a:lnTo>
                                    <a:pt x="120393" y="18425"/>
                                  </a:lnTo>
                                  <a:lnTo>
                                    <a:pt x="120393" y="47906"/>
                                  </a:lnTo>
                                  <a:lnTo>
                                    <a:pt x="128993" y="47906"/>
                                  </a:lnTo>
                                  <a:close/>
                                  <a:moveTo>
                                    <a:pt x="93366" y="0"/>
                                  </a:moveTo>
                                  <a:lnTo>
                                    <a:pt x="101966" y="0"/>
                                  </a:lnTo>
                                  <a:lnTo>
                                    <a:pt x="101966" y="9827"/>
                                  </a:lnTo>
                                  <a:lnTo>
                                    <a:pt x="93366" y="9827"/>
                                  </a:lnTo>
                                  <a:lnTo>
                                    <a:pt x="93366" y="0"/>
                                  </a:lnTo>
                                  <a:close/>
                                  <a:moveTo>
                                    <a:pt x="93366" y="39308"/>
                                  </a:moveTo>
                                  <a:cubicBezTo>
                                    <a:pt x="93366" y="41765"/>
                                    <a:pt x="93366" y="42993"/>
                                    <a:pt x="93366" y="44221"/>
                                  </a:cubicBezTo>
                                  <a:cubicBezTo>
                                    <a:pt x="93366" y="45449"/>
                                    <a:pt x="94595" y="46678"/>
                                    <a:pt x="94595" y="47906"/>
                                  </a:cubicBezTo>
                                  <a:lnTo>
                                    <a:pt x="109336" y="47906"/>
                                  </a:lnTo>
                                  <a:lnTo>
                                    <a:pt x="109336" y="28252"/>
                                  </a:lnTo>
                                  <a:cubicBezTo>
                                    <a:pt x="106880" y="28252"/>
                                    <a:pt x="105651" y="28252"/>
                                    <a:pt x="103194" y="28252"/>
                                  </a:cubicBezTo>
                                  <a:cubicBezTo>
                                    <a:pt x="100738" y="28252"/>
                                    <a:pt x="98280" y="28252"/>
                                    <a:pt x="97051" y="29481"/>
                                  </a:cubicBezTo>
                                  <a:cubicBezTo>
                                    <a:pt x="95823" y="30709"/>
                                    <a:pt x="94595" y="30709"/>
                                    <a:pt x="94595" y="33166"/>
                                  </a:cubicBezTo>
                                  <a:cubicBezTo>
                                    <a:pt x="93366" y="33166"/>
                                    <a:pt x="93366" y="35623"/>
                                    <a:pt x="93366" y="39308"/>
                                  </a:cubicBezTo>
                                  <a:lnTo>
                                    <a:pt x="93366" y="39308"/>
                                  </a:lnTo>
                                  <a:close/>
                                  <a:moveTo>
                                    <a:pt x="105651" y="0"/>
                                  </a:moveTo>
                                  <a:lnTo>
                                    <a:pt x="114251" y="0"/>
                                  </a:lnTo>
                                  <a:lnTo>
                                    <a:pt x="114251" y="9827"/>
                                  </a:lnTo>
                                  <a:lnTo>
                                    <a:pt x="105651" y="9827"/>
                                  </a:lnTo>
                                  <a:lnTo>
                                    <a:pt x="105651" y="0"/>
                                  </a:lnTo>
                                  <a:close/>
                                  <a:moveTo>
                                    <a:pt x="164619" y="49135"/>
                                  </a:moveTo>
                                  <a:lnTo>
                                    <a:pt x="164619" y="58962"/>
                                  </a:lnTo>
                                  <a:lnTo>
                                    <a:pt x="128993" y="58962"/>
                                  </a:lnTo>
                                  <a:lnTo>
                                    <a:pt x="128993" y="49135"/>
                                  </a:lnTo>
                                  <a:lnTo>
                                    <a:pt x="141278" y="49135"/>
                                  </a:lnTo>
                                  <a:lnTo>
                                    <a:pt x="141278" y="18425"/>
                                  </a:lnTo>
                                  <a:lnTo>
                                    <a:pt x="152334" y="18425"/>
                                  </a:lnTo>
                                  <a:lnTo>
                                    <a:pt x="152334" y="49135"/>
                                  </a:lnTo>
                                  <a:lnTo>
                                    <a:pt x="164619" y="49135"/>
                                  </a:lnTo>
                                  <a:close/>
                                  <a:moveTo>
                                    <a:pt x="135136" y="0"/>
                                  </a:moveTo>
                                  <a:lnTo>
                                    <a:pt x="143735" y="0"/>
                                  </a:lnTo>
                                  <a:lnTo>
                                    <a:pt x="143735" y="9827"/>
                                  </a:lnTo>
                                  <a:lnTo>
                                    <a:pt x="135136" y="9827"/>
                                  </a:lnTo>
                                  <a:lnTo>
                                    <a:pt x="135136" y="0"/>
                                  </a:lnTo>
                                  <a:close/>
                                  <a:moveTo>
                                    <a:pt x="148649" y="0"/>
                                  </a:moveTo>
                                  <a:lnTo>
                                    <a:pt x="157248" y="0"/>
                                  </a:lnTo>
                                  <a:lnTo>
                                    <a:pt x="157248" y="9827"/>
                                  </a:lnTo>
                                  <a:lnTo>
                                    <a:pt x="148649" y="9827"/>
                                  </a:lnTo>
                                  <a:lnTo>
                                    <a:pt x="148649" y="0"/>
                                  </a:lnTo>
                                  <a:close/>
                                  <a:moveTo>
                                    <a:pt x="194104" y="49135"/>
                                  </a:moveTo>
                                  <a:lnTo>
                                    <a:pt x="194104" y="58962"/>
                                  </a:lnTo>
                                  <a:lnTo>
                                    <a:pt x="163391" y="58962"/>
                                  </a:lnTo>
                                  <a:lnTo>
                                    <a:pt x="163391" y="49135"/>
                                  </a:lnTo>
                                  <a:lnTo>
                                    <a:pt x="173219" y="49135"/>
                                  </a:lnTo>
                                  <a:lnTo>
                                    <a:pt x="173219" y="1228"/>
                                  </a:lnTo>
                                  <a:lnTo>
                                    <a:pt x="184276" y="1228"/>
                                  </a:lnTo>
                                  <a:lnTo>
                                    <a:pt x="184276" y="49135"/>
                                  </a:lnTo>
                                  <a:lnTo>
                                    <a:pt x="194104" y="49135"/>
                                  </a:lnTo>
                                  <a:close/>
                                  <a:moveTo>
                                    <a:pt x="216217" y="17197"/>
                                  </a:moveTo>
                                  <a:lnTo>
                                    <a:pt x="216217" y="57733"/>
                                  </a:lnTo>
                                  <a:lnTo>
                                    <a:pt x="192875" y="57733"/>
                                  </a:lnTo>
                                  <a:lnTo>
                                    <a:pt x="192875" y="47906"/>
                                  </a:lnTo>
                                  <a:lnTo>
                                    <a:pt x="205160" y="47906"/>
                                  </a:lnTo>
                                  <a:lnTo>
                                    <a:pt x="205160" y="17197"/>
                                  </a:lnTo>
                                  <a:lnTo>
                                    <a:pt x="216217" y="17197"/>
                                  </a:lnTo>
                                  <a:close/>
                                  <a:moveTo>
                                    <a:pt x="201474" y="65103"/>
                                  </a:moveTo>
                                  <a:lnTo>
                                    <a:pt x="210074" y="65103"/>
                                  </a:lnTo>
                                  <a:lnTo>
                                    <a:pt x="210074" y="74930"/>
                                  </a:lnTo>
                                  <a:lnTo>
                                    <a:pt x="201474" y="74930"/>
                                  </a:lnTo>
                                  <a:lnTo>
                                    <a:pt x="201474" y="65103"/>
                                  </a:lnTo>
                                  <a:close/>
                                  <a:moveTo>
                                    <a:pt x="213759" y="65103"/>
                                  </a:moveTo>
                                  <a:lnTo>
                                    <a:pt x="222359" y="65103"/>
                                  </a:lnTo>
                                  <a:lnTo>
                                    <a:pt x="222359" y="74930"/>
                                  </a:lnTo>
                                  <a:lnTo>
                                    <a:pt x="213759" y="74930"/>
                                  </a:lnTo>
                                  <a:lnTo>
                                    <a:pt x="213759" y="65103"/>
                                  </a:lnTo>
                                  <a:close/>
                                </a:path>
                              </a:pathLst>
                            </a:custGeom>
                            <a:solidFill>
                              <a:srgbClr val="979797"/>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شكل حر: شكل 59"/>
                          <wps:cNvSpPr/>
                          <wps:spPr>
                            <a:xfrm>
                              <a:off x="7070341" y="1891276"/>
                              <a:ext cx="149877" cy="78615"/>
                            </a:xfrm>
                            <a:custGeom>
                              <a:avLst/>
                              <a:gdLst>
                                <a:gd name="connsiteX0" fmla="*/ 72482 w 149877"/>
                                <a:gd name="connsiteY0" fmla="*/ 52820 h 78615"/>
                                <a:gd name="connsiteX1" fmla="*/ 72482 w 149877"/>
                                <a:gd name="connsiteY1" fmla="*/ 62647 h 78615"/>
                                <a:gd name="connsiteX2" fmla="*/ 24570 w 149877"/>
                                <a:gd name="connsiteY2" fmla="*/ 62647 h 78615"/>
                                <a:gd name="connsiteX3" fmla="*/ 12285 w 149877"/>
                                <a:gd name="connsiteY3" fmla="*/ 61418 h 78615"/>
                                <a:gd name="connsiteX4" fmla="*/ 3685 w 149877"/>
                                <a:gd name="connsiteY4" fmla="*/ 56505 h 78615"/>
                                <a:gd name="connsiteX5" fmla="*/ 0 w 149877"/>
                                <a:gd name="connsiteY5" fmla="*/ 46678 h 78615"/>
                                <a:gd name="connsiteX6" fmla="*/ 1228 w 149877"/>
                                <a:gd name="connsiteY6" fmla="*/ 38079 h 78615"/>
                                <a:gd name="connsiteX7" fmla="*/ 2457 w 149877"/>
                                <a:gd name="connsiteY7" fmla="*/ 29481 h 78615"/>
                                <a:gd name="connsiteX8" fmla="*/ 11057 w 149877"/>
                                <a:gd name="connsiteY8" fmla="*/ 29481 h 78615"/>
                                <a:gd name="connsiteX9" fmla="*/ 11057 w 149877"/>
                                <a:gd name="connsiteY9" fmla="*/ 34394 h 78615"/>
                                <a:gd name="connsiteX10" fmla="*/ 9828 w 149877"/>
                                <a:gd name="connsiteY10" fmla="*/ 42993 h 78615"/>
                                <a:gd name="connsiteX11" fmla="*/ 22113 w 149877"/>
                                <a:gd name="connsiteY11" fmla="*/ 51592 h 78615"/>
                                <a:gd name="connsiteX12" fmla="*/ 47912 w 149877"/>
                                <a:gd name="connsiteY12" fmla="*/ 51592 h 78615"/>
                                <a:gd name="connsiteX13" fmla="*/ 47912 w 149877"/>
                                <a:gd name="connsiteY13" fmla="*/ 20882 h 78615"/>
                                <a:gd name="connsiteX14" fmla="*/ 58968 w 149877"/>
                                <a:gd name="connsiteY14" fmla="*/ 20882 h 78615"/>
                                <a:gd name="connsiteX15" fmla="*/ 58968 w 149877"/>
                                <a:gd name="connsiteY15" fmla="*/ 51592 h 78615"/>
                                <a:gd name="connsiteX16" fmla="*/ 72482 w 149877"/>
                                <a:gd name="connsiteY16" fmla="*/ 51592 h 78615"/>
                                <a:gd name="connsiteX17" fmla="*/ 22113 w 149877"/>
                                <a:gd name="connsiteY17" fmla="*/ 11055 h 78615"/>
                                <a:gd name="connsiteX18" fmla="*/ 30713 w 149877"/>
                                <a:gd name="connsiteY18" fmla="*/ 11055 h 78615"/>
                                <a:gd name="connsiteX19" fmla="*/ 30713 w 149877"/>
                                <a:gd name="connsiteY19" fmla="*/ 20882 h 78615"/>
                                <a:gd name="connsiteX20" fmla="*/ 22113 w 149877"/>
                                <a:gd name="connsiteY20" fmla="*/ 20882 h 78615"/>
                                <a:gd name="connsiteX21" fmla="*/ 22113 w 149877"/>
                                <a:gd name="connsiteY21" fmla="*/ 11055 h 78615"/>
                                <a:gd name="connsiteX22" fmla="*/ 28255 w 149877"/>
                                <a:gd name="connsiteY22" fmla="*/ 0 h 78615"/>
                                <a:gd name="connsiteX23" fmla="*/ 35627 w 149877"/>
                                <a:gd name="connsiteY23" fmla="*/ 0 h 78615"/>
                                <a:gd name="connsiteX24" fmla="*/ 35627 w 149877"/>
                                <a:gd name="connsiteY24" fmla="*/ 8599 h 78615"/>
                                <a:gd name="connsiteX25" fmla="*/ 28255 w 149877"/>
                                <a:gd name="connsiteY25" fmla="*/ 8599 h 78615"/>
                                <a:gd name="connsiteX26" fmla="*/ 28255 w 149877"/>
                                <a:gd name="connsiteY26" fmla="*/ 0 h 78615"/>
                                <a:gd name="connsiteX27" fmla="*/ 34398 w 149877"/>
                                <a:gd name="connsiteY27" fmla="*/ 11055 h 78615"/>
                                <a:gd name="connsiteX28" fmla="*/ 42998 w 149877"/>
                                <a:gd name="connsiteY28" fmla="*/ 11055 h 78615"/>
                                <a:gd name="connsiteX29" fmla="*/ 42998 w 149877"/>
                                <a:gd name="connsiteY29" fmla="*/ 20882 h 78615"/>
                                <a:gd name="connsiteX30" fmla="*/ 34398 w 149877"/>
                                <a:gd name="connsiteY30" fmla="*/ 20882 h 78615"/>
                                <a:gd name="connsiteX31" fmla="*/ 34398 w 149877"/>
                                <a:gd name="connsiteY31" fmla="*/ 11055 h 78615"/>
                                <a:gd name="connsiteX32" fmla="*/ 108108 w 149877"/>
                                <a:gd name="connsiteY32" fmla="*/ 52820 h 78615"/>
                                <a:gd name="connsiteX33" fmla="*/ 108108 w 149877"/>
                                <a:gd name="connsiteY33" fmla="*/ 62647 h 78615"/>
                                <a:gd name="connsiteX34" fmla="*/ 72482 w 149877"/>
                                <a:gd name="connsiteY34" fmla="*/ 62647 h 78615"/>
                                <a:gd name="connsiteX35" fmla="*/ 72482 w 149877"/>
                                <a:gd name="connsiteY35" fmla="*/ 52820 h 78615"/>
                                <a:gd name="connsiteX36" fmla="*/ 84767 w 149877"/>
                                <a:gd name="connsiteY36" fmla="*/ 52820 h 78615"/>
                                <a:gd name="connsiteX37" fmla="*/ 84767 w 149877"/>
                                <a:gd name="connsiteY37" fmla="*/ 22111 h 78615"/>
                                <a:gd name="connsiteX38" fmla="*/ 95823 w 149877"/>
                                <a:gd name="connsiteY38" fmla="*/ 22111 h 78615"/>
                                <a:gd name="connsiteX39" fmla="*/ 95823 w 149877"/>
                                <a:gd name="connsiteY39" fmla="*/ 52820 h 78615"/>
                                <a:gd name="connsiteX40" fmla="*/ 108108 w 149877"/>
                                <a:gd name="connsiteY40" fmla="*/ 52820 h 78615"/>
                                <a:gd name="connsiteX41" fmla="*/ 79853 w 149877"/>
                                <a:gd name="connsiteY41" fmla="*/ 68789 h 78615"/>
                                <a:gd name="connsiteX42" fmla="*/ 88453 w 149877"/>
                                <a:gd name="connsiteY42" fmla="*/ 68789 h 78615"/>
                                <a:gd name="connsiteX43" fmla="*/ 88453 w 149877"/>
                                <a:gd name="connsiteY43" fmla="*/ 78616 h 78615"/>
                                <a:gd name="connsiteX44" fmla="*/ 79853 w 149877"/>
                                <a:gd name="connsiteY44" fmla="*/ 78616 h 78615"/>
                                <a:gd name="connsiteX45" fmla="*/ 79853 w 149877"/>
                                <a:gd name="connsiteY45" fmla="*/ 68789 h 78615"/>
                                <a:gd name="connsiteX46" fmla="*/ 92138 w 149877"/>
                                <a:gd name="connsiteY46" fmla="*/ 68789 h 78615"/>
                                <a:gd name="connsiteX47" fmla="*/ 100738 w 149877"/>
                                <a:gd name="connsiteY47" fmla="*/ 68789 h 78615"/>
                                <a:gd name="connsiteX48" fmla="*/ 100738 w 149877"/>
                                <a:gd name="connsiteY48" fmla="*/ 78616 h 78615"/>
                                <a:gd name="connsiteX49" fmla="*/ 92138 w 149877"/>
                                <a:gd name="connsiteY49" fmla="*/ 78616 h 78615"/>
                                <a:gd name="connsiteX50" fmla="*/ 92138 w 149877"/>
                                <a:gd name="connsiteY50" fmla="*/ 68789 h 78615"/>
                                <a:gd name="connsiteX51" fmla="*/ 135136 w 149877"/>
                                <a:gd name="connsiteY51" fmla="*/ 20882 h 78615"/>
                                <a:gd name="connsiteX52" fmla="*/ 146192 w 149877"/>
                                <a:gd name="connsiteY52" fmla="*/ 24567 h 78615"/>
                                <a:gd name="connsiteX53" fmla="*/ 149878 w 149877"/>
                                <a:gd name="connsiteY53" fmla="*/ 34394 h 78615"/>
                                <a:gd name="connsiteX54" fmla="*/ 149878 w 149877"/>
                                <a:gd name="connsiteY54" fmla="*/ 62647 h 78615"/>
                                <a:gd name="connsiteX55" fmla="*/ 108108 w 149877"/>
                                <a:gd name="connsiteY55" fmla="*/ 62647 h 78615"/>
                                <a:gd name="connsiteX56" fmla="*/ 108108 w 149877"/>
                                <a:gd name="connsiteY56" fmla="*/ 52820 h 78615"/>
                                <a:gd name="connsiteX57" fmla="*/ 138821 w 149877"/>
                                <a:gd name="connsiteY57" fmla="*/ 52820 h 78615"/>
                                <a:gd name="connsiteX58" fmla="*/ 138821 w 149877"/>
                                <a:gd name="connsiteY58" fmla="*/ 36851 h 78615"/>
                                <a:gd name="connsiteX59" fmla="*/ 137593 w 149877"/>
                                <a:gd name="connsiteY59" fmla="*/ 31938 h 78615"/>
                                <a:gd name="connsiteX60" fmla="*/ 132678 w 149877"/>
                                <a:gd name="connsiteY60" fmla="*/ 30709 h 78615"/>
                                <a:gd name="connsiteX61" fmla="*/ 119165 w 149877"/>
                                <a:gd name="connsiteY61" fmla="*/ 30709 h 78615"/>
                                <a:gd name="connsiteX62" fmla="*/ 115480 w 149877"/>
                                <a:gd name="connsiteY62" fmla="*/ 30709 h 78615"/>
                                <a:gd name="connsiteX63" fmla="*/ 115480 w 149877"/>
                                <a:gd name="connsiteY63" fmla="*/ 23339 h 78615"/>
                                <a:gd name="connsiteX64" fmla="*/ 125308 w 149877"/>
                                <a:gd name="connsiteY64" fmla="*/ 20882 h 78615"/>
                                <a:gd name="connsiteX65" fmla="*/ 135136 w 149877"/>
                                <a:gd name="connsiteY65" fmla="*/ 20882 h 78615"/>
                                <a:gd name="connsiteX66" fmla="*/ 135136 w 149877"/>
                                <a:gd name="connsiteY66" fmla="*/ 20882 h 786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Lst>
                              <a:rect l="l" t="t" r="r" b="b"/>
                              <a:pathLst>
                                <a:path w="149877" h="78615">
                                  <a:moveTo>
                                    <a:pt x="72482" y="52820"/>
                                  </a:moveTo>
                                  <a:lnTo>
                                    <a:pt x="72482" y="62647"/>
                                  </a:lnTo>
                                  <a:lnTo>
                                    <a:pt x="24570" y="62647"/>
                                  </a:lnTo>
                                  <a:cubicBezTo>
                                    <a:pt x="19656" y="62647"/>
                                    <a:pt x="15970" y="62647"/>
                                    <a:pt x="12285" y="61418"/>
                                  </a:cubicBezTo>
                                  <a:cubicBezTo>
                                    <a:pt x="8600" y="60190"/>
                                    <a:pt x="6143" y="58962"/>
                                    <a:pt x="3685" y="56505"/>
                                  </a:cubicBezTo>
                                  <a:cubicBezTo>
                                    <a:pt x="1228" y="54048"/>
                                    <a:pt x="0" y="50363"/>
                                    <a:pt x="0" y="46678"/>
                                  </a:cubicBezTo>
                                  <a:cubicBezTo>
                                    <a:pt x="0" y="44221"/>
                                    <a:pt x="0" y="41765"/>
                                    <a:pt x="1228" y="38079"/>
                                  </a:cubicBezTo>
                                  <a:cubicBezTo>
                                    <a:pt x="1228" y="35623"/>
                                    <a:pt x="2457" y="31938"/>
                                    <a:pt x="2457" y="29481"/>
                                  </a:cubicBezTo>
                                  <a:lnTo>
                                    <a:pt x="11057" y="29481"/>
                                  </a:lnTo>
                                  <a:lnTo>
                                    <a:pt x="11057" y="34394"/>
                                  </a:lnTo>
                                  <a:cubicBezTo>
                                    <a:pt x="11057" y="38079"/>
                                    <a:pt x="9828" y="40536"/>
                                    <a:pt x="9828" y="42993"/>
                                  </a:cubicBezTo>
                                  <a:cubicBezTo>
                                    <a:pt x="9828" y="49135"/>
                                    <a:pt x="13513" y="51592"/>
                                    <a:pt x="22113" y="51592"/>
                                  </a:cubicBezTo>
                                  <a:lnTo>
                                    <a:pt x="47912" y="51592"/>
                                  </a:lnTo>
                                  <a:lnTo>
                                    <a:pt x="47912" y="20882"/>
                                  </a:lnTo>
                                  <a:lnTo>
                                    <a:pt x="58968" y="20882"/>
                                  </a:lnTo>
                                  <a:lnTo>
                                    <a:pt x="58968" y="51592"/>
                                  </a:lnTo>
                                  <a:lnTo>
                                    <a:pt x="72482" y="51592"/>
                                  </a:lnTo>
                                  <a:close/>
                                  <a:moveTo>
                                    <a:pt x="22113" y="11055"/>
                                  </a:moveTo>
                                  <a:lnTo>
                                    <a:pt x="30713" y="11055"/>
                                  </a:lnTo>
                                  <a:lnTo>
                                    <a:pt x="30713" y="20882"/>
                                  </a:lnTo>
                                  <a:lnTo>
                                    <a:pt x="22113" y="20882"/>
                                  </a:lnTo>
                                  <a:lnTo>
                                    <a:pt x="22113" y="11055"/>
                                  </a:lnTo>
                                  <a:close/>
                                  <a:moveTo>
                                    <a:pt x="28255" y="0"/>
                                  </a:moveTo>
                                  <a:lnTo>
                                    <a:pt x="35627" y="0"/>
                                  </a:lnTo>
                                  <a:lnTo>
                                    <a:pt x="35627" y="8599"/>
                                  </a:lnTo>
                                  <a:lnTo>
                                    <a:pt x="28255" y="8599"/>
                                  </a:lnTo>
                                  <a:lnTo>
                                    <a:pt x="28255" y="0"/>
                                  </a:lnTo>
                                  <a:close/>
                                  <a:moveTo>
                                    <a:pt x="34398" y="11055"/>
                                  </a:moveTo>
                                  <a:lnTo>
                                    <a:pt x="42998" y="11055"/>
                                  </a:lnTo>
                                  <a:lnTo>
                                    <a:pt x="42998" y="20882"/>
                                  </a:lnTo>
                                  <a:lnTo>
                                    <a:pt x="34398" y="20882"/>
                                  </a:lnTo>
                                  <a:lnTo>
                                    <a:pt x="34398" y="11055"/>
                                  </a:lnTo>
                                  <a:close/>
                                  <a:moveTo>
                                    <a:pt x="108108" y="52820"/>
                                  </a:moveTo>
                                  <a:lnTo>
                                    <a:pt x="108108" y="62647"/>
                                  </a:lnTo>
                                  <a:lnTo>
                                    <a:pt x="72482" y="62647"/>
                                  </a:lnTo>
                                  <a:lnTo>
                                    <a:pt x="72482" y="52820"/>
                                  </a:lnTo>
                                  <a:lnTo>
                                    <a:pt x="84767" y="52820"/>
                                  </a:lnTo>
                                  <a:lnTo>
                                    <a:pt x="84767" y="22111"/>
                                  </a:lnTo>
                                  <a:lnTo>
                                    <a:pt x="95823" y="22111"/>
                                  </a:lnTo>
                                  <a:lnTo>
                                    <a:pt x="95823" y="52820"/>
                                  </a:lnTo>
                                  <a:lnTo>
                                    <a:pt x="108108" y="52820"/>
                                  </a:lnTo>
                                  <a:close/>
                                  <a:moveTo>
                                    <a:pt x="79853" y="68789"/>
                                  </a:moveTo>
                                  <a:lnTo>
                                    <a:pt x="88453" y="68789"/>
                                  </a:lnTo>
                                  <a:lnTo>
                                    <a:pt x="88453" y="78616"/>
                                  </a:lnTo>
                                  <a:lnTo>
                                    <a:pt x="79853" y="78616"/>
                                  </a:lnTo>
                                  <a:lnTo>
                                    <a:pt x="79853" y="68789"/>
                                  </a:lnTo>
                                  <a:close/>
                                  <a:moveTo>
                                    <a:pt x="92138" y="68789"/>
                                  </a:moveTo>
                                  <a:lnTo>
                                    <a:pt x="100738" y="68789"/>
                                  </a:lnTo>
                                  <a:lnTo>
                                    <a:pt x="100738" y="78616"/>
                                  </a:lnTo>
                                  <a:lnTo>
                                    <a:pt x="92138" y="78616"/>
                                  </a:lnTo>
                                  <a:lnTo>
                                    <a:pt x="92138" y="68789"/>
                                  </a:lnTo>
                                  <a:close/>
                                  <a:moveTo>
                                    <a:pt x="135136" y="20882"/>
                                  </a:moveTo>
                                  <a:cubicBezTo>
                                    <a:pt x="140050" y="20882"/>
                                    <a:pt x="143735" y="22111"/>
                                    <a:pt x="146192" y="24567"/>
                                  </a:cubicBezTo>
                                  <a:cubicBezTo>
                                    <a:pt x="148649" y="27024"/>
                                    <a:pt x="149878" y="30709"/>
                                    <a:pt x="149878" y="34394"/>
                                  </a:cubicBezTo>
                                  <a:lnTo>
                                    <a:pt x="149878" y="62647"/>
                                  </a:lnTo>
                                  <a:lnTo>
                                    <a:pt x="108108" y="62647"/>
                                  </a:lnTo>
                                  <a:lnTo>
                                    <a:pt x="108108" y="52820"/>
                                  </a:lnTo>
                                  <a:lnTo>
                                    <a:pt x="138821" y="52820"/>
                                  </a:lnTo>
                                  <a:lnTo>
                                    <a:pt x="138821" y="36851"/>
                                  </a:lnTo>
                                  <a:cubicBezTo>
                                    <a:pt x="138821" y="34394"/>
                                    <a:pt x="138821" y="33166"/>
                                    <a:pt x="137593" y="31938"/>
                                  </a:cubicBezTo>
                                  <a:cubicBezTo>
                                    <a:pt x="136364" y="30709"/>
                                    <a:pt x="135136" y="30709"/>
                                    <a:pt x="132678" y="30709"/>
                                  </a:cubicBezTo>
                                  <a:cubicBezTo>
                                    <a:pt x="127765" y="30709"/>
                                    <a:pt x="122850" y="30709"/>
                                    <a:pt x="119165" y="30709"/>
                                  </a:cubicBezTo>
                                  <a:lnTo>
                                    <a:pt x="115480" y="30709"/>
                                  </a:lnTo>
                                  <a:lnTo>
                                    <a:pt x="115480" y="23339"/>
                                  </a:lnTo>
                                  <a:cubicBezTo>
                                    <a:pt x="117936" y="22111"/>
                                    <a:pt x="121622" y="22111"/>
                                    <a:pt x="125308" y="20882"/>
                                  </a:cubicBezTo>
                                  <a:cubicBezTo>
                                    <a:pt x="128993" y="20882"/>
                                    <a:pt x="132678" y="20882"/>
                                    <a:pt x="135136" y="20882"/>
                                  </a:cubicBezTo>
                                  <a:lnTo>
                                    <a:pt x="135136" y="20882"/>
                                  </a:lnTo>
                                  <a:close/>
                                </a:path>
                              </a:pathLst>
                            </a:custGeom>
                            <a:solidFill>
                              <a:srgbClr val="979797"/>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0" name="رسم 1"/>
                        <wpg:cNvGrpSpPr/>
                        <wpg:grpSpPr>
                          <a:xfrm>
                            <a:off x="6239872" y="1309031"/>
                            <a:ext cx="982803" cy="483975"/>
                            <a:chOff x="6239872" y="1309031"/>
                            <a:chExt cx="982803" cy="483975"/>
                          </a:xfrm>
                          <a:solidFill>
                            <a:srgbClr val="2C4C9C"/>
                          </a:solidFill>
                        </wpg:grpSpPr>
                        <wps:wsp>
                          <wps:cNvPr id="61" name="شكل حر: شكل 61"/>
                          <wps:cNvSpPr/>
                          <wps:spPr>
                            <a:xfrm>
                              <a:off x="6239872" y="1313944"/>
                              <a:ext cx="132678" cy="183026"/>
                            </a:xfrm>
                            <a:custGeom>
                              <a:avLst/>
                              <a:gdLst>
                                <a:gd name="connsiteX0" fmla="*/ 79853 w 132678"/>
                                <a:gd name="connsiteY0" fmla="*/ 0 h 183026"/>
                                <a:gd name="connsiteX1" fmla="*/ 105651 w 132678"/>
                                <a:gd name="connsiteY1" fmla="*/ 0 h 183026"/>
                                <a:gd name="connsiteX2" fmla="*/ 105651 w 132678"/>
                                <a:gd name="connsiteY2" fmla="*/ 31937 h 183026"/>
                                <a:gd name="connsiteX3" fmla="*/ 79853 w 132678"/>
                                <a:gd name="connsiteY3" fmla="*/ 31937 h 183026"/>
                                <a:gd name="connsiteX4" fmla="*/ 79853 w 132678"/>
                                <a:gd name="connsiteY4" fmla="*/ 0 h 183026"/>
                                <a:gd name="connsiteX5" fmla="*/ 40541 w 132678"/>
                                <a:gd name="connsiteY5" fmla="*/ 0 h 183026"/>
                                <a:gd name="connsiteX6" fmla="*/ 66339 w 132678"/>
                                <a:gd name="connsiteY6" fmla="*/ 0 h 183026"/>
                                <a:gd name="connsiteX7" fmla="*/ 66339 w 132678"/>
                                <a:gd name="connsiteY7" fmla="*/ 31937 h 183026"/>
                                <a:gd name="connsiteX8" fmla="*/ 40541 w 132678"/>
                                <a:gd name="connsiteY8" fmla="*/ 31937 h 183026"/>
                                <a:gd name="connsiteX9" fmla="*/ 40541 w 132678"/>
                                <a:gd name="connsiteY9" fmla="*/ 0 h 183026"/>
                                <a:gd name="connsiteX10" fmla="*/ 34398 w 132678"/>
                                <a:gd name="connsiteY10" fmla="*/ 116695 h 183026"/>
                                <a:gd name="connsiteX11" fmla="*/ 38083 w 132678"/>
                                <a:gd name="connsiteY11" fmla="*/ 138805 h 183026"/>
                                <a:gd name="connsiteX12" fmla="*/ 49140 w 132678"/>
                                <a:gd name="connsiteY12" fmla="*/ 148632 h 183026"/>
                                <a:gd name="connsiteX13" fmla="*/ 70024 w 132678"/>
                                <a:gd name="connsiteY13" fmla="*/ 151089 h 183026"/>
                                <a:gd name="connsiteX14" fmla="*/ 97051 w 132678"/>
                                <a:gd name="connsiteY14" fmla="*/ 151089 h 183026"/>
                                <a:gd name="connsiteX15" fmla="*/ 97051 w 132678"/>
                                <a:gd name="connsiteY15" fmla="*/ 84757 h 183026"/>
                                <a:gd name="connsiteX16" fmla="*/ 70024 w 132678"/>
                                <a:gd name="connsiteY16" fmla="*/ 83529 h 183026"/>
                                <a:gd name="connsiteX17" fmla="*/ 47911 w 132678"/>
                                <a:gd name="connsiteY17" fmla="*/ 85986 h 183026"/>
                                <a:gd name="connsiteX18" fmla="*/ 36855 w 132678"/>
                                <a:gd name="connsiteY18" fmla="*/ 95812 h 183026"/>
                                <a:gd name="connsiteX19" fmla="*/ 34398 w 132678"/>
                                <a:gd name="connsiteY19" fmla="*/ 116695 h 183026"/>
                                <a:gd name="connsiteX20" fmla="*/ 70024 w 132678"/>
                                <a:gd name="connsiteY20" fmla="*/ 52820 h 183026"/>
                                <a:gd name="connsiteX21" fmla="*/ 104423 w 132678"/>
                                <a:gd name="connsiteY21" fmla="*/ 54048 h 183026"/>
                                <a:gd name="connsiteX22" fmla="*/ 132678 w 132678"/>
                                <a:gd name="connsiteY22" fmla="*/ 56505 h 183026"/>
                                <a:gd name="connsiteX23" fmla="*/ 132678 w 132678"/>
                                <a:gd name="connsiteY23" fmla="*/ 183026 h 183026"/>
                                <a:gd name="connsiteX24" fmla="*/ 68796 w 132678"/>
                                <a:gd name="connsiteY24" fmla="*/ 183026 h 183026"/>
                                <a:gd name="connsiteX25" fmla="*/ 29484 w 132678"/>
                                <a:gd name="connsiteY25" fmla="*/ 178113 h 183026"/>
                                <a:gd name="connsiteX26" fmla="*/ 7371 w 132678"/>
                                <a:gd name="connsiteY26" fmla="*/ 158459 h 183026"/>
                                <a:gd name="connsiteX27" fmla="*/ 0 w 132678"/>
                                <a:gd name="connsiteY27" fmla="*/ 117923 h 183026"/>
                                <a:gd name="connsiteX28" fmla="*/ 6143 w 132678"/>
                                <a:gd name="connsiteY28" fmla="*/ 78615 h 183026"/>
                                <a:gd name="connsiteX29" fmla="*/ 27027 w 132678"/>
                                <a:gd name="connsiteY29" fmla="*/ 60190 h 183026"/>
                                <a:gd name="connsiteX30" fmla="*/ 70024 w 132678"/>
                                <a:gd name="connsiteY30" fmla="*/ 52820 h 1830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32678" h="183026">
                                  <a:moveTo>
                                    <a:pt x="79853" y="0"/>
                                  </a:moveTo>
                                  <a:lnTo>
                                    <a:pt x="105651" y="0"/>
                                  </a:lnTo>
                                  <a:lnTo>
                                    <a:pt x="105651" y="31937"/>
                                  </a:lnTo>
                                  <a:lnTo>
                                    <a:pt x="79853" y="31937"/>
                                  </a:lnTo>
                                  <a:lnTo>
                                    <a:pt x="79853" y="0"/>
                                  </a:lnTo>
                                  <a:close/>
                                  <a:moveTo>
                                    <a:pt x="40541" y="0"/>
                                  </a:moveTo>
                                  <a:lnTo>
                                    <a:pt x="66339" y="0"/>
                                  </a:lnTo>
                                  <a:lnTo>
                                    <a:pt x="66339" y="31937"/>
                                  </a:lnTo>
                                  <a:lnTo>
                                    <a:pt x="40541" y="31937"/>
                                  </a:lnTo>
                                  <a:lnTo>
                                    <a:pt x="40541" y="0"/>
                                  </a:lnTo>
                                  <a:close/>
                                  <a:moveTo>
                                    <a:pt x="34398" y="116695"/>
                                  </a:moveTo>
                                  <a:cubicBezTo>
                                    <a:pt x="34398" y="126522"/>
                                    <a:pt x="35626" y="133892"/>
                                    <a:pt x="38083" y="138805"/>
                                  </a:cubicBezTo>
                                  <a:cubicBezTo>
                                    <a:pt x="40541" y="143719"/>
                                    <a:pt x="44226" y="147404"/>
                                    <a:pt x="49140" y="148632"/>
                                  </a:cubicBezTo>
                                  <a:cubicBezTo>
                                    <a:pt x="54054" y="151089"/>
                                    <a:pt x="61425" y="151089"/>
                                    <a:pt x="70024" y="151089"/>
                                  </a:cubicBezTo>
                                  <a:lnTo>
                                    <a:pt x="97051" y="151089"/>
                                  </a:lnTo>
                                  <a:lnTo>
                                    <a:pt x="97051" y="84757"/>
                                  </a:lnTo>
                                  <a:cubicBezTo>
                                    <a:pt x="88452" y="83529"/>
                                    <a:pt x="79853" y="83529"/>
                                    <a:pt x="70024" y="83529"/>
                                  </a:cubicBezTo>
                                  <a:cubicBezTo>
                                    <a:pt x="60196" y="83529"/>
                                    <a:pt x="52826" y="84757"/>
                                    <a:pt x="47911" y="85986"/>
                                  </a:cubicBezTo>
                                  <a:cubicBezTo>
                                    <a:pt x="42998" y="88442"/>
                                    <a:pt x="39312" y="90899"/>
                                    <a:pt x="36855" y="95812"/>
                                  </a:cubicBezTo>
                                  <a:cubicBezTo>
                                    <a:pt x="35626" y="100726"/>
                                    <a:pt x="34398" y="108096"/>
                                    <a:pt x="34398" y="116695"/>
                                  </a:cubicBezTo>
                                  <a:close/>
                                  <a:moveTo>
                                    <a:pt x="70024" y="52820"/>
                                  </a:moveTo>
                                  <a:cubicBezTo>
                                    <a:pt x="79853" y="52820"/>
                                    <a:pt x="90909" y="52820"/>
                                    <a:pt x="104423" y="54048"/>
                                  </a:cubicBezTo>
                                  <a:cubicBezTo>
                                    <a:pt x="117936" y="55276"/>
                                    <a:pt x="126536" y="55276"/>
                                    <a:pt x="132678" y="56505"/>
                                  </a:cubicBezTo>
                                  <a:lnTo>
                                    <a:pt x="132678" y="183026"/>
                                  </a:lnTo>
                                  <a:lnTo>
                                    <a:pt x="68796" y="183026"/>
                                  </a:lnTo>
                                  <a:cubicBezTo>
                                    <a:pt x="51597" y="183026"/>
                                    <a:pt x="39312" y="181798"/>
                                    <a:pt x="29484" y="178113"/>
                                  </a:cubicBezTo>
                                  <a:cubicBezTo>
                                    <a:pt x="19656" y="174428"/>
                                    <a:pt x="12285" y="168286"/>
                                    <a:pt x="7371" y="158459"/>
                                  </a:cubicBezTo>
                                  <a:cubicBezTo>
                                    <a:pt x="2456" y="148632"/>
                                    <a:pt x="0" y="135120"/>
                                    <a:pt x="0" y="117923"/>
                                  </a:cubicBezTo>
                                  <a:cubicBezTo>
                                    <a:pt x="0" y="100726"/>
                                    <a:pt x="2456" y="87214"/>
                                    <a:pt x="6143" y="78615"/>
                                  </a:cubicBezTo>
                                  <a:cubicBezTo>
                                    <a:pt x="11056" y="70017"/>
                                    <a:pt x="17199" y="62647"/>
                                    <a:pt x="27027" y="60190"/>
                                  </a:cubicBezTo>
                                  <a:cubicBezTo>
                                    <a:pt x="38083" y="55276"/>
                                    <a:pt x="52826" y="52820"/>
                                    <a:pt x="70024" y="52820"/>
                                  </a:cubicBezTo>
                                  <a:close/>
                                </a:path>
                              </a:pathLst>
                            </a:custGeom>
                            <a:solidFill>
                              <a:srgbClr val="2C4C9C"/>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شكل حر: شكل 62"/>
                          <wps:cNvSpPr/>
                          <wps:spPr>
                            <a:xfrm>
                              <a:off x="6394663" y="1366764"/>
                              <a:ext cx="103194" cy="191625"/>
                            </a:xfrm>
                            <a:custGeom>
                              <a:avLst/>
                              <a:gdLst>
                                <a:gd name="connsiteX0" fmla="*/ 103195 w 103194"/>
                                <a:gd name="connsiteY0" fmla="*/ 128978 h 191625"/>
                                <a:gd name="connsiteX1" fmla="*/ 61425 w 103194"/>
                                <a:gd name="connsiteY1" fmla="*/ 128978 h 191625"/>
                                <a:gd name="connsiteX2" fmla="*/ 50368 w 103194"/>
                                <a:gd name="connsiteY2" fmla="*/ 175656 h 191625"/>
                                <a:gd name="connsiteX3" fmla="*/ 18428 w 103194"/>
                                <a:gd name="connsiteY3" fmla="*/ 191625 h 191625"/>
                                <a:gd name="connsiteX4" fmla="*/ 0 w 103194"/>
                                <a:gd name="connsiteY4" fmla="*/ 190397 h 191625"/>
                                <a:gd name="connsiteX5" fmla="*/ 0 w 103194"/>
                                <a:gd name="connsiteY5" fmla="*/ 159688 h 191625"/>
                                <a:gd name="connsiteX6" fmla="*/ 8600 w 103194"/>
                                <a:gd name="connsiteY6" fmla="*/ 159688 h 191625"/>
                                <a:gd name="connsiteX7" fmla="*/ 22113 w 103194"/>
                                <a:gd name="connsiteY7" fmla="*/ 152317 h 191625"/>
                                <a:gd name="connsiteX8" fmla="*/ 27027 w 103194"/>
                                <a:gd name="connsiteY8" fmla="*/ 131435 h 191625"/>
                                <a:gd name="connsiteX9" fmla="*/ 27027 w 103194"/>
                                <a:gd name="connsiteY9" fmla="*/ 0 h 191625"/>
                                <a:gd name="connsiteX10" fmla="*/ 61425 w 103194"/>
                                <a:gd name="connsiteY10" fmla="*/ 0 h 191625"/>
                                <a:gd name="connsiteX11" fmla="*/ 61425 w 103194"/>
                                <a:gd name="connsiteY11" fmla="*/ 95813 h 191625"/>
                                <a:gd name="connsiteX12" fmla="*/ 103195 w 103194"/>
                                <a:gd name="connsiteY12" fmla="*/ 95813 h 191625"/>
                                <a:gd name="connsiteX13" fmla="*/ 103195 w 103194"/>
                                <a:gd name="connsiteY13" fmla="*/ 128978 h 1916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3194" h="191625">
                                  <a:moveTo>
                                    <a:pt x="103195" y="128978"/>
                                  </a:moveTo>
                                  <a:lnTo>
                                    <a:pt x="61425" y="128978"/>
                                  </a:lnTo>
                                  <a:cubicBezTo>
                                    <a:pt x="61425" y="148632"/>
                                    <a:pt x="57740" y="164601"/>
                                    <a:pt x="50368" y="175656"/>
                                  </a:cubicBezTo>
                                  <a:cubicBezTo>
                                    <a:pt x="42998" y="186712"/>
                                    <a:pt x="33170" y="191625"/>
                                    <a:pt x="18428" y="191625"/>
                                  </a:cubicBezTo>
                                  <a:cubicBezTo>
                                    <a:pt x="15970" y="191625"/>
                                    <a:pt x="9828" y="191625"/>
                                    <a:pt x="0" y="190397"/>
                                  </a:cubicBezTo>
                                  <a:lnTo>
                                    <a:pt x="0" y="159688"/>
                                  </a:lnTo>
                                  <a:lnTo>
                                    <a:pt x="8600" y="159688"/>
                                  </a:lnTo>
                                  <a:cubicBezTo>
                                    <a:pt x="14742" y="159688"/>
                                    <a:pt x="19656" y="157231"/>
                                    <a:pt x="22113" y="152317"/>
                                  </a:cubicBezTo>
                                  <a:cubicBezTo>
                                    <a:pt x="24570" y="147404"/>
                                    <a:pt x="27027" y="141262"/>
                                    <a:pt x="27027" y="131435"/>
                                  </a:cubicBezTo>
                                  <a:lnTo>
                                    <a:pt x="27027" y="0"/>
                                  </a:lnTo>
                                  <a:lnTo>
                                    <a:pt x="61425" y="0"/>
                                  </a:lnTo>
                                  <a:lnTo>
                                    <a:pt x="61425" y="95813"/>
                                  </a:lnTo>
                                  <a:lnTo>
                                    <a:pt x="103195" y="95813"/>
                                  </a:lnTo>
                                  <a:lnTo>
                                    <a:pt x="103195" y="128978"/>
                                  </a:lnTo>
                                  <a:close/>
                                </a:path>
                              </a:pathLst>
                            </a:custGeom>
                            <a:solidFill>
                              <a:srgbClr val="2C4C9C"/>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شكل حر: شكل 63"/>
                          <wps:cNvSpPr/>
                          <wps:spPr>
                            <a:xfrm>
                              <a:off x="6497858" y="1309031"/>
                              <a:ext cx="181818" cy="186711"/>
                            </a:xfrm>
                            <a:custGeom>
                              <a:avLst/>
                              <a:gdLst>
                                <a:gd name="connsiteX0" fmla="*/ 181819 w 181818"/>
                                <a:gd name="connsiteY0" fmla="*/ 156002 h 186711"/>
                                <a:gd name="connsiteX1" fmla="*/ 181819 w 181818"/>
                                <a:gd name="connsiteY1" fmla="*/ 186712 h 186711"/>
                                <a:gd name="connsiteX2" fmla="*/ 0 w 181818"/>
                                <a:gd name="connsiteY2" fmla="*/ 186712 h 186711"/>
                                <a:gd name="connsiteX3" fmla="*/ 0 w 181818"/>
                                <a:gd name="connsiteY3" fmla="*/ 156002 h 186711"/>
                                <a:gd name="connsiteX4" fmla="*/ 113022 w 181818"/>
                                <a:gd name="connsiteY4" fmla="*/ 156002 h 186711"/>
                                <a:gd name="connsiteX5" fmla="*/ 113022 w 181818"/>
                                <a:gd name="connsiteY5" fmla="*/ 125293 h 186711"/>
                                <a:gd name="connsiteX6" fmla="*/ 106879 w 181818"/>
                                <a:gd name="connsiteY6" fmla="*/ 103183 h 186711"/>
                                <a:gd name="connsiteX7" fmla="*/ 92138 w 181818"/>
                                <a:gd name="connsiteY7" fmla="*/ 94584 h 186711"/>
                                <a:gd name="connsiteX8" fmla="*/ 23341 w 181818"/>
                                <a:gd name="connsiteY8" fmla="*/ 94584 h 186711"/>
                                <a:gd name="connsiteX9" fmla="*/ 6143 w 181818"/>
                                <a:gd name="connsiteY9" fmla="*/ 71245 h 186711"/>
                                <a:gd name="connsiteX10" fmla="*/ 20884 w 181818"/>
                                <a:gd name="connsiteY10" fmla="*/ 41764 h 186711"/>
                                <a:gd name="connsiteX11" fmla="*/ 34398 w 181818"/>
                                <a:gd name="connsiteY11" fmla="*/ 19654 h 186711"/>
                                <a:gd name="connsiteX12" fmla="*/ 50368 w 181818"/>
                                <a:gd name="connsiteY12" fmla="*/ 0 h 186711"/>
                                <a:gd name="connsiteX13" fmla="*/ 76167 w 181818"/>
                                <a:gd name="connsiteY13" fmla="*/ 14740 h 186711"/>
                                <a:gd name="connsiteX14" fmla="*/ 51597 w 181818"/>
                                <a:gd name="connsiteY14" fmla="*/ 55276 h 186711"/>
                                <a:gd name="connsiteX15" fmla="*/ 46683 w 181818"/>
                                <a:gd name="connsiteY15" fmla="*/ 63875 h 186711"/>
                                <a:gd name="connsiteX16" fmla="*/ 97051 w 181818"/>
                                <a:gd name="connsiteY16" fmla="*/ 63875 h 186711"/>
                                <a:gd name="connsiteX17" fmla="*/ 128993 w 181818"/>
                                <a:gd name="connsiteY17" fmla="*/ 74930 h 186711"/>
                                <a:gd name="connsiteX18" fmla="*/ 143734 w 181818"/>
                                <a:gd name="connsiteY18" fmla="*/ 99498 h 186711"/>
                                <a:gd name="connsiteX19" fmla="*/ 147421 w 181818"/>
                                <a:gd name="connsiteY19" fmla="*/ 125293 h 186711"/>
                                <a:gd name="connsiteX20" fmla="*/ 147421 w 181818"/>
                                <a:gd name="connsiteY20" fmla="*/ 156002 h 186711"/>
                                <a:gd name="connsiteX21" fmla="*/ 181819 w 181818"/>
                                <a:gd name="connsiteY21" fmla="*/ 156002 h 186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81818" h="186711">
                                  <a:moveTo>
                                    <a:pt x="181819" y="156002"/>
                                  </a:moveTo>
                                  <a:lnTo>
                                    <a:pt x="181819" y="186712"/>
                                  </a:lnTo>
                                  <a:lnTo>
                                    <a:pt x="0" y="186712"/>
                                  </a:lnTo>
                                  <a:lnTo>
                                    <a:pt x="0" y="156002"/>
                                  </a:lnTo>
                                  <a:lnTo>
                                    <a:pt x="113022" y="156002"/>
                                  </a:lnTo>
                                  <a:lnTo>
                                    <a:pt x="113022" y="125293"/>
                                  </a:lnTo>
                                  <a:cubicBezTo>
                                    <a:pt x="113022" y="116695"/>
                                    <a:pt x="110565" y="109325"/>
                                    <a:pt x="106879" y="103183"/>
                                  </a:cubicBezTo>
                                  <a:cubicBezTo>
                                    <a:pt x="103194" y="97041"/>
                                    <a:pt x="98280" y="94584"/>
                                    <a:pt x="92138" y="94584"/>
                                  </a:cubicBezTo>
                                  <a:lnTo>
                                    <a:pt x="23341" y="94584"/>
                                  </a:lnTo>
                                  <a:lnTo>
                                    <a:pt x="6143" y="71245"/>
                                  </a:lnTo>
                                  <a:lnTo>
                                    <a:pt x="20884" y="41764"/>
                                  </a:lnTo>
                                  <a:cubicBezTo>
                                    <a:pt x="24570" y="34394"/>
                                    <a:pt x="28255" y="28252"/>
                                    <a:pt x="34398" y="19654"/>
                                  </a:cubicBezTo>
                                  <a:cubicBezTo>
                                    <a:pt x="40541" y="12284"/>
                                    <a:pt x="45454" y="4913"/>
                                    <a:pt x="50368" y="0"/>
                                  </a:cubicBezTo>
                                  <a:lnTo>
                                    <a:pt x="76167" y="14740"/>
                                  </a:lnTo>
                                  <a:cubicBezTo>
                                    <a:pt x="67568" y="27024"/>
                                    <a:pt x="58968" y="40536"/>
                                    <a:pt x="51597" y="55276"/>
                                  </a:cubicBezTo>
                                  <a:lnTo>
                                    <a:pt x="46683" y="63875"/>
                                  </a:lnTo>
                                  <a:lnTo>
                                    <a:pt x="97051" y="63875"/>
                                  </a:lnTo>
                                  <a:cubicBezTo>
                                    <a:pt x="110565" y="63875"/>
                                    <a:pt x="121622" y="67560"/>
                                    <a:pt x="128993" y="74930"/>
                                  </a:cubicBezTo>
                                  <a:cubicBezTo>
                                    <a:pt x="136364" y="82300"/>
                                    <a:pt x="141278" y="90899"/>
                                    <a:pt x="143734" y="99498"/>
                                  </a:cubicBezTo>
                                  <a:cubicBezTo>
                                    <a:pt x="146192" y="108096"/>
                                    <a:pt x="147421" y="116695"/>
                                    <a:pt x="147421" y="125293"/>
                                  </a:cubicBezTo>
                                  <a:lnTo>
                                    <a:pt x="147421" y="156002"/>
                                  </a:lnTo>
                                  <a:lnTo>
                                    <a:pt x="181819" y="156002"/>
                                  </a:lnTo>
                                  <a:close/>
                                </a:path>
                              </a:pathLst>
                            </a:custGeom>
                            <a:solidFill>
                              <a:srgbClr val="2C4C9C"/>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شكل حر: شكل 64"/>
                          <wps:cNvSpPr/>
                          <wps:spPr>
                            <a:xfrm>
                              <a:off x="6679677" y="1312716"/>
                              <a:ext cx="141278" cy="183026"/>
                            </a:xfrm>
                            <a:custGeom>
                              <a:avLst/>
                              <a:gdLst>
                                <a:gd name="connsiteX0" fmla="*/ 68796 w 141278"/>
                                <a:gd name="connsiteY0" fmla="*/ 0 h 183026"/>
                                <a:gd name="connsiteX1" fmla="*/ 100738 w 141278"/>
                                <a:gd name="connsiteY1" fmla="*/ 0 h 183026"/>
                                <a:gd name="connsiteX2" fmla="*/ 100738 w 141278"/>
                                <a:gd name="connsiteY2" fmla="*/ 33166 h 183026"/>
                                <a:gd name="connsiteX3" fmla="*/ 68796 w 141278"/>
                                <a:gd name="connsiteY3" fmla="*/ 33166 h 183026"/>
                                <a:gd name="connsiteX4" fmla="*/ 68796 w 141278"/>
                                <a:gd name="connsiteY4" fmla="*/ 0 h 183026"/>
                                <a:gd name="connsiteX5" fmla="*/ 57740 w 141278"/>
                                <a:gd name="connsiteY5" fmla="*/ 124065 h 183026"/>
                                <a:gd name="connsiteX6" fmla="*/ 58968 w 141278"/>
                                <a:gd name="connsiteY6" fmla="*/ 140034 h 183026"/>
                                <a:gd name="connsiteX7" fmla="*/ 62653 w 141278"/>
                                <a:gd name="connsiteY7" fmla="*/ 153546 h 183026"/>
                                <a:gd name="connsiteX8" fmla="*/ 108108 w 141278"/>
                                <a:gd name="connsiteY8" fmla="*/ 153546 h 183026"/>
                                <a:gd name="connsiteX9" fmla="*/ 108108 w 141278"/>
                                <a:gd name="connsiteY9" fmla="*/ 88442 h 183026"/>
                                <a:gd name="connsiteX10" fmla="*/ 90909 w 141278"/>
                                <a:gd name="connsiteY10" fmla="*/ 87214 h 183026"/>
                                <a:gd name="connsiteX11" fmla="*/ 70025 w 141278"/>
                                <a:gd name="connsiteY11" fmla="*/ 89671 h 183026"/>
                                <a:gd name="connsiteX12" fmla="*/ 60196 w 141278"/>
                                <a:gd name="connsiteY12" fmla="*/ 100726 h 183026"/>
                                <a:gd name="connsiteX13" fmla="*/ 57740 w 141278"/>
                                <a:gd name="connsiteY13" fmla="*/ 124065 h 183026"/>
                                <a:gd name="connsiteX14" fmla="*/ 141278 w 141278"/>
                                <a:gd name="connsiteY14" fmla="*/ 60190 h 183026"/>
                                <a:gd name="connsiteX15" fmla="*/ 141278 w 141278"/>
                                <a:gd name="connsiteY15" fmla="*/ 183026 h 183026"/>
                                <a:gd name="connsiteX16" fmla="*/ 0 w 141278"/>
                                <a:gd name="connsiteY16" fmla="*/ 183026 h 183026"/>
                                <a:gd name="connsiteX17" fmla="*/ 0 w 141278"/>
                                <a:gd name="connsiteY17" fmla="*/ 152317 h 183026"/>
                                <a:gd name="connsiteX18" fmla="*/ 27027 w 141278"/>
                                <a:gd name="connsiteY18" fmla="*/ 152317 h 183026"/>
                                <a:gd name="connsiteX19" fmla="*/ 22113 w 141278"/>
                                <a:gd name="connsiteY19" fmla="*/ 116695 h 183026"/>
                                <a:gd name="connsiteX20" fmla="*/ 29484 w 141278"/>
                                <a:gd name="connsiteY20" fmla="*/ 79844 h 183026"/>
                                <a:gd name="connsiteX21" fmla="*/ 51597 w 141278"/>
                                <a:gd name="connsiteY21" fmla="*/ 61418 h 183026"/>
                                <a:gd name="connsiteX22" fmla="*/ 90909 w 141278"/>
                                <a:gd name="connsiteY22" fmla="*/ 55276 h 183026"/>
                                <a:gd name="connsiteX23" fmla="*/ 127764 w 141278"/>
                                <a:gd name="connsiteY23" fmla="*/ 56505 h 183026"/>
                                <a:gd name="connsiteX24" fmla="*/ 141278 w 141278"/>
                                <a:gd name="connsiteY24" fmla="*/ 60190 h 1830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41278" h="183026">
                                  <a:moveTo>
                                    <a:pt x="68796" y="0"/>
                                  </a:moveTo>
                                  <a:lnTo>
                                    <a:pt x="100738" y="0"/>
                                  </a:lnTo>
                                  <a:lnTo>
                                    <a:pt x="100738" y="33166"/>
                                  </a:lnTo>
                                  <a:lnTo>
                                    <a:pt x="68796" y="33166"/>
                                  </a:lnTo>
                                  <a:lnTo>
                                    <a:pt x="68796" y="0"/>
                                  </a:lnTo>
                                  <a:close/>
                                  <a:moveTo>
                                    <a:pt x="57740" y="124065"/>
                                  </a:moveTo>
                                  <a:cubicBezTo>
                                    <a:pt x="57740" y="130207"/>
                                    <a:pt x="57740" y="135120"/>
                                    <a:pt x="58968" y="140034"/>
                                  </a:cubicBezTo>
                                  <a:cubicBezTo>
                                    <a:pt x="60196" y="143719"/>
                                    <a:pt x="61425" y="148632"/>
                                    <a:pt x="62653" y="153546"/>
                                  </a:cubicBezTo>
                                  <a:lnTo>
                                    <a:pt x="108108" y="153546"/>
                                  </a:lnTo>
                                  <a:lnTo>
                                    <a:pt x="108108" y="88442"/>
                                  </a:lnTo>
                                  <a:cubicBezTo>
                                    <a:pt x="100738" y="88442"/>
                                    <a:pt x="94595" y="87214"/>
                                    <a:pt x="90909" y="87214"/>
                                  </a:cubicBezTo>
                                  <a:cubicBezTo>
                                    <a:pt x="82310" y="87214"/>
                                    <a:pt x="74939" y="88442"/>
                                    <a:pt x="70025" y="89671"/>
                                  </a:cubicBezTo>
                                  <a:cubicBezTo>
                                    <a:pt x="65111" y="90899"/>
                                    <a:pt x="62653" y="95812"/>
                                    <a:pt x="60196" y="100726"/>
                                  </a:cubicBezTo>
                                  <a:cubicBezTo>
                                    <a:pt x="58968" y="105639"/>
                                    <a:pt x="57740" y="114238"/>
                                    <a:pt x="57740" y="124065"/>
                                  </a:cubicBezTo>
                                  <a:close/>
                                  <a:moveTo>
                                    <a:pt x="141278" y="60190"/>
                                  </a:moveTo>
                                  <a:lnTo>
                                    <a:pt x="141278" y="183026"/>
                                  </a:lnTo>
                                  <a:lnTo>
                                    <a:pt x="0" y="183026"/>
                                  </a:lnTo>
                                  <a:lnTo>
                                    <a:pt x="0" y="152317"/>
                                  </a:lnTo>
                                  <a:lnTo>
                                    <a:pt x="27027" y="152317"/>
                                  </a:lnTo>
                                  <a:cubicBezTo>
                                    <a:pt x="24570" y="142490"/>
                                    <a:pt x="22113" y="130207"/>
                                    <a:pt x="22113" y="116695"/>
                                  </a:cubicBezTo>
                                  <a:cubicBezTo>
                                    <a:pt x="22113" y="100726"/>
                                    <a:pt x="24570" y="89671"/>
                                    <a:pt x="29484" y="79844"/>
                                  </a:cubicBezTo>
                                  <a:cubicBezTo>
                                    <a:pt x="34398" y="71245"/>
                                    <a:pt x="41769" y="65103"/>
                                    <a:pt x="51597" y="61418"/>
                                  </a:cubicBezTo>
                                  <a:cubicBezTo>
                                    <a:pt x="61425" y="57733"/>
                                    <a:pt x="74939" y="55276"/>
                                    <a:pt x="90909" y="55276"/>
                                  </a:cubicBezTo>
                                  <a:cubicBezTo>
                                    <a:pt x="105651" y="55276"/>
                                    <a:pt x="117936" y="55276"/>
                                    <a:pt x="127764" y="56505"/>
                                  </a:cubicBezTo>
                                  <a:lnTo>
                                    <a:pt x="141278" y="60190"/>
                                  </a:lnTo>
                                  <a:close/>
                                </a:path>
                              </a:pathLst>
                            </a:custGeom>
                            <a:solidFill>
                              <a:srgbClr val="2C4C9C"/>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شكل حر: شكل 65"/>
                          <wps:cNvSpPr/>
                          <wps:spPr>
                            <a:xfrm>
                              <a:off x="6893436" y="1364307"/>
                              <a:ext cx="117936" cy="195310"/>
                            </a:xfrm>
                            <a:custGeom>
                              <a:avLst/>
                              <a:gdLst>
                                <a:gd name="connsiteX0" fmla="*/ 33170 w 117936"/>
                                <a:gd name="connsiteY0" fmla="*/ 70017 h 195310"/>
                                <a:gd name="connsiteX1" fmla="*/ 39312 w 117936"/>
                                <a:gd name="connsiteY1" fmla="*/ 92127 h 195310"/>
                                <a:gd name="connsiteX2" fmla="*/ 61425 w 117936"/>
                                <a:gd name="connsiteY2" fmla="*/ 100726 h 195310"/>
                                <a:gd name="connsiteX3" fmla="*/ 82310 w 117936"/>
                                <a:gd name="connsiteY3" fmla="*/ 100726 h 195310"/>
                                <a:gd name="connsiteX4" fmla="*/ 82310 w 117936"/>
                                <a:gd name="connsiteY4" fmla="*/ 31937 h 195310"/>
                                <a:gd name="connsiteX5" fmla="*/ 63882 w 117936"/>
                                <a:gd name="connsiteY5" fmla="*/ 30709 h 195310"/>
                                <a:gd name="connsiteX6" fmla="*/ 46684 w 117936"/>
                                <a:gd name="connsiteY6" fmla="*/ 33166 h 195310"/>
                                <a:gd name="connsiteX7" fmla="*/ 36855 w 117936"/>
                                <a:gd name="connsiteY7" fmla="*/ 44221 h 195310"/>
                                <a:gd name="connsiteX8" fmla="*/ 33170 w 117936"/>
                                <a:gd name="connsiteY8" fmla="*/ 70017 h 195310"/>
                                <a:gd name="connsiteX9" fmla="*/ 57740 w 117936"/>
                                <a:gd name="connsiteY9" fmla="*/ 0 h 195310"/>
                                <a:gd name="connsiteX10" fmla="*/ 89681 w 117936"/>
                                <a:gd name="connsiteY10" fmla="*/ 2457 h 195310"/>
                                <a:gd name="connsiteX11" fmla="*/ 117937 w 117936"/>
                                <a:gd name="connsiteY11" fmla="*/ 7370 h 195310"/>
                                <a:gd name="connsiteX12" fmla="*/ 117937 w 117936"/>
                                <a:gd name="connsiteY12" fmla="*/ 110553 h 195310"/>
                                <a:gd name="connsiteX13" fmla="*/ 114252 w 117936"/>
                                <a:gd name="connsiteY13" fmla="*/ 149861 h 195310"/>
                                <a:gd name="connsiteX14" fmla="*/ 99509 w 117936"/>
                                <a:gd name="connsiteY14" fmla="*/ 181798 h 195310"/>
                                <a:gd name="connsiteX15" fmla="*/ 63882 w 117936"/>
                                <a:gd name="connsiteY15" fmla="*/ 195310 h 195310"/>
                                <a:gd name="connsiteX16" fmla="*/ 19657 w 117936"/>
                                <a:gd name="connsiteY16" fmla="*/ 190397 h 195310"/>
                                <a:gd name="connsiteX17" fmla="*/ 19657 w 117936"/>
                                <a:gd name="connsiteY17" fmla="*/ 159688 h 195310"/>
                                <a:gd name="connsiteX18" fmla="*/ 61425 w 117936"/>
                                <a:gd name="connsiteY18" fmla="*/ 164601 h 195310"/>
                                <a:gd name="connsiteX19" fmla="*/ 73710 w 117936"/>
                                <a:gd name="connsiteY19" fmla="*/ 162144 h 195310"/>
                                <a:gd name="connsiteX20" fmla="*/ 79853 w 117936"/>
                                <a:gd name="connsiteY20" fmla="*/ 152317 h 195310"/>
                                <a:gd name="connsiteX21" fmla="*/ 82310 w 117936"/>
                                <a:gd name="connsiteY21" fmla="*/ 132664 h 195310"/>
                                <a:gd name="connsiteX22" fmla="*/ 52826 w 117936"/>
                                <a:gd name="connsiteY22" fmla="*/ 132664 h 195310"/>
                                <a:gd name="connsiteX23" fmla="*/ 0 w 117936"/>
                                <a:gd name="connsiteY23" fmla="*/ 73702 h 195310"/>
                                <a:gd name="connsiteX24" fmla="*/ 6143 w 117936"/>
                                <a:gd name="connsiteY24" fmla="*/ 28252 h 195310"/>
                                <a:gd name="connsiteX25" fmla="*/ 25799 w 117936"/>
                                <a:gd name="connsiteY25" fmla="*/ 7370 h 195310"/>
                                <a:gd name="connsiteX26" fmla="*/ 57740 w 117936"/>
                                <a:gd name="connsiteY26" fmla="*/ 0 h 195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17936" h="195310">
                                  <a:moveTo>
                                    <a:pt x="33170" y="70017"/>
                                  </a:moveTo>
                                  <a:cubicBezTo>
                                    <a:pt x="33170" y="78615"/>
                                    <a:pt x="35627" y="85986"/>
                                    <a:pt x="39312" y="92127"/>
                                  </a:cubicBezTo>
                                  <a:cubicBezTo>
                                    <a:pt x="42998" y="98269"/>
                                    <a:pt x="50369" y="100726"/>
                                    <a:pt x="61425" y="100726"/>
                                  </a:cubicBezTo>
                                  <a:lnTo>
                                    <a:pt x="82310" y="100726"/>
                                  </a:lnTo>
                                  <a:lnTo>
                                    <a:pt x="82310" y="31937"/>
                                  </a:lnTo>
                                  <a:cubicBezTo>
                                    <a:pt x="76167" y="30709"/>
                                    <a:pt x="70025" y="30709"/>
                                    <a:pt x="63882" y="30709"/>
                                  </a:cubicBezTo>
                                  <a:cubicBezTo>
                                    <a:pt x="56512" y="30709"/>
                                    <a:pt x="51597" y="31937"/>
                                    <a:pt x="46684" y="33166"/>
                                  </a:cubicBezTo>
                                  <a:cubicBezTo>
                                    <a:pt x="42998" y="35623"/>
                                    <a:pt x="39312" y="39308"/>
                                    <a:pt x="36855" y="44221"/>
                                  </a:cubicBezTo>
                                  <a:cubicBezTo>
                                    <a:pt x="34399" y="51591"/>
                                    <a:pt x="33170" y="58962"/>
                                    <a:pt x="33170" y="70017"/>
                                  </a:cubicBezTo>
                                  <a:close/>
                                  <a:moveTo>
                                    <a:pt x="57740" y="0"/>
                                  </a:moveTo>
                                  <a:cubicBezTo>
                                    <a:pt x="67568" y="0"/>
                                    <a:pt x="78625" y="1228"/>
                                    <a:pt x="89681" y="2457"/>
                                  </a:cubicBezTo>
                                  <a:cubicBezTo>
                                    <a:pt x="100738" y="3685"/>
                                    <a:pt x="110565" y="4913"/>
                                    <a:pt x="117937" y="7370"/>
                                  </a:cubicBezTo>
                                  <a:lnTo>
                                    <a:pt x="117937" y="110553"/>
                                  </a:lnTo>
                                  <a:cubicBezTo>
                                    <a:pt x="117937" y="124065"/>
                                    <a:pt x="116708" y="137577"/>
                                    <a:pt x="114252" y="149861"/>
                                  </a:cubicBezTo>
                                  <a:cubicBezTo>
                                    <a:pt x="111794" y="162144"/>
                                    <a:pt x="106880" y="173200"/>
                                    <a:pt x="99509" y="181798"/>
                                  </a:cubicBezTo>
                                  <a:cubicBezTo>
                                    <a:pt x="92138" y="191625"/>
                                    <a:pt x="79853" y="195310"/>
                                    <a:pt x="63882" y="195310"/>
                                  </a:cubicBezTo>
                                  <a:cubicBezTo>
                                    <a:pt x="55283" y="195310"/>
                                    <a:pt x="40541" y="194082"/>
                                    <a:pt x="19657" y="190397"/>
                                  </a:cubicBezTo>
                                  <a:lnTo>
                                    <a:pt x="19657" y="159688"/>
                                  </a:lnTo>
                                  <a:cubicBezTo>
                                    <a:pt x="40541" y="162144"/>
                                    <a:pt x="54055" y="164601"/>
                                    <a:pt x="61425" y="164601"/>
                                  </a:cubicBezTo>
                                  <a:cubicBezTo>
                                    <a:pt x="66340" y="164601"/>
                                    <a:pt x="71254" y="163373"/>
                                    <a:pt x="73710" y="162144"/>
                                  </a:cubicBezTo>
                                  <a:cubicBezTo>
                                    <a:pt x="76167" y="159688"/>
                                    <a:pt x="78625" y="157231"/>
                                    <a:pt x="79853" y="152317"/>
                                  </a:cubicBezTo>
                                  <a:cubicBezTo>
                                    <a:pt x="81082" y="147404"/>
                                    <a:pt x="82310" y="141262"/>
                                    <a:pt x="82310" y="132664"/>
                                  </a:cubicBezTo>
                                  <a:lnTo>
                                    <a:pt x="52826" y="132664"/>
                                  </a:lnTo>
                                  <a:cubicBezTo>
                                    <a:pt x="17199" y="132664"/>
                                    <a:pt x="0" y="113010"/>
                                    <a:pt x="0" y="73702"/>
                                  </a:cubicBezTo>
                                  <a:cubicBezTo>
                                    <a:pt x="0" y="54048"/>
                                    <a:pt x="2457" y="38079"/>
                                    <a:pt x="6143" y="28252"/>
                                  </a:cubicBezTo>
                                  <a:cubicBezTo>
                                    <a:pt x="11057" y="17197"/>
                                    <a:pt x="17199" y="11055"/>
                                    <a:pt x="25799" y="7370"/>
                                  </a:cubicBezTo>
                                  <a:cubicBezTo>
                                    <a:pt x="34399" y="3685"/>
                                    <a:pt x="44227" y="0"/>
                                    <a:pt x="57740" y="0"/>
                                  </a:cubicBezTo>
                                  <a:close/>
                                </a:path>
                              </a:pathLst>
                            </a:custGeom>
                            <a:solidFill>
                              <a:srgbClr val="2C4C9C"/>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شكل حر: شكل 66"/>
                          <wps:cNvSpPr/>
                          <wps:spPr>
                            <a:xfrm>
                              <a:off x="7032258" y="1363079"/>
                              <a:ext cx="115479" cy="131435"/>
                            </a:xfrm>
                            <a:custGeom>
                              <a:avLst/>
                              <a:gdLst>
                                <a:gd name="connsiteX0" fmla="*/ 47911 w 115479"/>
                                <a:gd name="connsiteY0" fmla="*/ 0 h 131435"/>
                                <a:gd name="connsiteX1" fmla="*/ 83538 w 115479"/>
                                <a:gd name="connsiteY1" fmla="*/ 9827 h 131435"/>
                                <a:gd name="connsiteX2" fmla="*/ 106879 w 115479"/>
                                <a:gd name="connsiteY2" fmla="*/ 39308 h 131435"/>
                                <a:gd name="connsiteX3" fmla="*/ 115479 w 115479"/>
                                <a:gd name="connsiteY3" fmla="*/ 88442 h 131435"/>
                                <a:gd name="connsiteX4" fmla="*/ 115479 w 115479"/>
                                <a:gd name="connsiteY4" fmla="*/ 131435 h 131435"/>
                                <a:gd name="connsiteX5" fmla="*/ 0 w 115479"/>
                                <a:gd name="connsiteY5" fmla="*/ 131435 h 131435"/>
                                <a:gd name="connsiteX6" fmla="*/ 0 w 115479"/>
                                <a:gd name="connsiteY6" fmla="*/ 100726 h 131435"/>
                                <a:gd name="connsiteX7" fmla="*/ 82309 w 115479"/>
                                <a:gd name="connsiteY7" fmla="*/ 100726 h 131435"/>
                                <a:gd name="connsiteX8" fmla="*/ 82309 w 115479"/>
                                <a:gd name="connsiteY8" fmla="*/ 93356 h 131435"/>
                                <a:gd name="connsiteX9" fmla="*/ 70024 w 115479"/>
                                <a:gd name="connsiteY9" fmla="*/ 46678 h 131435"/>
                                <a:gd name="connsiteX10" fmla="*/ 40541 w 115479"/>
                                <a:gd name="connsiteY10" fmla="*/ 33166 h 131435"/>
                                <a:gd name="connsiteX11" fmla="*/ 14741 w 115479"/>
                                <a:gd name="connsiteY11" fmla="*/ 33166 h 131435"/>
                                <a:gd name="connsiteX12" fmla="*/ 12285 w 115479"/>
                                <a:gd name="connsiteY12" fmla="*/ 6142 h 131435"/>
                                <a:gd name="connsiteX13" fmla="*/ 30713 w 115479"/>
                                <a:gd name="connsiteY13" fmla="*/ 2457 h 131435"/>
                                <a:gd name="connsiteX14" fmla="*/ 47911 w 115479"/>
                                <a:gd name="connsiteY14" fmla="*/ 0 h 1314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15479" h="131435">
                                  <a:moveTo>
                                    <a:pt x="47911" y="0"/>
                                  </a:moveTo>
                                  <a:cubicBezTo>
                                    <a:pt x="61425" y="0"/>
                                    <a:pt x="73710" y="3685"/>
                                    <a:pt x="83538" y="9827"/>
                                  </a:cubicBezTo>
                                  <a:cubicBezTo>
                                    <a:pt x="93366" y="15969"/>
                                    <a:pt x="101966" y="27024"/>
                                    <a:pt x="106879" y="39308"/>
                                  </a:cubicBezTo>
                                  <a:cubicBezTo>
                                    <a:pt x="113022" y="52820"/>
                                    <a:pt x="115479" y="68788"/>
                                    <a:pt x="115479" y="88442"/>
                                  </a:cubicBezTo>
                                  <a:lnTo>
                                    <a:pt x="115479" y="131435"/>
                                  </a:lnTo>
                                  <a:lnTo>
                                    <a:pt x="0" y="131435"/>
                                  </a:lnTo>
                                  <a:lnTo>
                                    <a:pt x="0" y="100726"/>
                                  </a:lnTo>
                                  <a:lnTo>
                                    <a:pt x="82309" y="100726"/>
                                  </a:lnTo>
                                  <a:lnTo>
                                    <a:pt x="82309" y="93356"/>
                                  </a:lnTo>
                                  <a:cubicBezTo>
                                    <a:pt x="82309" y="71245"/>
                                    <a:pt x="78624" y="55276"/>
                                    <a:pt x="70024" y="46678"/>
                                  </a:cubicBezTo>
                                  <a:cubicBezTo>
                                    <a:pt x="61425" y="36851"/>
                                    <a:pt x="51597" y="33166"/>
                                    <a:pt x="40541" y="33166"/>
                                  </a:cubicBezTo>
                                  <a:lnTo>
                                    <a:pt x="14741" y="33166"/>
                                  </a:lnTo>
                                  <a:lnTo>
                                    <a:pt x="12285" y="6142"/>
                                  </a:lnTo>
                                  <a:cubicBezTo>
                                    <a:pt x="17199" y="4913"/>
                                    <a:pt x="23341" y="3685"/>
                                    <a:pt x="30713" y="2457"/>
                                  </a:cubicBezTo>
                                  <a:cubicBezTo>
                                    <a:pt x="38083" y="1228"/>
                                    <a:pt x="42998" y="0"/>
                                    <a:pt x="47911" y="0"/>
                                  </a:cubicBezTo>
                                  <a:close/>
                                </a:path>
                              </a:pathLst>
                            </a:custGeom>
                            <a:solidFill>
                              <a:srgbClr val="2C4C9C"/>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شكل حر: شكل 67"/>
                          <wps:cNvSpPr/>
                          <wps:spPr>
                            <a:xfrm>
                              <a:off x="7164936" y="1318858"/>
                              <a:ext cx="57739" cy="253043"/>
                            </a:xfrm>
                            <a:custGeom>
                              <a:avLst/>
                              <a:gdLst>
                                <a:gd name="connsiteX0" fmla="*/ 57740 w 57739"/>
                                <a:gd name="connsiteY0" fmla="*/ 241988 h 253043"/>
                                <a:gd name="connsiteX1" fmla="*/ 2457 w 57739"/>
                                <a:gd name="connsiteY1" fmla="*/ 253043 h 253043"/>
                                <a:gd name="connsiteX2" fmla="*/ 0 w 57739"/>
                                <a:gd name="connsiteY2" fmla="*/ 240760 h 253043"/>
                                <a:gd name="connsiteX3" fmla="*/ 12285 w 57739"/>
                                <a:gd name="connsiteY3" fmla="*/ 238303 h 253043"/>
                                <a:gd name="connsiteX4" fmla="*/ 2457 w 57739"/>
                                <a:gd name="connsiteY4" fmla="*/ 217421 h 253043"/>
                                <a:gd name="connsiteX5" fmla="*/ 9828 w 57739"/>
                                <a:gd name="connsiteY5" fmla="*/ 198995 h 253043"/>
                                <a:gd name="connsiteX6" fmla="*/ 29484 w 57739"/>
                                <a:gd name="connsiteY6" fmla="*/ 191625 h 253043"/>
                                <a:gd name="connsiteX7" fmla="*/ 49140 w 57739"/>
                                <a:gd name="connsiteY7" fmla="*/ 197767 h 253043"/>
                                <a:gd name="connsiteX8" fmla="*/ 45455 w 57739"/>
                                <a:gd name="connsiteY8" fmla="*/ 212507 h 253043"/>
                                <a:gd name="connsiteX9" fmla="*/ 40541 w 57739"/>
                                <a:gd name="connsiteY9" fmla="*/ 210051 h 253043"/>
                                <a:gd name="connsiteX10" fmla="*/ 34398 w 57739"/>
                                <a:gd name="connsiteY10" fmla="*/ 208822 h 253043"/>
                                <a:gd name="connsiteX11" fmla="*/ 24570 w 57739"/>
                                <a:gd name="connsiteY11" fmla="*/ 212507 h 253043"/>
                                <a:gd name="connsiteX12" fmla="*/ 20885 w 57739"/>
                                <a:gd name="connsiteY12" fmla="*/ 221106 h 253043"/>
                                <a:gd name="connsiteX13" fmla="*/ 27027 w 57739"/>
                                <a:gd name="connsiteY13" fmla="*/ 232161 h 253043"/>
                                <a:gd name="connsiteX14" fmla="*/ 55283 w 57739"/>
                                <a:gd name="connsiteY14" fmla="*/ 224791 h 253043"/>
                                <a:gd name="connsiteX15" fmla="*/ 57740 w 57739"/>
                                <a:gd name="connsiteY15" fmla="*/ 241988 h 253043"/>
                                <a:gd name="connsiteX16" fmla="*/ 12285 w 57739"/>
                                <a:gd name="connsiteY16" fmla="*/ 0 h 253043"/>
                                <a:gd name="connsiteX17" fmla="*/ 46683 w 57739"/>
                                <a:gd name="connsiteY17" fmla="*/ 0 h 253043"/>
                                <a:gd name="connsiteX18" fmla="*/ 46683 w 57739"/>
                                <a:gd name="connsiteY18" fmla="*/ 178113 h 253043"/>
                                <a:gd name="connsiteX19" fmla="*/ 12285 w 57739"/>
                                <a:gd name="connsiteY19" fmla="*/ 178113 h 253043"/>
                                <a:gd name="connsiteX20" fmla="*/ 12285 w 57739"/>
                                <a:gd name="connsiteY20" fmla="*/ 0 h 2530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57739" h="253043">
                                  <a:moveTo>
                                    <a:pt x="57740" y="241988"/>
                                  </a:moveTo>
                                  <a:lnTo>
                                    <a:pt x="2457" y="253043"/>
                                  </a:lnTo>
                                  <a:lnTo>
                                    <a:pt x="0" y="240760"/>
                                  </a:lnTo>
                                  <a:lnTo>
                                    <a:pt x="12285" y="238303"/>
                                  </a:lnTo>
                                  <a:cubicBezTo>
                                    <a:pt x="6143" y="232161"/>
                                    <a:pt x="2457" y="226019"/>
                                    <a:pt x="2457" y="217421"/>
                                  </a:cubicBezTo>
                                  <a:cubicBezTo>
                                    <a:pt x="2457" y="210051"/>
                                    <a:pt x="4914" y="203909"/>
                                    <a:pt x="9828" y="198995"/>
                                  </a:cubicBezTo>
                                  <a:cubicBezTo>
                                    <a:pt x="14742" y="194082"/>
                                    <a:pt x="20885" y="191625"/>
                                    <a:pt x="29484" y="191625"/>
                                  </a:cubicBezTo>
                                  <a:cubicBezTo>
                                    <a:pt x="35626" y="191625"/>
                                    <a:pt x="42998" y="194082"/>
                                    <a:pt x="49140" y="197767"/>
                                  </a:cubicBezTo>
                                  <a:lnTo>
                                    <a:pt x="45455" y="212507"/>
                                  </a:lnTo>
                                  <a:cubicBezTo>
                                    <a:pt x="44226" y="211279"/>
                                    <a:pt x="42998" y="211279"/>
                                    <a:pt x="40541" y="210051"/>
                                  </a:cubicBezTo>
                                  <a:cubicBezTo>
                                    <a:pt x="38083" y="208822"/>
                                    <a:pt x="36855" y="208822"/>
                                    <a:pt x="34398" y="208822"/>
                                  </a:cubicBezTo>
                                  <a:cubicBezTo>
                                    <a:pt x="30713" y="208822"/>
                                    <a:pt x="27027" y="210051"/>
                                    <a:pt x="24570" y="212507"/>
                                  </a:cubicBezTo>
                                  <a:cubicBezTo>
                                    <a:pt x="22113" y="214964"/>
                                    <a:pt x="20885" y="218649"/>
                                    <a:pt x="20885" y="221106"/>
                                  </a:cubicBezTo>
                                  <a:cubicBezTo>
                                    <a:pt x="20885" y="226019"/>
                                    <a:pt x="23341" y="229704"/>
                                    <a:pt x="27027" y="232161"/>
                                  </a:cubicBezTo>
                                  <a:lnTo>
                                    <a:pt x="55283" y="224791"/>
                                  </a:lnTo>
                                  <a:lnTo>
                                    <a:pt x="57740" y="241988"/>
                                  </a:lnTo>
                                  <a:close/>
                                  <a:moveTo>
                                    <a:pt x="12285" y="0"/>
                                  </a:moveTo>
                                  <a:lnTo>
                                    <a:pt x="46683" y="0"/>
                                  </a:lnTo>
                                  <a:lnTo>
                                    <a:pt x="46683" y="178113"/>
                                  </a:lnTo>
                                  <a:lnTo>
                                    <a:pt x="12285" y="178113"/>
                                  </a:lnTo>
                                  <a:lnTo>
                                    <a:pt x="12285" y="0"/>
                                  </a:lnTo>
                                  <a:close/>
                                </a:path>
                              </a:pathLst>
                            </a:custGeom>
                            <a:solidFill>
                              <a:srgbClr val="2C4C9C"/>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شكل حر: شكل 68"/>
                          <wps:cNvSpPr/>
                          <wps:spPr>
                            <a:xfrm>
                              <a:off x="6241100" y="1603838"/>
                              <a:ext cx="120393" cy="186711"/>
                            </a:xfrm>
                            <a:custGeom>
                              <a:avLst/>
                              <a:gdLst>
                                <a:gd name="connsiteX0" fmla="*/ 36855 w 120393"/>
                                <a:gd name="connsiteY0" fmla="*/ 33166 h 186711"/>
                                <a:gd name="connsiteX1" fmla="*/ 36855 w 120393"/>
                                <a:gd name="connsiteY1" fmla="*/ 76159 h 186711"/>
                                <a:gd name="connsiteX2" fmla="*/ 103195 w 120393"/>
                                <a:gd name="connsiteY2" fmla="*/ 76159 h 186711"/>
                                <a:gd name="connsiteX3" fmla="*/ 103195 w 120393"/>
                                <a:gd name="connsiteY3" fmla="*/ 109324 h 186711"/>
                                <a:gd name="connsiteX4" fmla="*/ 36855 w 120393"/>
                                <a:gd name="connsiteY4" fmla="*/ 109324 h 186711"/>
                                <a:gd name="connsiteX5" fmla="*/ 36855 w 120393"/>
                                <a:gd name="connsiteY5" fmla="*/ 153546 h 186711"/>
                                <a:gd name="connsiteX6" fmla="*/ 120393 w 120393"/>
                                <a:gd name="connsiteY6" fmla="*/ 153546 h 186711"/>
                                <a:gd name="connsiteX7" fmla="*/ 120393 w 120393"/>
                                <a:gd name="connsiteY7" fmla="*/ 186712 h 186711"/>
                                <a:gd name="connsiteX8" fmla="*/ 0 w 120393"/>
                                <a:gd name="connsiteY8" fmla="*/ 186712 h 186711"/>
                                <a:gd name="connsiteX9" fmla="*/ 0 w 120393"/>
                                <a:gd name="connsiteY9" fmla="*/ 0 h 186711"/>
                                <a:gd name="connsiteX10" fmla="*/ 120393 w 120393"/>
                                <a:gd name="connsiteY10" fmla="*/ 0 h 186711"/>
                                <a:gd name="connsiteX11" fmla="*/ 120393 w 120393"/>
                                <a:gd name="connsiteY11" fmla="*/ 33166 h 186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20393" h="186711">
                                  <a:moveTo>
                                    <a:pt x="36855" y="33166"/>
                                  </a:moveTo>
                                  <a:lnTo>
                                    <a:pt x="36855" y="76159"/>
                                  </a:lnTo>
                                  <a:lnTo>
                                    <a:pt x="103195" y="76159"/>
                                  </a:lnTo>
                                  <a:lnTo>
                                    <a:pt x="103195" y="109324"/>
                                  </a:lnTo>
                                  <a:lnTo>
                                    <a:pt x="36855" y="109324"/>
                                  </a:lnTo>
                                  <a:lnTo>
                                    <a:pt x="36855" y="153546"/>
                                  </a:lnTo>
                                  <a:lnTo>
                                    <a:pt x="120393" y="153546"/>
                                  </a:lnTo>
                                  <a:lnTo>
                                    <a:pt x="120393" y="186712"/>
                                  </a:lnTo>
                                  <a:lnTo>
                                    <a:pt x="0" y="186712"/>
                                  </a:lnTo>
                                  <a:lnTo>
                                    <a:pt x="0" y="0"/>
                                  </a:lnTo>
                                  <a:lnTo>
                                    <a:pt x="120393" y="0"/>
                                  </a:lnTo>
                                  <a:lnTo>
                                    <a:pt x="120393" y="33166"/>
                                  </a:lnTo>
                                  <a:close/>
                                </a:path>
                              </a:pathLst>
                            </a:custGeom>
                            <a:solidFill>
                              <a:srgbClr val="2C4C9C"/>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شكل حر: شكل 69"/>
                          <wps:cNvSpPr/>
                          <wps:spPr>
                            <a:xfrm>
                              <a:off x="6367636" y="1603838"/>
                              <a:ext cx="119165" cy="189168"/>
                            </a:xfrm>
                            <a:custGeom>
                              <a:avLst/>
                              <a:gdLst>
                                <a:gd name="connsiteX0" fmla="*/ 58968 w 119165"/>
                                <a:gd name="connsiteY0" fmla="*/ 157231 h 189168"/>
                                <a:gd name="connsiteX1" fmla="*/ 81082 w 119165"/>
                                <a:gd name="connsiteY1" fmla="*/ 153546 h 189168"/>
                                <a:gd name="connsiteX2" fmla="*/ 84767 w 119165"/>
                                <a:gd name="connsiteY2" fmla="*/ 152317 h 189168"/>
                                <a:gd name="connsiteX3" fmla="*/ 84767 w 119165"/>
                                <a:gd name="connsiteY3" fmla="*/ 82300 h 189168"/>
                                <a:gd name="connsiteX4" fmla="*/ 61425 w 119165"/>
                                <a:gd name="connsiteY4" fmla="*/ 79844 h 189168"/>
                                <a:gd name="connsiteX5" fmla="*/ 42998 w 119165"/>
                                <a:gd name="connsiteY5" fmla="*/ 88442 h 189168"/>
                                <a:gd name="connsiteX6" fmla="*/ 36855 w 119165"/>
                                <a:gd name="connsiteY6" fmla="*/ 119151 h 189168"/>
                                <a:gd name="connsiteX7" fmla="*/ 41769 w 119165"/>
                                <a:gd name="connsiteY7" fmla="*/ 147404 h 189168"/>
                                <a:gd name="connsiteX8" fmla="*/ 58968 w 119165"/>
                                <a:gd name="connsiteY8" fmla="*/ 157231 h 189168"/>
                                <a:gd name="connsiteX9" fmla="*/ 50369 w 119165"/>
                                <a:gd name="connsiteY9" fmla="*/ 189168 h 189168"/>
                                <a:gd name="connsiteX10" fmla="*/ 12285 w 119165"/>
                                <a:gd name="connsiteY10" fmla="*/ 171971 h 189168"/>
                                <a:gd name="connsiteX11" fmla="*/ 0 w 119165"/>
                                <a:gd name="connsiteY11" fmla="*/ 121608 h 189168"/>
                                <a:gd name="connsiteX12" fmla="*/ 13514 w 119165"/>
                                <a:gd name="connsiteY12" fmla="*/ 67560 h 189168"/>
                                <a:gd name="connsiteX13" fmla="*/ 54055 w 119165"/>
                                <a:gd name="connsiteY13" fmla="*/ 50363 h 189168"/>
                                <a:gd name="connsiteX14" fmla="*/ 83538 w 119165"/>
                                <a:gd name="connsiteY14" fmla="*/ 54048 h 189168"/>
                                <a:gd name="connsiteX15" fmla="*/ 83538 w 119165"/>
                                <a:gd name="connsiteY15" fmla="*/ 0 h 189168"/>
                                <a:gd name="connsiteX16" fmla="*/ 119165 w 119165"/>
                                <a:gd name="connsiteY16" fmla="*/ 0 h 189168"/>
                                <a:gd name="connsiteX17" fmla="*/ 119165 w 119165"/>
                                <a:gd name="connsiteY17" fmla="*/ 186712 h 189168"/>
                                <a:gd name="connsiteX18" fmla="*/ 83538 w 119165"/>
                                <a:gd name="connsiteY18" fmla="*/ 186712 h 189168"/>
                                <a:gd name="connsiteX19" fmla="*/ 83538 w 119165"/>
                                <a:gd name="connsiteY19" fmla="*/ 180570 h 189168"/>
                                <a:gd name="connsiteX20" fmla="*/ 65111 w 119165"/>
                                <a:gd name="connsiteY20" fmla="*/ 187940 h 189168"/>
                                <a:gd name="connsiteX21" fmla="*/ 50369 w 119165"/>
                                <a:gd name="connsiteY21" fmla="*/ 189168 h 1891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9165" h="189168">
                                  <a:moveTo>
                                    <a:pt x="58968" y="157231"/>
                                  </a:moveTo>
                                  <a:cubicBezTo>
                                    <a:pt x="65111" y="157231"/>
                                    <a:pt x="72482" y="156002"/>
                                    <a:pt x="81082" y="153546"/>
                                  </a:cubicBezTo>
                                  <a:lnTo>
                                    <a:pt x="84767" y="152317"/>
                                  </a:lnTo>
                                  <a:lnTo>
                                    <a:pt x="84767" y="82300"/>
                                  </a:lnTo>
                                  <a:cubicBezTo>
                                    <a:pt x="74939" y="81072"/>
                                    <a:pt x="67568" y="79844"/>
                                    <a:pt x="61425" y="79844"/>
                                  </a:cubicBezTo>
                                  <a:cubicBezTo>
                                    <a:pt x="52826" y="79844"/>
                                    <a:pt x="46683" y="82300"/>
                                    <a:pt x="42998" y="88442"/>
                                  </a:cubicBezTo>
                                  <a:cubicBezTo>
                                    <a:pt x="39312" y="94584"/>
                                    <a:pt x="36855" y="104411"/>
                                    <a:pt x="36855" y="119151"/>
                                  </a:cubicBezTo>
                                  <a:cubicBezTo>
                                    <a:pt x="36855" y="132664"/>
                                    <a:pt x="38084" y="142490"/>
                                    <a:pt x="41769" y="147404"/>
                                  </a:cubicBezTo>
                                  <a:cubicBezTo>
                                    <a:pt x="45455" y="154774"/>
                                    <a:pt x="51597" y="157231"/>
                                    <a:pt x="58968" y="157231"/>
                                  </a:cubicBezTo>
                                  <a:close/>
                                  <a:moveTo>
                                    <a:pt x="50369" y="189168"/>
                                  </a:moveTo>
                                  <a:cubicBezTo>
                                    <a:pt x="33170" y="189168"/>
                                    <a:pt x="19657" y="183026"/>
                                    <a:pt x="12285" y="171971"/>
                                  </a:cubicBezTo>
                                  <a:cubicBezTo>
                                    <a:pt x="4914" y="160916"/>
                                    <a:pt x="0" y="143719"/>
                                    <a:pt x="0" y="121608"/>
                                  </a:cubicBezTo>
                                  <a:cubicBezTo>
                                    <a:pt x="0" y="97041"/>
                                    <a:pt x="4914" y="78615"/>
                                    <a:pt x="13514" y="67560"/>
                                  </a:cubicBezTo>
                                  <a:cubicBezTo>
                                    <a:pt x="22113" y="56505"/>
                                    <a:pt x="35627" y="50363"/>
                                    <a:pt x="54055" y="50363"/>
                                  </a:cubicBezTo>
                                  <a:cubicBezTo>
                                    <a:pt x="60197" y="50363"/>
                                    <a:pt x="71253" y="51591"/>
                                    <a:pt x="83538" y="54048"/>
                                  </a:cubicBezTo>
                                  <a:lnTo>
                                    <a:pt x="83538" y="0"/>
                                  </a:lnTo>
                                  <a:lnTo>
                                    <a:pt x="119165" y="0"/>
                                  </a:lnTo>
                                  <a:lnTo>
                                    <a:pt x="119165" y="186712"/>
                                  </a:lnTo>
                                  <a:lnTo>
                                    <a:pt x="83538" y="186712"/>
                                  </a:lnTo>
                                  <a:lnTo>
                                    <a:pt x="83538" y="180570"/>
                                  </a:lnTo>
                                  <a:cubicBezTo>
                                    <a:pt x="76167" y="184255"/>
                                    <a:pt x="70025" y="186712"/>
                                    <a:pt x="65111" y="187940"/>
                                  </a:cubicBezTo>
                                  <a:cubicBezTo>
                                    <a:pt x="61425" y="189168"/>
                                    <a:pt x="56512" y="189168"/>
                                    <a:pt x="50369" y="189168"/>
                                  </a:cubicBezTo>
                                  <a:close/>
                                </a:path>
                              </a:pathLst>
                            </a:custGeom>
                            <a:solidFill>
                              <a:srgbClr val="2C4C9C"/>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شكل حر: شكل 70"/>
                          <wps:cNvSpPr/>
                          <wps:spPr>
                            <a:xfrm>
                              <a:off x="6511371" y="1655430"/>
                              <a:ext cx="114250" cy="137576"/>
                            </a:xfrm>
                            <a:custGeom>
                              <a:avLst/>
                              <a:gdLst>
                                <a:gd name="connsiteX0" fmla="*/ 44226 w 114250"/>
                                <a:gd name="connsiteY0" fmla="*/ 137577 h 137576"/>
                                <a:gd name="connsiteX1" fmla="*/ 17199 w 114250"/>
                                <a:gd name="connsiteY1" fmla="*/ 130207 h 137576"/>
                                <a:gd name="connsiteX2" fmla="*/ 3685 w 114250"/>
                                <a:gd name="connsiteY2" fmla="*/ 109325 h 137576"/>
                                <a:gd name="connsiteX3" fmla="*/ 0 w 114250"/>
                                <a:gd name="connsiteY3" fmla="*/ 71245 h 137576"/>
                                <a:gd name="connsiteX4" fmla="*/ 0 w 114250"/>
                                <a:gd name="connsiteY4" fmla="*/ 1228 h 137576"/>
                                <a:gd name="connsiteX5" fmla="*/ 35627 w 114250"/>
                                <a:gd name="connsiteY5" fmla="*/ 1228 h 137576"/>
                                <a:gd name="connsiteX6" fmla="*/ 35627 w 114250"/>
                                <a:gd name="connsiteY6" fmla="*/ 71245 h 137576"/>
                                <a:gd name="connsiteX7" fmla="*/ 36855 w 114250"/>
                                <a:gd name="connsiteY7" fmla="*/ 92127 h 137576"/>
                                <a:gd name="connsiteX8" fmla="*/ 41769 w 114250"/>
                                <a:gd name="connsiteY8" fmla="*/ 101954 h 137576"/>
                                <a:gd name="connsiteX9" fmla="*/ 54055 w 114250"/>
                                <a:gd name="connsiteY9" fmla="*/ 104411 h 137576"/>
                                <a:gd name="connsiteX10" fmla="*/ 65111 w 114250"/>
                                <a:gd name="connsiteY10" fmla="*/ 103183 h 137576"/>
                                <a:gd name="connsiteX11" fmla="*/ 78625 w 114250"/>
                                <a:gd name="connsiteY11" fmla="*/ 99498 h 137576"/>
                                <a:gd name="connsiteX12" fmla="*/ 78625 w 114250"/>
                                <a:gd name="connsiteY12" fmla="*/ 0 h 137576"/>
                                <a:gd name="connsiteX13" fmla="*/ 114251 w 114250"/>
                                <a:gd name="connsiteY13" fmla="*/ 0 h 137576"/>
                                <a:gd name="connsiteX14" fmla="*/ 114251 w 114250"/>
                                <a:gd name="connsiteY14" fmla="*/ 132664 h 137576"/>
                                <a:gd name="connsiteX15" fmla="*/ 78625 w 114250"/>
                                <a:gd name="connsiteY15" fmla="*/ 132664 h 137576"/>
                                <a:gd name="connsiteX16" fmla="*/ 78625 w 114250"/>
                                <a:gd name="connsiteY16" fmla="*/ 125293 h 137576"/>
                                <a:gd name="connsiteX17" fmla="*/ 60197 w 114250"/>
                                <a:gd name="connsiteY17" fmla="*/ 133892 h 137576"/>
                                <a:gd name="connsiteX18" fmla="*/ 44226 w 114250"/>
                                <a:gd name="connsiteY18" fmla="*/ 137577 h 1375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14250" h="137576">
                                  <a:moveTo>
                                    <a:pt x="44226" y="137577"/>
                                  </a:moveTo>
                                  <a:cubicBezTo>
                                    <a:pt x="33170" y="137577"/>
                                    <a:pt x="24570" y="135120"/>
                                    <a:pt x="17199" y="130207"/>
                                  </a:cubicBezTo>
                                  <a:cubicBezTo>
                                    <a:pt x="11057" y="125293"/>
                                    <a:pt x="6143" y="117923"/>
                                    <a:pt x="3685" y="109325"/>
                                  </a:cubicBezTo>
                                  <a:cubicBezTo>
                                    <a:pt x="1228" y="99498"/>
                                    <a:pt x="0" y="87214"/>
                                    <a:pt x="0" y="71245"/>
                                  </a:cubicBezTo>
                                  <a:lnTo>
                                    <a:pt x="0" y="1228"/>
                                  </a:lnTo>
                                  <a:lnTo>
                                    <a:pt x="35627" y="1228"/>
                                  </a:lnTo>
                                  <a:lnTo>
                                    <a:pt x="35627" y="71245"/>
                                  </a:lnTo>
                                  <a:cubicBezTo>
                                    <a:pt x="35627" y="81072"/>
                                    <a:pt x="35627" y="88442"/>
                                    <a:pt x="36855" y="92127"/>
                                  </a:cubicBezTo>
                                  <a:cubicBezTo>
                                    <a:pt x="38083" y="97041"/>
                                    <a:pt x="39312" y="99498"/>
                                    <a:pt x="41769" y="101954"/>
                                  </a:cubicBezTo>
                                  <a:cubicBezTo>
                                    <a:pt x="44226" y="104411"/>
                                    <a:pt x="49140" y="104411"/>
                                    <a:pt x="54055" y="104411"/>
                                  </a:cubicBezTo>
                                  <a:cubicBezTo>
                                    <a:pt x="57740" y="104411"/>
                                    <a:pt x="61425" y="104411"/>
                                    <a:pt x="65111" y="103183"/>
                                  </a:cubicBezTo>
                                  <a:cubicBezTo>
                                    <a:pt x="68796" y="101954"/>
                                    <a:pt x="72482" y="100726"/>
                                    <a:pt x="78625" y="99498"/>
                                  </a:cubicBezTo>
                                  <a:lnTo>
                                    <a:pt x="78625" y="0"/>
                                  </a:lnTo>
                                  <a:lnTo>
                                    <a:pt x="114251" y="0"/>
                                  </a:lnTo>
                                  <a:lnTo>
                                    <a:pt x="114251" y="132664"/>
                                  </a:lnTo>
                                  <a:lnTo>
                                    <a:pt x="78625" y="132664"/>
                                  </a:lnTo>
                                  <a:lnTo>
                                    <a:pt x="78625" y="125293"/>
                                  </a:lnTo>
                                  <a:cubicBezTo>
                                    <a:pt x="71253" y="128978"/>
                                    <a:pt x="65111" y="132664"/>
                                    <a:pt x="60197" y="133892"/>
                                  </a:cubicBezTo>
                                  <a:cubicBezTo>
                                    <a:pt x="55283" y="137577"/>
                                    <a:pt x="50368" y="137577"/>
                                    <a:pt x="44226" y="137577"/>
                                  </a:cubicBezTo>
                                  <a:close/>
                                </a:path>
                              </a:pathLst>
                            </a:custGeom>
                            <a:solidFill>
                              <a:srgbClr val="2C4C9C"/>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شكل حر: شكل 71"/>
                          <wps:cNvSpPr/>
                          <wps:spPr>
                            <a:xfrm>
                              <a:off x="6704247" y="1603838"/>
                              <a:ext cx="119165" cy="186711"/>
                            </a:xfrm>
                            <a:custGeom>
                              <a:avLst/>
                              <a:gdLst>
                                <a:gd name="connsiteX0" fmla="*/ 38083 w 119165"/>
                                <a:gd name="connsiteY0" fmla="*/ 33166 h 186711"/>
                                <a:gd name="connsiteX1" fmla="*/ 38083 w 119165"/>
                                <a:gd name="connsiteY1" fmla="*/ 87214 h 186711"/>
                                <a:gd name="connsiteX2" fmla="*/ 104423 w 119165"/>
                                <a:gd name="connsiteY2" fmla="*/ 87214 h 186711"/>
                                <a:gd name="connsiteX3" fmla="*/ 104423 w 119165"/>
                                <a:gd name="connsiteY3" fmla="*/ 120380 h 186711"/>
                                <a:gd name="connsiteX4" fmla="*/ 38083 w 119165"/>
                                <a:gd name="connsiteY4" fmla="*/ 120380 h 186711"/>
                                <a:gd name="connsiteX5" fmla="*/ 38083 w 119165"/>
                                <a:gd name="connsiteY5" fmla="*/ 186712 h 186711"/>
                                <a:gd name="connsiteX6" fmla="*/ 0 w 119165"/>
                                <a:gd name="connsiteY6" fmla="*/ 186712 h 186711"/>
                                <a:gd name="connsiteX7" fmla="*/ 0 w 119165"/>
                                <a:gd name="connsiteY7" fmla="*/ 0 h 186711"/>
                                <a:gd name="connsiteX8" fmla="*/ 119165 w 119165"/>
                                <a:gd name="connsiteY8" fmla="*/ 0 h 186711"/>
                                <a:gd name="connsiteX9" fmla="*/ 119165 w 119165"/>
                                <a:gd name="connsiteY9" fmla="*/ 33166 h 186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19165" h="186711">
                                  <a:moveTo>
                                    <a:pt x="38083" y="33166"/>
                                  </a:moveTo>
                                  <a:lnTo>
                                    <a:pt x="38083" y="87214"/>
                                  </a:lnTo>
                                  <a:lnTo>
                                    <a:pt x="104423" y="87214"/>
                                  </a:lnTo>
                                  <a:lnTo>
                                    <a:pt x="104423" y="120380"/>
                                  </a:lnTo>
                                  <a:lnTo>
                                    <a:pt x="38083" y="120380"/>
                                  </a:lnTo>
                                  <a:lnTo>
                                    <a:pt x="38083" y="186712"/>
                                  </a:lnTo>
                                  <a:lnTo>
                                    <a:pt x="0" y="186712"/>
                                  </a:lnTo>
                                  <a:lnTo>
                                    <a:pt x="0" y="0"/>
                                  </a:lnTo>
                                  <a:lnTo>
                                    <a:pt x="119165" y="0"/>
                                  </a:lnTo>
                                  <a:lnTo>
                                    <a:pt x="119165" y="33166"/>
                                  </a:lnTo>
                                  <a:close/>
                                </a:path>
                              </a:pathLst>
                            </a:custGeom>
                            <a:solidFill>
                              <a:srgbClr val="2C4C9C"/>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شكل حر: شكل 72"/>
                          <wps:cNvSpPr/>
                          <wps:spPr>
                            <a:xfrm>
                              <a:off x="6833240" y="1603838"/>
                              <a:ext cx="35626" cy="185483"/>
                            </a:xfrm>
                            <a:custGeom>
                              <a:avLst/>
                              <a:gdLst>
                                <a:gd name="connsiteX0" fmla="*/ 0 w 35626"/>
                                <a:gd name="connsiteY0" fmla="*/ 0 h 185483"/>
                                <a:gd name="connsiteX1" fmla="*/ 35626 w 35626"/>
                                <a:gd name="connsiteY1" fmla="*/ 0 h 185483"/>
                                <a:gd name="connsiteX2" fmla="*/ 35626 w 35626"/>
                                <a:gd name="connsiteY2" fmla="*/ 35623 h 185483"/>
                                <a:gd name="connsiteX3" fmla="*/ 0 w 35626"/>
                                <a:gd name="connsiteY3" fmla="*/ 35623 h 185483"/>
                                <a:gd name="connsiteX4" fmla="*/ 0 w 35626"/>
                                <a:gd name="connsiteY4" fmla="*/ 0 h 185483"/>
                                <a:gd name="connsiteX5" fmla="*/ 0 w 35626"/>
                                <a:gd name="connsiteY5" fmla="*/ 52820 h 185483"/>
                                <a:gd name="connsiteX6" fmla="*/ 35626 w 35626"/>
                                <a:gd name="connsiteY6" fmla="*/ 52820 h 185483"/>
                                <a:gd name="connsiteX7" fmla="*/ 35626 w 35626"/>
                                <a:gd name="connsiteY7" fmla="*/ 185483 h 185483"/>
                                <a:gd name="connsiteX8" fmla="*/ 0 w 35626"/>
                                <a:gd name="connsiteY8" fmla="*/ 185483 h 185483"/>
                                <a:gd name="connsiteX9" fmla="*/ 0 w 35626"/>
                                <a:gd name="connsiteY9" fmla="*/ 52820 h 1854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626" h="185483">
                                  <a:moveTo>
                                    <a:pt x="0" y="0"/>
                                  </a:moveTo>
                                  <a:lnTo>
                                    <a:pt x="35626" y="0"/>
                                  </a:lnTo>
                                  <a:lnTo>
                                    <a:pt x="35626" y="35623"/>
                                  </a:lnTo>
                                  <a:lnTo>
                                    <a:pt x="0" y="35623"/>
                                  </a:lnTo>
                                  <a:lnTo>
                                    <a:pt x="0" y="0"/>
                                  </a:lnTo>
                                  <a:close/>
                                  <a:moveTo>
                                    <a:pt x="0" y="52820"/>
                                  </a:moveTo>
                                  <a:lnTo>
                                    <a:pt x="35626" y="52820"/>
                                  </a:lnTo>
                                  <a:lnTo>
                                    <a:pt x="35626" y="185483"/>
                                  </a:lnTo>
                                  <a:lnTo>
                                    <a:pt x="0" y="185483"/>
                                  </a:lnTo>
                                  <a:lnTo>
                                    <a:pt x="0" y="52820"/>
                                  </a:lnTo>
                                  <a:close/>
                                </a:path>
                              </a:pathLst>
                            </a:custGeom>
                            <a:solidFill>
                              <a:srgbClr val="2C4C9C"/>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شكل حر: شكل 73"/>
                          <wps:cNvSpPr/>
                          <wps:spPr>
                            <a:xfrm>
                              <a:off x="6893436" y="1603838"/>
                              <a:ext cx="117936" cy="186711"/>
                            </a:xfrm>
                            <a:custGeom>
                              <a:avLst/>
                              <a:gdLst>
                                <a:gd name="connsiteX0" fmla="*/ 0 w 117936"/>
                                <a:gd name="connsiteY0" fmla="*/ 0 h 186711"/>
                                <a:gd name="connsiteX1" fmla="*/ 35627 w 117936"/>
                                <a:gd name="connsiteY1" fmla="*/ 0 h 186711"/>
                                <a:gd name="connsiteX2" fmla="*/ 35627 w 117936"/>
                                <a:gd name="connsiteY2" fmla="*/ 105640 h 186711"/>
                                <a:gd name="connsiteX3" fmla="*/ 49140 w 117936"/>
                                <a:gd name="connsiteY3" fmla="*/ 103183 h 186711"/>
                                <a:gd name="connsiteX4" fmla="*/ 76167 w 117936"/>
                                <a:gd name="connsiteY4" fmla="*/ 52820 h 186711"/>
                                <a:gd name="connsiteX5" fmla="*/ 115480 w 117936"/>
                                <a:gd name="connsiteY5" fmla="*/ 52820 h 186711"/>
                                <a:gd name="connsiteX6" fmla="*/ 81082 w 117936"/>
                                <a:gd name="connsiteY6" fmla="*/ 116695 h 186711"/>
                                <a:gd name="connsiteX7" fmla="*/ 117937 w 117936"/>
                                <a:gd name="connsiteY7" fmla="*/ 186712 h 186711"/>
                                <a:gd name="connsiteX8" fmla="*/ 77396 w 117936"/>
                                <a:gd name="connsiteY8" fmla="*/ 186712 h 186711"/>
                                <a:gd name="connsiteX9" fmla="*/ 50369 w 117936"/>
                                <a:gd name="connsiteY9" fmla="*/ 135120 h 186711"/>
                                <a:gd name="connsiteX10" fmla="*/ 35627 w 117936"/>
                                <a:gd name="connsiteY10" fmla="*/ 136349 h 186711"/>
                                <a:gd name="connsiteX11" fmla="*/ 35627 w 117936"/>
                                <a:gd name="connsiteY11" fmla="*/ 186712 h 186711"/>
                                <a:gd name="connsiteX12" fmla="*/ 0 w 117936"/>
                                <a:gd name="connsiteY12" fmla="*/ 186712 h 186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7936" h="186711">
                                  <a:moveTo>
                                    <a:pt x="0" y="0"/>
                                  </a:moveTo>
                                  <a:lnTo>
                                    <a:pt x="35627" y="0"/>
                                  </a:lnTo>
                                  <a:lnTo>
                                    <a:pt x="35627" y="105640"/>
                                  </a:lnTo>
                                  <a:lnTo>
                                    <a:pt x="49140" y="103183"/>
                                  </a:lnTo>
                                  <a:lnTo>
                                    <a:pt x="76167" y="52820"/>
                                  </a:lnTo>
                                  <a:lnTo>
                                    <a:pt x="115480" y="52820"/>
                                  </a:lnTo>
                                  <a:lnTo>
                                    <a:pt x="81082" y="116695"/>
                                  </a:lnTo>
                                  <a:lnTo>
                                    <a:pt x="117937" y="186712"/>
                                  </a:lnTo>
                                  <a:lnTo>
                                    <a:pt x="77396" y="186712"/>
                                  </a:lnTo>
                                  <a:lnTo>
                                    <a:pt x="50369" y="135120"/>
                                  </a:lnTo>
                                  <a:lnTo>
                                    <a:pt x="35627" y="136349"/>
                                  </a:lnTo>
                                  <a:lnTo>
                                    <a:pt x="35627" y="186712"/>
                                  </a:lnTo>
                                  <a:lnTo>
                                    <a:pt x="0" y="186712"/>
                                  </a:lnTo>
                                  <a:close/>
                                </a:path>
                              </a:pathLst>
                            </a:custGeom>
                            <a:solidFill>
                              <a:srgbClr val="2C4C9C"/>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شكل حر: شكل 74"/>
                          <wps:cNvSpPr/>
                          <wps:spPr>
                            <a:xfrm>
                              <a:off x="7022429" y="1652973"/>
                              <a:ext cx="78624" cy="137576"/>
                            </a:xfrm>
                            <a:custGeom>
                              <a:avLst/>
                              <a:gdLst>
                                <a:gd name="connsiteX0" fmla="*/ 0 w 78624"/>
                                <a:gd name="connsiteY0" fmla="*/ 3685 h 137576"/>
                                <a:gd name="connsiteX1" fmla="*/ 35627 w 78624"/>
                                <a:gd name="connsiteY1" fmla="*/ 3685 h 137576"/>
                                <a:gd name="connsiteX2" fmla="*/ 35627 w 78624"/>
                                <a:gd name="connsiteY2" fmla="*/ 17197 h 137576"/>
                                <a:gd name="connsiteX3" fmla="*/ 78625 w 78624"/>
                                <a:gd name="connsiteY3" fmla="*/ 0 h 137576"/>
                                <a:gd name="connsiteX4" fmla="*/ 78625 w 78624"/>
                                <a:gd name="connsiteY4" fmla="*/ 35623 h 137576"/>
                                <a:gd name="connsiteX5" fmla="*/ 41769 w 78624"/>
                                <a:gd name="connsiteY5" fmla="*/ 45449 h 137576"/>
                                <a:gd name="connsiteX6" fmla="*/ 36855 w 78624"/>
                                <a:gd name="connsiteY6" fmla="*/ 47906 h 137576"/>
                                <a:gd name="connsiteX7" fmla="*/ 36855 w 78624"/>
                                <a:gd name="connsiteY7" fmla="*/ 137577 h 137576"/>
                                <a:gd name="connsiteX8" fmla="*/ 1229 w 78624"/>
                                <a:gd name="connsiteY8" fmla="*/ 137577 h 137576"/>
                                <a:gd name="connsiteX9" fmla="*/ 1229 w 78624"/>
                                <a:gd name="connsiteY9" fmla="*/ 3685 h 1375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8624" h="137576">
                                  <a:moveTo>
                                    <a:pt x="0" y="3685"/>
                                  </a:moveTo>
                                  <a:lnTo>
                                    <a:pt x="35627" y="3685"/>
                                  </a:lnTo>
                                  <a:lnTo>
                                    <a:pt x="35627" y="17197"/>
                                  </a:lnTo>
                                  <a:cubicBezTo>
                                    <a:pt x="50369" y="8599"/>
                                    <a:pt x="65111" y="2457"/>
                                    <a:pt x="78625" y="0"/>
                                  </a:cubicBezTo>
                                  <a:lnTo>
                                    <a:pt x="78625" y="35623"/>
                                  </a:lnTo>
                                  <a:cubicBezTo>
                                    <a:pt x="65111" y="38079"/>
                                    <a:pt x="52826" y="41764"/>
                                    <a:pt x="41769" y="45449"/>
                                  </a:cubicBezTo>
                                  <a:lnTo>
                                    <a:pt x="36855" y="47906"/>
                                  </a:lnTo>
                                  <a:lnTo>
                                    <a:pt x="36855" y="137577"/>
                                  </a:lnTo>
                                  <a:lnTo>
                                    <a:pt x="1229" y="137577"/>
                                  </a:lnTo>
                                  <a:lnTo>
                                    <a:pt x="1229" y="3685"/>
                                  </a:lnTo>
                                  <a:close/>
                                </a:path>
                              </a:pathLst>
                            </a:custGeom>
                            <a:solidFill>
                              <a:srgbClr val="2C4C9C"/>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شكل حر: شكل 75"/>
                          <wps:cNvSpPr/>
                          <wps:spPr>
                            <a:xfrm>
                              <a:off x="7103511" y="1652973"/>
                              <a:ext cx="117936" cy="140033"/>
                            </a:xfrm>
                            <a:custGeom>
                              <a:avLst/>
                              <a:gdLst>
                                <a:gd name="connsiteX0" fmla="*/ 49140 w 117936"/>
                                <a:gd name="connsiteY0" fmla="*/ 111781 h 140033"/>
                                <a:gd name="connsiteX1" fmla="*/ 71253 w 117936"/>
                                <a:gd name="connsiteY1" fmla="*/ 108096 h 140033"/>
                                <a:gd name="connsiteX2" fmla="*/ 74939 w 117936"/>
                                <a:gd name="connsiteY2" fmla="*/ 106868 h 140033"/>
                                <a:gd name="connsiteX3" fmla="*/ 74939 w 117936"/>
                                <a:gd name="connsiteY3" fmla="*/ 78615 h 140033"/>
                                <a:gd name="connsiteX4" fmla="*/ 50368 w 117936"/>
                                <a:gd name="connsiteY4" fmla="*/ 81072 h 140033"/>
                                <a:gd name="connsiteX5" fmla="*/ 35626 w 117936"/>
                                <a:gd name="connsiteY5" fmla="*/ 97041 h 140033"/>
                                <a:gd name="connsiteX6" fmla="*/ 49140 w 117936"/>
                                <a:gd name="connsiteY6" fmla="*/ 111781 h 140033"/>
                                <a:gd name="connsiteX7" fmla="*/ 41769 w 117936"/>
                                <a:gd name="connsiteY7" fmla="*/ 140034 h 140033"/>
                                <a:gd name="connsiteX8" fmla="*/ 0 w 117936"/>
                                <a:gd name="connsiteY8" fmla="*/ 95813 h 140033"/>
                                <a:gd name="connsiteX9" fmla="*/ 11056 w 117936"/>
                                <a:gd name="connsiteY9" fmla="*/ 66332 h 140033"/>
                                <a:gd name="connsiteX10" fmla="*/ 46683 w 117936"/>
                                <a:gd name="connsiteY10" fmla="*/ 55276 h 140033"/>
                                <a:gd name="connsiteX11" fmla="*/ 74939 w 117936"/>
                                <a:gd name="connsiteY11" fmla="*/ 52820 h 140033"/>
                                <a:gd name="connsiteX12" fmla="*/ 74939 w 117936"/>
                                <a:gd name="connsiteY12" fmla="*/ 44221 h 140033"/>
                                <a:gd name="connsiteX13" fmla="*/ 71253 w 117936"/>
                                <a:gd name="connsiteY13" fmla="*/ 33166 h 140033"/>
                                <a:gd name="connsiteX14" fmla="*/ 58968 w 117936"/>
                                <a:gd name="connsiteY14" fmla="*/ 29481 h 140033"/>
                                <a:gd name="connsiteX15" fmla="*/ 34398 w 117936"/>
                                <a:gd name="connsiteY15" fmla="*/ 30709 h 140033"/>
                                <a:gd name="connsiteX16" fmla="*/ 8600 w 117936"/>
                                <a:gd name="connsiteY16" fmla="*/ 31938 h 140033"/>
                                <a:gd name="connsiteX17" fmla="*/ 7371 w 117936"/>
                                <a:gd name="connsiteY17" fmla="*/ 7370 h 140033"/>
                                <a:gd name="connsiteX18" fmla="*/ 61425 w 117936"/>
                                <a:gd name="connsiteY18" fmla="*/ 0 h 140033"/>
                                <a:gd name="connsiteX19" fmla="*/ 98280 w 117936"/>
                                <a:gd name="connsiteY19" fmla="*/ 11055 h 140033"/>
                                <a:gd name="connsiteX20" fmla="*/ 109336 w 117936"/>
                                <a:gd name="connsiteY20" fmla="*/ 45449 h 140033"/>
                                <a:gd name="connsiteX21" fmla="*/ 109336 w 117936"/>
                                <a:gd name="connsiteY21" fmla="*/ 100726 h 140033"/>
                                <a:gd name="connsiteX22" fmla="*/ 111794 w 117936"/>
                                <a:gd name="connsiteY22" fmla="*/ 109324 h 140033"/>
                                <a:gd name="connsiteX23" fmla="*/ 117936 w 117936"/>
                                <a:gd name="connsiteY23" fmla="*/ 113010 h 140033"/>
                                <a:gd name="connsiteX24" fmla="*/ 116708 w 117936"/>
                                <a:gd name="connsiteY24" fmla="*/ 140034 h 140033"/>
                                <a:gd name="connsiteX25" fmla="*/ 94595 w 117936"/>
                                <a:gd name="connsiteY25" fmla="*/ 137577 h 140033"/>
                                <a:gd name="connsiteX26" fmla="*/ 78624 w 117936"/>
                                <a:gd name="connsiteY26" fmla="*/ 130207 h 140033"/>
                                <a:gd name="connsiteX27" fmla="*/ 41769 w 117936"/>
                                <a:gd name="connsiteY27" fmla="*/ 140034 h 140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17936" h="140033">
                                  <a:moveTo>
                                    <a:pt x="49140" y="111781"/>
                                  </a:moveTo>
                                  <a:cubicBezTo>
                                    <a:pt x="55283" y="111781"/>
                                    <a:pt x="62653" y="110553"/>
                                    <a:pt x="71253" y="108096"/>
                                  </a:cubicBezTo>
                                  <a:lnTo>
                                    <a:pt x="74939" y="106868"/>
                                  </a:lnTo>
                                  <a:lnTo>
                                    <a:pt x="74939" y="78615"/>
                                  </a:lnTo>
                                  <a:lnTo>
                                    <a:pt x="50368" y="81072"/>
                                  </a:lnTo>
                                  <a:cubicBezTo>
                                    <a:pt x="40541" y="82300"/>
                                    <a:pt x="35626" y="87214"/>
                                    <a:pt x="35626" y="97041"/>
                                  </a:cubicBezTo>
                                  <a:cubicBezTo>
                                    <a:pt x="35626" y="106868"/>
                                    <a:pt x="40541" y="111781"/>
                                    <a:pt x="49140" y="111781"/>
                                  </a:cubicBezTo>
                                  <a:close/>
                                  <a:moveTo>
                                    <a:pt x="41769" y="140034"/>
                                  </a:moveTo>
                                  <a:cubicBezTo>
                                    <a:pt x="14742" y="140034"/>
                                    <a:pt x="0" y="125293"/>
                                    <a:pt x="0" y="95813"/>
                                  </a:cubicBezTo>
                                  <a:cubicBezTo>
                                    <a:pt x="0" y="82300"/>
                                    <a:pt x="3685" y="72473"/>
                                    <a:pt x="11056" y="66332"/>
                                  </a:cubicBezTo>
                                  <a:cubicBezTo>
                                    <a:pt x="18428" y="60190"/>
                                    <a:pt x="30713" y="56505"/>
                                    <a:pt x="46683" y="55276"/>
                                  </a:cubicBezTo>
                                  <a:lnTo>
                                    <a:pt x="74939" y="52820"/>
                                  </a:lnTo>
                                  <a:lnTo>
                                    <a:pt x="74939" y="44221"/>
                                  </a:lnTo>
                                  <a:cubicBezTo>
                                    <a:pt x="74939" y="39308"/>
                                    <a:pt x="73710" y="35623"/>
                                    <a:pt x="71253" y="33166"/>
                                  </a:cubicBezTo>
                                  <a:cubicBezTo>
                                    <a:pt x="68796" y="30709"/>
                                    <a:pt x="65111" y="29481"/>
                                    <a:pt x="58968" y="29481"/>
                                  </a:cubicBezTo>
                                  <a:cubicBezTo>
                                    <a:pt x="52826" y="29481"/>
                                    <a:pt x="45455" y="29481"/>
                                    <a:pt x="34398" y="30709"/>
                                  </a:cubicBezTo>
                                  <a:cubicBezTo>
                                    <a:pt x="24570" y="30709"/>
                                    <a:pt x="15970" y="31938"/>
                                    <a:pt x="8600" y="31938"/>
                                  </a:cubicBezTo>
                                  <a:lnTo>
                                    <a:pt x="7371" y="7370"/>
                                  </a:lnTo>
                                  <a:cubicBezTo>
                                    <a:pt x="27027" y="2457"/>
                                    <a:pt x="44226" y="0"/>
                                    <a:pt x="61425" y="0"/>
                                  </a:cubicBezTo>
                                  <a:cubicBezTo>
                                    <a:pt x="78624" y="0"/>
                                    <a:pt x="90909" y="3685"/>
                                    <a:pt x="98280" y="11055"/>
                                  </a:cubicBezTo>
                                  <a:cubicBezTo>
                                    <a:pt x="105651" y="18425"/>
                                    <a:pt x="109336" y="29481"/>
                                    <a:pt x="109336" y="45449"/>
                                  </a:cubicBezTo>
                                  <a:lnTo>
                                    <a:pt x="109336" y="100726"/>
                                  </a:lnTo>
                                  <a:cubicBezTo>
                                    <a:pt x="109336" y="105640"/>
                                    <a:pt x="110565" y="108096"/>
                                    <a:pt x="111794" y="109324"/>
                                  </a:cubicBezTo>
                                  <a:cubicBezTo>
                                    <a:pt x="113023" y="110553"/>
                                    <a:pt x="115479" y="111781"/>
                                    <a:pt x="117936" y="113010"/>
                                  </a:cubicBezTo>
                                  <a:lnTo>
                                    <a:pt x="116708" y="140034"/>
                                  </a:lnTo>
                                  <a:cubicBezTo>
                                    <a:pt x="106880" y="140034"/>
                                    <a:pt x="100738" y="138805"/>
                                    <a:pt x="94595" y="137577"/>
                                  </a:cubicBezTo>
                                  <a:cubicBezTo>
                                    <a:pt x="88453" y="136349"/>
                                    <a:pt x="83538" y="133892"/>
                                    <a:pt x="78624" y="130207"/>
                                  </a:cubicBezTo>
                                  <a:cubicBezTo>
                                    <a:pt x="67568" y="137577"/>
                                    <a:pt x="54054" y="140034"/>
                                    <a:pt x="41769" y="140034"/>
                                  </a:cubicBezTo>
                                  <a:close/>
                                </a:path>
                              </a:pathLst>
                            </a:custGeom>
                            <a:solidFill>
                              <a:srgbClr val="2C4C9C"/>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 name="رسم 1"/>
                        <wpg:cNvGrpSpPr/>
                        <wpg:grpSpPr>
                          <a:xfrm>
                            <a:off x="6161247" y="205958"/>
                            <a:ext cx="1226047" cy="985149"/>
                            <a:chOff x="6161247" y="205958"/>
                            <a:chExt cx="1226047" cy="985149"/>
                          </a:xfrm>
                          <a:solidFill>
                            <a:schemeClr val="accent1"/>
                          </a:solidFill>
                        </wpg:grpSpPr>
                        <wps:wsp>
                          <wps:cNvPr id="77" name="شكل حر: شكل 77"/>
                          <wps:cNvSpPr/>
                          <wps:spPr>
                            <a:xfrm>
                              <a:off x="6238643" y="205958"/>
                              <a:ext cx="985260" cy="985149"/>
                            </a:xfrm>
                            <a:custGeom>
                              <a:avLst/>
                              <a:gdLst>
                                <a:gd name="connsiteX0" fmla="*/ 985261 w 985260"/>
                                <a:gd name="connsiteY0" fmla="*/ 492575 h 985149"/>
                                <a:gd name="connsiteX1" fmla="*/ 492631 w 985260"/>
                                <a:gd name="connsiteY1" fmla="*/ 985149 h 985149"/>
                                <a:gd name="connsiteX2" fmla="*/ 1 w 985260"/>
                                <a:gd name="connsiteY2" fmla="*/ 492575 h 985149"/>
                                <a:gd name="connsiteX3" fmla="*/ 492631 w 985260"/>
                                <a:gd name="connsiteY3" fmla="*/ 0 h 985149"/>
                                <a:gd name="connsiteX4" fmla="*/ 985261 w 985260"/>
                                <a:gd name="connsiteY4" fmla="*/ 492575 h 9851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85260" h="985149">
                                  <a:moveTo>
                                    <a:pt x="985261" y="492575"/>
                                  </a:moveTo>
                                  <a:cubicBezTo>
                                    <a:pt x="985261" y="764616"/>
                                    <a:pt x="764703" y="985149"/>
                                    <a:pt x="492631" y="985149"/>
                                  </a:cubicBezTo>
                                  <a:cubicBezTo>
                                    <a:pt x="220559" y="985149"/>
                                    <a:pt x="1" y="764616"/>
                                    <a:pt x="1" y="492575"/>
                                  </a:cubicBezTo>
                                  <a:cubicBezTo>
                                    <a:pt x="1" y="220533"/>
                                    <a:pt x="220559" y="0"/>
                                    <a:pt x="492631" y="0"/>
                                  </a:cubicBezTo>
                                  <a:cubicBezTo>
                                    <a:pt x="764703" y="0"/>
                                    <a:pt x="985261" y="220533"/>
                                    <a:pt x="985261" y="492575"/>
                                  </a:cubicBezTo>
                                  <a:close/>
                                </a:path>
                              </a:pathLst>
                            </a:custGeom>
                            <a:solidFill>
                              <a:srgbClr val="FABE00"/>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شكل حر: شكل 78"/>
                          <wps:cNvSpPr/>
                          <wps:spPr>
                            <a:xfrm>
                              <a:off x="6161247" y="315151"/>
                              <a:ext cx="1226047" cy="760490"/>
                            </a:xfrm>
                            <a:custGeom>
                              <a:avLst/>
                              <a:gdLst>
                                <a:gd name="connsiteX0" fmla="*/ 1226048 w 1226047"/>
                                <a:gd name="connsiteY0" fmla="*/ 493935 h 760490"/>
                                <a:gd name="connsiteX1" fmla="*/ 15970 w 1226047"/>
                                <a:gd name="connsiteY1" fmla="*/ 760490 h 760490"/>
                                <a:gd name="connsiteX2" fmla="*/ 0 w 1226047"/>
                                <a:gd name="connsiteY2" fmla="*/ 630284 h 760490"/>
                                <a:gd name="connsiteX3" fmla="*/ 369780 w 1226047"/>
                                <a:gd name="connsiteY3" fmla="*/ 528329 h 760490"/>
                                <a:gd name="connsiteX4" fmla="*/ 296069 w 1226047"/>
                                <a:gd name="connsiteY4" fmla="*/ 423918 h 760490"/>
                                <a:gd name="connsiteX5" fmla="*/ 269043 w 1226047"/>
                                <a:gd name="connsiteY5" fmla="*/ 303538 h 760490"/>
                                <a:gd name="connsiteX6" fmla="*/ 303441 w 1226047"/>
                                <a:gd name="connsiteY6" fmla="*/ 156134 h 760490"/>
                                <a:gd name="connsiteX7" fmla="*/ 404178 w 1226047"/>
                                <a:gd name="connsiteY7" fmla="*/ 44353 h 760490"/>
                                <a:gd name="connsiteX8" fmla="*/ 556513 w 1226047"/>
                                <a:gd name="connsiteY8" fmla="*/ 132 h 760490"/>
                                <a:gd name="connsiteX9" fmla="*/ 692877 w 1226047"/>
                                <a:gd name="connsiteY9" fmla="*/ 21014 h 760490"/>
                                <a:gd name="connsiteX10" fmla="*/ 788700 w 1226047"/>
                                <a:gd name="connsiteY10" fmla="*/ 64007 h 760490"/>
                                <a:gd name="connsiteX11" fmla="*/ 757988 w 1226047"/>
                                <a:gd name="connsiteY11" fmla="*/ 210183 h 760490"/>
                                <a:gd name="connsiteX12" fmla="*/ 701476 w 1226047"/>
                                <a:gd name="connsiteY12" fmla="*/ 188072 h 760490"/>
                                <a:gd name="connsiteX13" fmla="*/ 633908 w 1226047"/>
                                <a:gd name="connsiteY13" fmla="*/ 179473 h 760490"/>
                                <a:gd name="connsiteX14" fmla="*/ 511058 w 1226047"/>
                                <a:gd name="connsiteY14" fmla="*/ 232293 h 760490"/>
                                <a:gd name="connsiteX15" fmla="*/ 465604 w 1226047"/>
                                <a:gd name="connsiteY15" fmla="*/ 352673 h 760490"/>
                                <a:gd name="connsiteX16" fmla="*/ 528257 w 1226047"/>
                                <a:gd name="connsiteY16" fmla="*/ 485336 h 760490"/>
                                <a:gd name="connsiteX17" fmla="*/ 1168308 w 1226047"/>
                                <a:gd name="connsiteY17" fmla="*/ 308452 h 760490"/>
                                <a:gd name="connsiteX18" fmla="*/ 1226048 w 1226047"/>
                                <a:gd name="connsiteY18" fmla="*/ 493935 h 7604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26047" h="760490">
                                  <a:moveTo>
                                    <a:pt x="1226048" y="493935"/>
                                  </a:moveTo>
                                  <a:lnTo>
                                    <a:pt x="15970" y="760490"/>
                                  </a:lnTo>
                                  <a:lnTo>
                                    <a:pt x="0" y="630284"/>
                                  </a:lnTo>
                                  <a:lnTo>
                                    <a:pt x="369780" y="528329"/>
                                  </a:lnTo>
                                  <a:cubicBezTo>
                                    <a:pt x="337839" y="497620"/>
                                    <a:pt x="312041" y="463226"/>
                                    <a:pt x="296069" y="423918"/>
                                  </a:cubicBezTo>
                                  <a:cubicBezTo>
                                    <a:pt x="280099" y="384611"/>
                                    <a:pt x="270271" y="345303"/>
                                    <a:pt x="269043" y="303538"/>
                                  </a:cubicBezTo>
                                  <a:cubicBezTo>
                                    <a:pt x="267814" y="251947"/>
                                    <a:pt x="280099" y="202812"/>
                                    <a:pt x="303441" y="156134"/>
                                  </a:cubicBezTo>
                                  <a:cubicBezTo>
                                    <a:pt x="326782" y="109457"/>
                                    <a:pt x="361181" y="72606"/>
                                    <a:pt x="404178" y="44353"/>
                                  </a:cubicBezTo>
                                  <a:cubicBezTo>
                                    <a:pt x="448404" y="16101"/>
                                    <a:pt x="498773" y="1360"/>
                                    <a:pt x="556513" y="132"/>
                                  </a:cubicBezTo>
                                  <a:cubicBezTo>
                                    <a:pt x="603196" y="-1096"/>
                                    <a:pt x="648650" y="6274"/>
                                    <a:pt x="692877" y="21014"/>
                                  </a:cubicBezTo>
                                  <a:cubicBezTo>
                                    <a:pt x="737103" y="35755"/>
                                    <a:pt x="769044" y="50495"/>
                                    <a:pt x="788700" y="64007"/>
                                  </a:cubicBezTo>
                                  <a:lnTo>
                                    <a:pt x="757988" y="210183"/>
                                  </a:lnTo>
                                  <a:cubicBezTo>
                                    <a:pt x="742017" y="201584"/>
                                    <a:pt x="723590" y="195442"/>
                                    <a:pt x="701476" y="188072"/>
                                  </a:cubicBezTo>
                                  <a:cubicBezTo>
                                    <a:pt x="679363" y="181930"/>
                                    <a:pt x="657250" y="178245"/>
                                    <a:pt x="633908" y="179473"/>
                                  </a:cubicBezTo>
                                  <a:cubicBezTo>
                                    <a:pt x="583540" y="180702"/>
                                    <a:pt x="542999" y="197899"/>
                                    <a:pt x="511058" y="232293"/>
                                  </a:cubicBezTo>
                                  <a:cubicBezTo>
                                    <a:pt x="480345" y="266687"/>
                                    <a:pt x="464375" y="307223"/>
                                    <a:pt x="465604" y="352673"/>
                                  </a:cubicBezTo>
                                  <a:cubicBezTo>
                                    <a:pt x="466832" y="405493"/>
                                    <a:pt x="487717" y="449714"/>
                                    <a:pt x="528257" y="485336"/>
                                  </a:cubicBezTo>
                                  <a:lnTo>
                                    <a:pt x="1168308" y="308452"/>
                                  </a:lnTo>
                                  <a:lnTo>
                                    <a:pt x="1226048" y="493935"/>
                                  </a:lnTo>
                                  <a:close/>
                                </a:path>
                              </a:pathLst>
                            </a:custGeom>
                            <a:solidFill>
                              <a:srgbClr val="2C4C9C"/>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3E7E527" id="رسم 1" o:spid="_x0000_s1026" style="position:absolute;margin-left:431.1pt;margin-top:-49.55pt;width:96.5pt;height:140.4pt;z-index:251659264" coordorigin="61612,2059" coordsize="12260,17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">
                <v:group id="_x0000_s1027" style="position:absolute;left:62423;top:18912;width:9779;height:983" coordorigin="62423,18912" coordsize="977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شكل حر: شكل 56" o:spid="_x0000_s1028" style="position:absolute;left:62423;top:18949;width:2874;height:848;visibility:visible;mso-wrap-style:square;v-text-anchor:middle" coordsize="287470,8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" path="m55283,49135r,9827l50369,58962v-1229,,-1229,,-2457,-1229c46684,56505,46684,56505,46684,55276r,3686l19657,58962v-2458,,-4915,1228,-6143,2456c11057,62647,11057,66332,11057,70017v,3685,1228,8599,2457,14740l3686,84757c2457,81072,2457,77387,1229,73702,,70017,,66332,,63875,,60190,1229,56505,2457,54048,3686,51591,6143,50363,7371,49135,6143,45449,6143,40536,6143,36851v,-2457,,-6142,1228,-9827c7371,23339,8600,20882,9829,18425v1228,-1228,3685,-1228,6142,-2456c18428,15969,22114,14740,25799,14740v6143,,9828,1229,13513,2457c42998,18425,44227,20882,45455,24567v1229,2457,1229,7371,1229,12284l46684,44221v,1228,1228,2457,1228,2457c49140,47906,49140,47906,50369,47906r4914,l55283,49135xm35627,49135r,-11056c35627,34394,34399,31938,33170,29481,31942,28252,28256,27024,24570,27024v-2456,,-3685,,-6142,1228c17199,31938,17199,35623,17199,39308v,2457,,3685,,6141c17199,47906,17199,49135,18428,50363r17199,l35627,49135xm90910,49135r,9827l55283,58962r,-9827l67568,49135r,-30710l78625,18425r,30710l90910,49135xm62654,65103r8600,l71254,74930r-8600,l62654,65103xm74939,65103r8600,l83539,74930r-8600,l74939,65103xm120394,49135r,9827l90910,58962r,-9827l100738,49135r,-47907l111794,1228r,47907l120394,49135xm175677,49135r,9827l164620,58962v-2457,,-4914,,-8600,-1229c153563,56505,151107,56505,148650,55276v-2458,1229,-4915,2457,-7372,2457c138822,58962,136365,58962,133907,58962r-12285,l121622,49135r11057,c133907,49135,136365,49135,138822,47906v-3686,-3685,-7372,-6141,-8600,-9827c127765,35623,127765,33166,127765,29481r,-7370c130222,20882,133907,18425,137593,17197v3685,-1228,8599,-2457,12285,-2457c153563,14740,158477,15969,162163,17197v3685,1228,7371,2457,9828,4914l171991,29481v,2457,-1229,6142,-2457,8598c167077,40536,164620,44221,160935,47906v2457,,3685,1229,6142,1229l175677,49135xm148650,44221v3685,-2456,7370,-4913,8599,-7370c159706,34394,159706,31938,159706,29481v-3686,-1229,-7371,-2457,-12285,-2457c143735,27024,140050,28252,136365,29481v,2457,1228,4913,2457,7370c141278,39308,144964,41765,148650,44221r,xm211303,49135r,9827l175677,58962r,-9827l187962,49135r,-30710l199018,18425r,30710l211303,49135xm181819,r8599,l190418,9827r-8599,l181819,xm195333,r8599,l203932,9827r-8599,l195333,xm232188,1228r,57734l211303,58962r,-9827l221131,49135r,-47907l232188,1228xm264129,49135r,9827l244473,58962r,-57734l255530,1228r,47907l264129,49135xm287470,17197r,40536l264129,57733r,-9827l276414,47906r,-30709l287470,17197xm276414,65103r9828,l286242,76159r-9828,l276414,65103xe" fillcolor="#979797" stroked="f" strokeweight=".34108mm">
                    <v:stroke joinstyle="miter"/>
                    <v:path arrowok="t" o:connecttype="custom" o:connectlocs="55283,49135;55283,58962;50369,58962;47912,57733;46684,55276;46684,58962;19657,58962;13514,61418;11057,70017;13514,84757;3686,84757;1229,73702;0,63875;2457,54048;7371,49135;6143,36851;7371,27024;9829,18425;15971,15969;25799,14740;39312,17197;45455,24567;46684,36851;46684,44221;47912,46678;50369,47906;55283,47906;35627,49135;35627,38079;33170,29481;24570,27024;18428,28252;17199,39308;17199,45449;18428,50363;35627,50363;90910,49135;90910,58962;55283,58962;55283,49135;67568,49135;67568,18425;78625,18425;78625,49135;90910,49135;62654,65103;71254,65103;71254,74930;62654,74930;62654,65103;74939,65103;83539,65103;83539,74930;74939,74930;74939,65103;120394,49135;120394,58962;90910,58962;90910,49135;100738,49135;100738,1228;111794,1228;111794,49135;120394,49135;175677,49135;175677,58962;164620,58962;156020,57733;148650,55276;141278,57733;133907,58962;121622,58962;121622,49135;132679,49135;138822,47906;130222,38079;127765,29481;127765,22111;137593,17197;149878,14740;162163,17197;171991,22111;171991,29481;169534,38079;160935,47906;167077,49135;175677,49135;148650,44221;157249,36851;159706,29481;147421,27024;136365,29481;138822,36851;148650,44221;148650,44221;211303,49135;211303,58962;175677,58962;175677,49135;187962,49135;187962,18425;199018,18425;199018,49135;211303,49135;181819,0;190418,0;190418,9827;181819,9827;181819,0;195333,0;203932,0;203932,9827;195333,9827;195333,0;232188,1228;232188,58962;211303,58962;211303,49135;221131,49135;221131,1228;232188,1228;264129,49135;264129,58962;244473,58962;244473,1228;255530,1228;255530,49135;264129,49135;287470,17197;287470,57733;264129,57733;264129,47906;276414,47906;276414,17197;287470,17197;276414,65103;286242,65103;286242,76159;276414,76159;276414,65103" o:connectangles="0,0,0,0,0,0,0,0,0,0,0,0,0,0,0,0,0,0,0,0,0,0,0,0,0,0,0,0,0,0,0,0,0,0,0,0,0,0,0,0,0,0,0,0,0,0,0,0,0,0,0,0,0,0,0,0,0,0,0,0,0,0,0,0,0,0,0,0,0,0,0,0,0,0,0,0,0,0,0,0,0,0,0,0,0,0,0,0,0,0,0,0,0,0,0,0,0,0,0,0,0,0,0,0,0,0,0,0,0,0,0,0,0,0,0,0,0,0,0,0,0,0,0,0,0,0,0,0,0,0,0,0,0,0,0,0,0,0,0,0"/>
                  </v:shape>
                  <v:shape id="شكل حر: شكل 57" o:spid="_x0000_s1029" style="position:absolute;left:65568;top:18937;width:2420;height:860;visibility:visible;mso-wrap-style:square;v-text-anchor:middle" coordsize="242015,8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" path="m6143,79844v-1229,,-2458,,-6143,l,70017r2457,c4914,70017,6143,68788,7371,67560,8600,66332,8600,63875,8600,61418r,-42993l19656,18425r,40536c19656,65103,18428,71245,15970,73702v-2457,4913,-6142,6142,-9827,6142l6143,79844xm50368,50363r,9827l31941,60190r,-57733l42998,2457r,47906l50368,50363xm108108,50363r,9827l49140,60190r,-9827l85995,50363r,-9827c85995,38079,84766,35623,83538,33166,82310,31937,81081,30709,78624,30709r-22113,l50368,23339r4915,-9827c56511,11055,57740,8599,60196,6142,62653,3685,63882,1228,65111,r8599,4913c71253,8599,68796,13512,65111,18425r-1229,2457l79853,20882v4913,,7371,1228,9828,3685c92138,27024,93366,29481,94595,31937v1228,2457,1228,6142,1228,8599l95823,50363r12285,xm143735,50363r,9827l108108,60190r,-9827l120393,50363r,-30709l131450,19654r,30709l143735,50363xm115479,1228r8600,l124079,11055r-8600,l115479,1228xm127764,1228r8600,l136364,11055r-8600,l127764,1228xm167076,18425r,40536l143735,58961r,-9826l156020,49135r,-30710l167076,18425xm156020,66332r9828,l165848,77387r-9828,l156020,66332xm218674,2457r,57733l175676,60190r,-9827l185504,50363r,-36851l196561,13512r,36851l207617,50363r,-47906l218674,2457xm201474,82300r-18427,3686l181819,82300r3685,-1228c183047,79844,181819,77387,181819,74930v,-2457,1228,-3685,2457,-6142c185504,67560,187961,66332,190418,66332v2457,,3686,1228,6143,2456l195332,73702v,,-1228,,-1228,-1229c194104,72473,192875,72473,191646,72473v-1228,,-2457,,-3685,1229c186733,74930,186733,74930,186733,76159v,1228,1228,2456,2456,3685l197789,77387r3685,4913xm230959,2457r11057,l242016,60190r-11057,l230959,2457xe" fillcolor="#979797" stroked="f" strokeweight=".34108mm">
                    <v:stroke joinstyle="miter"/>
                    <v:path arrowok="t" o:connecttype="custom" o:connectlocs="6143,79844;0,79844;0,70017;2457,70017;7371,67560;8600,61418;8600,18425;19656,18425;19656,58961;15970,73702;6143,79844;6143,79844;50368,50363;50368,60190;31941,60190;31941,2457;42998,2457;42998,50363;50368,50363;108108,50363;108108,60190;49140,60190;49140,50363;85995,50363;85995,40536;83538,33166;78624,30709;56511,30709;50368,23339;55283,13512;60196,6142;65111,0;73710,4913;65111,18425;63882,20882;79853,20882;89681,24567;94595,31937;95823,40536;95823,50363;108108,50363;143735,50363;143735,60190;108108,60190;108108,50363;120393,50363;120393,19654;131450,19654;131450,50363;143735,50363;115479,1228;124079,1228;124079,11055;115479,11055;115479,1228;127764,1228;136364,1228;136364,11055;127764,11055;127764,1228;167076,18425;167076,58961;143735,58961;143735,49135;156020,49135;156020,18425;167076,18425;156020,66332;165848,66332;165848,77387;156020,77387;156020,66332;218674,2457;218674,60190;175676,60190;175676,50363;185504,50363;185504,13512;196561,13512;196561,50363;207617,50363;207617,2457;218674,2457;201474,82300;183047,85986;181819,82300;185504,81072;181819,74930;184276,68788;190418,66332;196561,68788;195332,73702;194104,72473;191646,72473;187961,73702;186733,76159;189189,79844;197789,77387;201474,82300;230959,2457;242016,2457;242016,60190;230959,60190;230959,2457" o:connectangles="0,0,0,0,0,0,0,0,0,0,0,0,0,0,0,0,0,0,0,0,0,0,0,0,0,0,0,0,0,0,0,0,0,0,0,0,0,0,0,0,0,0,0,0,0,0,0,0,0,0,0,0,0,0,0,0,0,0,0,0,0,0,0,0,0,0,0,0,0,0,0,0,0,0,0,0,0,0,0,0,0,0,0,0,0,0,0,0,0,0,0,0,0,0,0,0,0,0,0,0,0,0,0,0"/>
                  </v:shape>
                  <v:shape id="شكل حر: شكل 58" o:spid="_x0000_s1030" style="position:absolute;left:68270;top:18949;width:2224;height:946;visibility:visible;mso-wrap-style:square;v-text-anchor:middle" coordsize="222359,9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" path="m76167,58962r-9828,c66339,66332,63882,71245,61425,74930v-3685,3686,-8599,4914,-13514,4914l24570,79844v-3685,,-7371,-1228,-11057,-2457c9828,76159,6143,73702,3685,71245,1228,68789,,65103,,60190,,57733,,55276,1228,52820v,-3685,1229,-6142,1229,-8599l12285,45449v,2457,-1229,4914,-1229,7371c11056,55276,11056,57733,11056,58962v,2456,,3685,1229,6141c13513,66332,14742,67560,17199,68789v2457,1228,3686,1228,6142,1228l45455,70017v2456,,4913,-1228,6142,-2457c52826,66332,54054,63875,54054,58962r,c51597,58962,49140,58962,47911,57733v-2456,,-3685,-1228,-6142,-2457l46683,46678v1228,1228,2457,1228,3685,2457c51597,49135,52826,49135,55283,49135r19656,l74939,58962r1228,xm24570,84757r8600,l33170,94584r-8600,l24570,84757xm36855,84757r8600,l45455,94584r-8600,l36855,84757xm128993,49135r,9827l74939,58962r,-9827l83538,49135c82310,45449,82310,41765,82310,38079v,-4913,1228,-8598,2456,-12283c85995,23339,88453,20882,92138,19654v3685,-1229,7371,-1229,12285,-1229c109336,18425,113023,18425,116708,18425r3685,l120393,47906r8600,l128993,49135xm93366,r8600,l101966,9827r-8600,l93366,xm93366,39308v,2457,,3685,,4913c93366,45449,94595,46678,94595,47906r14741,l109336,28252v-2456,,-3685,,-6142,c100738,28252,98280,28252,97051,29481v-1228,1228,-2456,1228,-2456,3685c93366,33166,93366,35623,93366,39308r,xm105651,r8600,l114251,9827r-8600,l105651,xm164619,49135r,9827l128993,58962r,-9827l141278,49135r,-30710l152334,18425r,30710l164619,49135xm135136,r8599,l143735,9827r-8599,l135136,xm148649,r8599,l157248,9827r-8599,l148649,xm194104,49135r,9827l163391,58962r,-9827l173219,49135r,-47907l184276,1228r,47907l194104,49135xm216217,17197r,40536l192875,57733r,-9827l205160,47906r,-30709l216217,17197xm201474,65103r8600,l210074,74930r-8600,l201474,65103xm213759,65103r8600,l222359,74930r-8600,l213759,65103xe" fillcolor="#979797" stroked="f" strokeweight=".34108mm">
                    <v:stroke joinstyle="miter"/>
                    <v:path arrowok="t" o:connecttype="custom" o:connectlocs="76167,58962;66339,58962;61425,74930;47911,79844;24570,79844;13513,77387;3685,71245;0,60190;1228,52820;2457,44221;12285,45449;11056,52820;11056,58962;12285,65103;17199,68789;23341,70017;45455,70017;51597,67560;54054,58962;54054,58962;47911,57733;41769,55276;46683,46678;50368,49135;55283,49135;74939,49135;74939,58962;24570,84757;33170,84757;33170,94584;24570,94584;24570,84757;36855,84757;45455,84757;45455,94584;36855,94584;36855,84757;128993,49135;128993,58962;74939,58962;74939,49135;83538,49135;82310,38079;84766,25796;92138,19654;104423,18425;116708,18425;120393,18425;120393,47906;128993,47906;93366,0;101966,0;101966,9827;93366,9827;93366,0;93366,39308;93366,44221;94595,47906;109336,47906;109336,28252;103194,28252;97051,29481;94595,33166;93366,39308;93366,39308;105651,0;114251,0;114251,9827;105651,9827;105651,0;164619,49135;164619,58962;128993,58962;128993,49135;141278,49135;141278,18425;152334,18425;152334,49135;164619,49135;135136,0;143735,0;143735,9827;135136,9827;135136,0;148649,0;157248,0;157248,9827;148649,9827;148649,0;194104,49135;194104,58962;163391,58962;163391,49135;173219,49135;173219,1228;184276,1228;184276,49135;194104,49135;216217,17197;216217,57733;192875,57733;192875,47906;205160,47906;205160,17197;216217,17197;201474,65103;210074,65103;210074,74930;201474,74930;201474,65103;213759,65103;222359,65103;222359,74930;213759,74930;213759,65103" o:connectangles="0,0,0,0,0,0,0,0,0,0,0,0,0,0,0,0,0,0,0,0,0,0,0,0,0,0,0,0,0,0,0,0,0,0,0,0,0,0,0,0,0,0,0,0,0,0,0,0,0,0,0,0,0,0,0,0,0,0,0,0,0,0,0,0,0,0,0,0,0,0,0,0,0,0,0,0,0,0,0,0,0,0,0,0,0,0,0,0,0,0,0,0,0,0,0,0,0,0,0,0,0,0,0,0,0,0,0,0,0,0,0,0,0,0,0"/>
                  </v:shape>
                  <v:shape id="شكل حر: شكل 59" o:spid="_x0000_s1031" style="position:absolute;left:70703;top:18912;width:1499;height:786;visibility:visible;mso-wrap-style:square;v-text-anchor:middle" coordsize="149877,7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" path="m72482,52820r,9827l24570,62647v-4914,,-8600,,-12285,-1229c8600,60190,6143,58962,3685,56505,1228,54048,,50363,,46678,,44221,,41765,1228,38079v,-2456,1229,-6141,1229,-8598l11057,29481r,4913c11057,38079,9828,40536,9828,42993v,6142,3685,8599,12285,8599l47912,51592r,-30710l58968,20882r,30710l72482,51592r,1228xm22113,11055r8600,l30713,20882r-8600,l22113,11055xm28255,r7372,l35627,8599r-7372,l28255,xm34398,11055r8600,l42998,20882r-8600,l34398,11055xm108108,52820r,9827l72482,62647r,-9827l84767,52820r,-30709l95823,22111r,30709l108108,52820xm79853,68789r8600,l88453,78616r-8600,l79853,68789xm92138,68789r8600,l100738,78616r-8600,l92138,68789xm135136,20882v4914,,8599,1229,11056,3685c148649,27024,149878,30709,149878,34394r,28253l108108,62647r,-9827l138821,52820r,-15969c138821,34394,138821,33166,137593,31938v-1229,-1229,-2457,-1229,-4915,-1229c127765,30709,122850,30709,119165,30709r-3685,l115480,23339v2456,-1228,6142,-1228,9828,-2457c128993,20882,132678,20882,135136,20882r,xe" fillcolor="#979797" stroked="f" strokeweight=".34108mm">
                    <v:stroke joinstyle="miter"/>
                    <v:path arrowok="t" o:connecttype="custom" o:connectlocs="72482,52820;72482,62647;24570,62647;12285,61418;3685,56505;0,46678;1228,38079;2457,29481;11057,29481;11057,34394;9828,42993;22113,51592;47912,51592;47912,20882;58968,20882;58968,51592;72482,51592;22113,11055;30713,11055;30713,20882;22113,20882;22113,11055;28255,0;35627,0;35627,8599;28255,8599;28255,0;34398,11055;42998,11055;42998,20882;34398,20882;34398,11055;108108,52820;108108,62647;72482,62647;72482,52820;84767,52820;84767,22111;95823,22111;95823,52820;108108,52820;79853,68789;88453,68789;88453,78616;79853,78616;79853,68789;92138,68789;100738,68789;100738,78616;92138,78616;92138,68789;135136,20882;146192,24567;149878,34394;149878,62647;108108,62647;108108,52820;138821,52820;138821,36851;137593,31938;132678,30709;119165,30709;115480,30709;115480,23339;125308,20882;135136,20882;135136,20882" o:connectangles="0,0,0,0,0,0,0,0,0,0,0,0,0,0,0,0,0,0,0,0,0,0,0,0,0,0,0,0,0,0,0,0,0,0,0,0,0,0,0,0,0,0,0,0,0,0,0,0,0,0,0,0,0,0,0,0,0,0,0,0,0,0,0,0,0,0,0"/>
                  </v:shape>
                </v:group>
                <v:group id="_x0000_s1032" style="position:absolute;left:62398;top:13090;width:9828;height:4840" coordorigin="62398,13090" coordsize="9828,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شكل حر: شكل 61" o:spid="_x0000_s1033" style="position:absolute;left:62398;top:13139;width:1327;height:1830;visibility:visible;mso-wrap-style:square;v-text-anchor:middle" coordsize="132678,183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" path="m79853,r25798,l105651,31937r-25798,l79853,xm40541,l66339,r,31937l40541,31937,40541,xm34398,116695v,9827,1228,17197,3685,22110c40541,143719,44226,147404,49140,148632v4914,2457,12285,2457,20884,2457l97051,151089r,-66332c88452,83529,79853,83529,70024,83529v-9828,,-17198,1228,-22113,2457c42998,88442,39312,90899,36855,95812v-1229,4914,-2457,12284,-2457,20883xm70024,52820v9829,,20885,,34399,1228c117936,55276,126536,55276,132678,56505r,126521l68796,183026v-17199,,-29484,-1228,-39312,-4913c19656,174428,12285,168286,7371,158459,2456,148632,,135120,,117923,,100726,2456,87214,6143,78615,11056,70017,17199,62647,27027,60190,38083,55276,52826,52820,70024,52820xe" fillcolor="#2c4c9c" stroked="f" strokeweight=".34108mm">
                    <v:stroke joinstyle="miter"/>
                    <v:path arrowok="t" o:connecttype="custom" o:connectlocs="79853,0;105651,0;105651,31937;79853,31937;79853,0;40541,0;66339,0;66339,31937;40541,31937;40541,0;34398,116695;38083,138805;49140,148632;70024,151089;97051,151089;97051,84757;70024,83529;47911,85986;36855,95812;34398,116695;70024,52820;104423,54048;132678,56505;132678,183026;68796,183026;29484,178113;7371,158459;0,117923;6143,78615;27027,60190;70024,52820" o:connectangles="0,0,0,0,0,0,0,0,0,0,0,0,0,0,0,0,0,0,0,0,0,0,0,0,0,0,0,0,0,0,0"/>
                  </v:shape>
                  <v:shape id="شكل حر: شكل 62" o:spid="_x0000_s1034" style="position:absolute;left:63946;top:13667;width:1032;height:1916;visibility:visible;mso-wrap-style:square;v-text-anchor:middle" coordsize="103194,19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" path="m103195,128978r-41770,c61425,148632,57740,164601,50368,175656v-7370,11056,-17198,15969,-31940,15969c15970,191625,9828,191625,,190397l,159688r8600,c14742,159688,19656,157231,22113,152317v2457,-4913,4914,-11055,4914,-20882l27027,,61425,r,95813l103195,95813r,33165xe" fillcolor="#2c4c9c" stroked="f" strokeweight=".34108mm">
                    <v:stroke joinstyle="miter"/>
                    <v:path arrowok="t" o:connecttype="custom" o:connectlocs="103195,128978;61425,128978;50368,175656;18428,191625;0,190397;0,159688;8600,159688;22113,152317;27027,131435;27027,0;61425,0;61425,95813;103195,95813;103195,128978" o:connectangles="0,0,0,0,0,0,0,0,0,0,0,0,0,0"/>
                  </v:shape>
                  <v:shape id="شكل حر: شكل 63" o:spid="_x0000_s1035" style="position:absolute;left:64978;top:13090;width:1818;height:1867;visibility:visible;mso-wrap-style:square;v-text-anchor:middle" coordsize="181818,18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" path="m181819,156002r,30710l,186712,,156002r113022,l113022,125293v,-8598,-2457,-15968,-6143,-22110c103194,97041,98280,94584,92138,94584r-68797,l6143,71245,20884,41764c24570,34394,28255,28252,34398,19654,40541,12284,45454,4913,50368,l76167,14740c67568,27024,58968,40536,51597,55276r-4914,8599l97051,63875v13514,,24571,3685,31942,11055c136364,82300,141278,90899,143734,99498v2458,8598,3687,17197,3687,25795l147421,156002r34398,xe" fillcolor="#2c4c9c" stroked="f" strokeweight=".34108mm">
                    <v:stroke joinstyle="miter"/>
                    <v:path arrowok="t" o:connecttype="custom" o:connectlocs="181819,156002;181819,186712;0,186712;0,156002;113022,156002;113022,125293;106879,103183;92138,94584;23341,94584;6143,71245;20884,41764;34398,19654;50368,0;76167,14740;51597,55276;46683,63875;97051,63875;128993,74930;143734,99498;147421,125293;147421,156002;181819,156002" o:connectangles="0,0,0,0,0,0,0,0,0,0,0,0,0,0,0,0,0,0,0,0,0,0"/>
                  </v:shape>
                  <v:shape id="شكل حر: شكل 64" o:spid="_x0000_s1036" style="position:absolute;left:66796;top:13127;width:1413;height:1830;visibility:visible;mso-wrap-style:square;v-text-anchor:middle" coordsize="141278,183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" path="m68796,r31942,l100738,33166r-31942,l68796,xm57740,124065v,6142,,11055,1228,15969c60196,143719,61425,148632,62653,153546r45455,l108108,88442v-7370,,-13513,-1228,-17199,-1228c82310,87214,74939,88442,70025,89671v-4914,1228,-7372,6141,-9829,11055c58968,105639,57740,114238,57740,124065xm141278,60190r,122836l,183026,,152317r27027,c24570,142490,22113,130207,22113,116695v,-15969,2457,-27024,7371,-36851c34398,71245,41769,65103,51597,61418v9828,-3685,23342,-6142,39312,-6142c105651,55276,117936,55276,127764,56505r13514,3685xe" fillcolor="#2c4c9c" stroked="f" strokeweight=".34108mm">
                    <v:stroke joinstyle="miter"/>
                    <v:path arrowok="t" o:connecttype="custom" o:connectlocs="68796,0;100738,0;100738,33166;68796,33166;68796,0;57740,124065;58968,140034;62653,153546;108108,153546;108108,88442;90909,87214;70025,89671;60196,100726;57740,124065;141278,60190;141278,183026;0,183026;0,152317;27027,152317;22113,116695;29484,79844;51597,61418;90909,55276;127764,56505;141278,60190" o:connectangles="0,0,0,0,0,0,0,0,0,0,0,0,0,0,0,0,0,0,0,0,0,0,0,0,0"/>
                  </v:shape>
                  <v:shape id="شكل حر: شكل 65" o:spid="_x0000_s1037" style="position:absolute;left:68934;top:13643;width:1179;height:1953;visibility:visible;mso-wrap-style:square;v-text-anchor:middle" coordsize="117936,19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" path="m33170,70017v,8598,2457,15969,6142,22110c42998,98269,50369,100726,61425,100726r20885,l82310,31937c76167,30709,70025,30709,63882,30709v-7370,,-12285,1228,-17198,2457c42998,35623,39312,39308,36855,44221v-2456,7370,-3685,14741,-3685,25796xm57740,v9828,,20885,1228,31941,2457c100738,3685,110565,4913,117937,7370r,103183c117937,124065,116708,137577,114252,149861v-2458,12283,-7372,23339,-14743,31937c92138,191625,79853,195310,63882,195310v-8599,,-23341,-1228,-44225,-4913l19657,159688v20884,2456,34398,4913,41768,4913c66340,164601,71254,163373,73710,162144v2457,-2456,4915,-4913,6143,-9827c81082,147404,82310,141262,82310,132664r-29484,c17199,132664,,113010,,73702,,54048,2457,38079,6143,28252,11057,17197,17199,11055,25799,7370,34399,3685,44227,,57740,xe" fillcolor="#2c4c9c" stroked="f" strokeweight=".34108mm">
                    <v:stroke joinstyle="miter"/>
                    <v:path arrowok="t" o:connecttype="custom" o:connectlocs="33170,70017;39312,92127;61425,100726;82310,100726;82310,31937;63882,30709;46684,33166;36855,44221;33170,70017;57740,0;89681,2457;117937,7370;117937,110553;114252,149861;99509,181798;63882,195310;19657,190397;19657,159688;61425,164601;73710,162144;79853,152317;82310,132664;52826,132664;0,73702;6143,28252;25799,7370;57740,0" o:connectangles="0,0,0,0,0,0,0,0,0,0,0,0,0,0,0,0,0,0,0,0,0,0,0,0,0,0,0"/>
                  </v:shape>
                  <v:shape id="شكل حر: شكل 66" o:spid="_x0000_s1038" style="position:absolute;left:70322;top:13630;width:1155;height:1315;visibility:visible;mso-wrap-style:square;v-text-anchor:middle" coordsize="115479,13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" path="m47911,c61425,,73710,3685,83538,9827v9828,6142,18428,17197,23341,29481c113022,52820,115479,68788,115479,88442r,42993l,131435,,100726r82309,l82309,93356v,-22111,-3685,-38080,-12285,-46678c61425,36851,51597,33166,40541,33166r-25800,l12285,6142c17199,4913,23341,3685,30713,2457,38083,1228,42998,,47911,xe" fillcolor="#2c4c9c" stroked="f" strokeweight=".34108mm">
                    <v:stroke joinstyle="miter"/>
                    <v:path arrowok="t" o:connecttype="custom" o:connectlocs="47911,0;83538,9827;106879,39308;115479,88442;115479,131435;0,131435;0,100726;82309,100726;82309,93356;70024,46678;40541,33166;14741,33166;12285,6142;30713,2457;47911,0" o:connectangles="0,0,0,0,0,0,0,0,0,0,0,0,0,0,0"/>
                  </v:shape>
                  <v:shape id="شكل حر: شكل 67" o:spid="_x0000_s1039" style="position:absolute;left:71649;top:13188;width:577;height:2531;visibility:visible;mso-wrap-style:square;v-text-anchor:middle" coordsize="57739,253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" path="m57740,241988l2457,253043,,240760r12285,-2457c6143,232161,2457,226019,2457,217421v,-7370,2457,-13512,7371,-18426c14742,194082,20885,191625,29484,191625v6142,,13514,2457,19656,6142l45455,212507v-1229,-1228,-2457,-1228,-4914,-2456c38083,208822,36855,208822,34398,208822v-3685,,-7371,1229,-9828,3685c22113,214964,20885,218649,20885,221106v,4913,2456,8598,6142,11055l55283,224791r2457,17197xm12285,l46683,r,178113l12285,178113,12285,xe" fillcolor="#2c4c9c" stroked="f" strokeweight=".34108mm">
                    <v:stroke joinstyle="miter"/>
                    <v:path arrowok="t" o:connecttype="custom" o:connectlocs="57740,241988;2457,253043;0,240760;12285,238303;2457,217421;9828,198995;29484,191625;49140,197767;45455,212507;40541,210051;34398,208822;24570,212507;20885,221106;27027,232161;55283,224791;57740,241988;12285,0;46683,0;46683,178113;12285,178113;12285,0" o:connectangles="0,0,0,0,0,0,0,0,0,0,0,0,0,0,0,0,0,0,0,0,0"/>
                  </v:shape>
                  <v:shape id="شكل حر: شكل 68" o:spid="_x0000_s1040" style="position:absolute;left:62411;top:16038;width:1203;height:1867;visibility:visible;mso-wrap-style:square;v-text-anchor:middle" coordsize="120393,18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" path="m36855,33166r,42993l103195,76159r,33165l36855,109324r,44222l120393,153546r,33166l,186712,,,120393,r,33166l36855,33166xe" fillcolor="#2c4c9c" stroked="f" strokeweight=".34108mm">
                    <v:stroke joinstyle="miter"/>
                    <v:path arrowok="t" o:connecttype="custom" o:connectlocs="36855,33166;36855,76159;103195,76159;103195,109324;36855,109324;36855,153546;120393,153546;120393,186712;0,186712;0,0;120393,0;120393,33166" o:connectangles="0,0,0,0,0,0,0,0,0,0,0,0"/>
                  </v:shape>
                  <v:shape id="شكل حر: شكل 69" o:spid="_x0000_s1041" style="position:absolute;left:63676;top:16038;width:1192;height:1892;visibility:visible;mso-wrap-style:square;v-text-anchor:middle" coordsize="119165,18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" path="m58968,157231v6143,,13514,-1229,22114,-3685l84767,152317r,-70017c74939,81072,67568,79844,61425,79844v-8599,,-14742,2456,-18427,8598c39312,94584,36855,104411,36855,119151v,13513,1229,23339,4914,28253c45455,154774,51597,157231,58968,157231xm50369,189168v-17199,,-30712,-6142,-38084,-17197c4914,160916,,143719,,121608,,97041,4914,78615,13514,67560,22113,56505,35627,50363,54055,50363v6142,,17198,1228,29483,3685l83538,r35627,l119165,186712r-35627,l83538,180570v-7371,3685,-13513,6142,-18427,7370c61425,189168,56512,189168,50369,189168xe" fillcolor="#2c4c9c" stroked="f" strokeweight=".34108mm">
                    <v:stroke joinstyle="miter"/>
                    <v:path arrowok="t" o:connecttype="custom" o:connectlocs="58968,157231;81082,153546;84767,152317;84767,82300;61425,79844;42998,88442;36855,119151;41769,147404;58968,157231;50369,189168;12285,171971;0,121608;13514,67560;54055,50363;83538,54048;83538,0;119165,0;119165,186712;83538,186712;83538,180570;65111,187940;50369,189168" o:connectangles="0,0,0,0,0,0,0,0,0,0,0,0,0,0,0,0,0,0,0,0,0,0"/>
                  </v:shape>
                  <v:shape id="شكل حر: شكل 70" o:spid="_x0000_s1042" style="position:absolute;left:65113;top:16554;width:1143;height:1376;visibility:visible;mso-wrap-style:square;v-text-anchor:middle" coordsize="114250,13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" path="m44226,137577v-11056,,-19656,-2457,-27027,-7370c11057,125293,6143,117923,3685,109325,1228,99498,,87214,,71245l,1228r35627,l35627,71245v,9827,,17197,1228,20882c38083,97041,39312,99498,41769,101954v2457,2457,7371,2457,12286,2457c57740,104411,61425,104411,65111,103183v3685,-1229,7371,-2457,13514,-3685l78625,r35626,l114251,132664r-35626,l78625,125293v-7372,3685,-13514,7371,-18428,8599c55283,137577,50368,137577,44226,137577xe" fillcolor="#2c4c9c" stroked="f" strokeweight=".34108mm">
                    <v:stroke joinstyle="miter"/>
                    <v:path arrowok="t" o:connecttype="custom" o:connectlocs="44226,137577;17199,130207;3685,109325;0,71245;0,1228;35627,1228;35627,71245;36855,92127;41769,101954;54055,104411;65111,103183;78625,99498;78625,0;114251,0;114251,132664;78625,132664;78625,125293;60197,133892;44226,137577" o:connectangles="0,0,0,0,0,0,0,0,0,0,0,0,0,0,0,0,0,0,0"/>
                  </v:shape>
                  <v:shape id="شكل حر: شكل 71" o:spid="_x0000_s1043" style="position:absolute;left:67042;top:16038;width:1192;height:1867;visibility:visible;mso-wrap-style:square;v-text-anchor:middle" coordsize="119165,18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" path="m38083,33166r,54048l104423,87214r,33166l38083,120380r,66332l,186712,,,119165,r,33166l38083,33166xe" fillcolor="#2c4c9c" stroked="f" strokeweight=".34108mm">
                    <v:stroke joinstyle="miter"/>
                    <v:path arrowok="t" o:connecttype="custom" o:connectlocs="38083,33166;38083,87214;104423,87214;104423,120380;38083,120380;38083,186712;0,186712;0,0;119165,0;119165,33166" o:connectangles="0,0,0,0,0,0,0,0,0,0"/>
                  </v:shape>
                  <v:shape id="شكل حر: شكل 72" o:spid="_x0000_s1044" style="position:absolute;left:68332;top:16038;width:356;height:1855;visibility:visible;mso-wrap-style:square;v-text-anchor:middle" coordsize="35626,18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" path="m,l35626,r,35623l,35623,,xm,52820r35626,l35626,185483,,185483,,52820xe" fillcolor="#2c4c9c" stroked="f" strokeweight=".34108mm">
                    <v:stroke joinstyle="miter"/>
                    <v:path arrowok="t" o:connecttype="custom" o:connectlocs="0,0;35626,0;35626,35623;0,35623;0,0;0,52820;35626,52820;35626,185483;0,185483;0,52820" o:connectangles="0,0,0,0,0,0,0,0,0,0"/>
                  </v:shape>
                  <v:shape id="شكل حر: شكل 73" o:spid="_x0000_s1045" style="position:absolute;left:68934;top:16038;width:1179;height:1867;visibility:visible;mso-wrap-style:square;v-text-anchor:middle" coordsize="117936,18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" path="m,l35627,r,105640l49140,103183,76167,52820r39313,l81082,116695r36855,70017l77396,186712,50369,135120r-14742,1229l35627,186712,,186712,,xe" fillcolor="#2c4c9c" stroked="f" strokeweight=".34108mm">
                    <v:stroke joinstyle="miter"/>
                    <v:path arrowok="t" o:connecttype="custom" o:connectlocs="0,0;35627,0;35627,105640;49140,103183;76167,52820;115480,52820;81082,116695;117937,186712;77396,186712;50369,135120;35627,136349;35627,186712;0,186712" o:connectangles="0,0,0,0,0,0,0,0,0,0,0,0,0"/>
                  </v:shape>
                  <v:shape id="شكل حر: شكل 74" o:spid="_x0000_s1046" style="position:absolute;left:70224;top:16529;width:786;height:1376;visibility:visible;mso-wrap-style:square;v-text-anchor:middle" coordsize="78624,13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" path="m,3685r35627,l35627,17197c50369,8599,65111,2457,78625,r,35623c65111,38079,52826,41764,41769,45449r-4914,2457l36855,137577r-35626,l1229,3685,,3685xe" fillcolor="#2c4c9c" stroked="f" strokeweight=".34108mm">
                    <v:stroke joinstyle="miter"/>
                    <v:path arrowok="t" o:connecttype="custom" o:connectlocs="0,3685;35627,3685;35627,17197;78625,0;78625,35623;41769,45449;36855,47906;36855,137577;1229,137577;1229,3685" o:connectangles="0,0,0,0,0,0,0,0,0,0"/>
                  </v:shape>
                  <v:shape id="شكل حر: شكل 75" o:spid="_x0000_s1047" style="position:absolute;left:71035;top:16529;width:1179;height:1401;visibility:visible;mso-wrap-style:square;v-text-anchor:middle" coordsize="117936,14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" path="m49140,111781v6143,,13513,-1228,22113,-3685l74939,106868r,-28253l50368,81072c40541,82300,35626,87214,35626,97041v,9827,4915,14740,13514,14740xm41769,140034c14742,140034,,125293,,95813,,82300,3685,72473,11056,66332,18428,60190,30713,56505,46683,55276l74939,52820r,-8599c74939,39308,73710,35623,71253,33166,68796,30709,65111,29481,58968,29481v-6142,,-13513,,-24570,1228c24570,30709,15970,31938,8600,31938l7371,7370c27027,2457,44226,,61425,,78624,,90909,3685,98280,11055v7371,7370,11056,18426,11056,34394l109336,100726v,4914,1229,7370,2458,8598c113023,110553,115479,111781,117936,113010r-1228,27024c106880,140034,100738,138805,94595,137577v-6142,-1228,-11057,-3685,-15971,-7370c67568,137577,54054,140034,41769,140034xe" fillcolor="#2c4c9c" stroked="f" strokeweight=".34108mm">
                    <v:stroke joinstyle="miter"/>
                    <v:path arrowok="t" o:connecttype="custom" o:connectlocs="49140,111781;71253,108096;74939,106868;74939,78615;50368,81072;35626,97041;49140,111781;41769,140034;0,95813;11056,66332;46683,55276;74939,52820;74939,44221;71253,33166;58968,29481;34398,30709;8600,31938;7371,7370;61425,0;98280,11055;109336,45449;109336,100726;111794,109324;117936,113010;116708,140034;94595,137577;78624,130207;41769,140034" o:connectangles="0,0,0,0,0,0,0,0,0,0,0,0,0,0,0,0,0,0,0,0,0,0,0,0,0,0,0,0"/>
                  </v:shape>
                </v:group>
                <v:group id="_x0000_s1048" style="position:absolute;left:61612;top:2059;width:12260;height:9852" coordorigin="61612,2059" coordsize="12260,9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شكل حر: شكل 77" o:spid="_x0000_s1049" style="position:absolute;left:62386;top:2059;width:9853;height:9852;visibility:visible;mso-wrap-style:square;v-text-anchor:middle" coordsize="985260,98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" path="m985261,492575v,272041,-220558,492574,-492630,492574c220559,985149,1,764616,1,492575,1,220533,220559,,492631,,764703,,985261,220533,985261,492575xe" fillcolor="#fabe00" stroked="f" strokeweight=".34108mm">
                    <v:stroke joinstyle="miter"/>
                    <v:path arrowok="t" o:connecttype="custom" o:connectlocs="985261,492575;492631,985149;1,492575;492631,0;985261,492575" o:connectangles="0,0,0,0,0"/>
                  </v:shape>
                  <v:shape id="شكل حر: شكل 78" o:spid="_x0000_s1050" style="position:absolute;left:61612;top:3151;width:12260;height:7605;visibility:visible;mso-wrap-style:square;v-text-anchor:middle" coordsize="1226047,76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" path="m1226048,493935l15970,760490,,630284,369780,528329c337839,497620,312041,463226,296069,423918,280099,384611,270271,345303,269043,303538v-1229,-51591,11056,-100726,34398,-147404c326782,109457,361181,72606,404178,44353,448404,16101,498773,1360,556513,132v46683,-1228,92137,6142,136364,20882c737103,35755,769044,50495,788700,64007l757988,210183v-15971,-8599,-34398,-14741,-56512,-22111c679363,181930,657250,178245,633908,179473v-50368,1229,-90909,18426,-122850,52820c480345,266687,464375,307223,465604,352673v1228,52820,22113,97041,62653,132663l1168308,308452r57740,185483xe" fillcolor="#2c4c9c" stroked="f" strokeweight=".34108mm">
                    <v:stroke joinstyle="miter"/>
                    <v:path arrowok="t" o:connecttype="custom" o:connectlocs="1226048,493935;15970,760490;0,630284;369780,528329;296069,423918;269043,303538;303441,156134;404178,44353;556513,132;692877,21014;788700,64007;757988,210183;701476,188072;633908,179473;511058,232293;465604,352673;528257,485336;1168308,308452;1226048,493935" o:connectangles="0,0,0,0,0,0,0,0,0,0,0,0,0,0,0,0,0,0,0"/>
                  </v:shape>
                </v:group>
              </v:group>
            </w:pict>
          </mc:Fallback>
        </mc:AlternateContent>
      </w:r>
      <w:r w:rsidRPr="00B300A7">
        <w:rPr>
          <w:rFonts w:ascii="Cairo" w:hAnsi="Cairo" w:cs="Cairo"/>
          <w:noProof/>
          <w:sz w:val="28"/>
          <w:szCs w:val="28"/>
        </w:rPr>
        <mc:AlternateContent>
          <mc:Choice Requires="wps">
            <w:drawing>
              <wp:anchor distT="0" distB="0" distL="114300" distR="114300" simplePos="0" relativeHeight="251653120" behindDoc="1" locked="0" layoutInCell="1" allowOverlap="1" wp14:anchorId="3CD6212D" wp14:editId="7DC38513">
                <wp:simplePos x="0" y="0"/>
                <wp:positionH relativeFrom="column">
                  <wp:posOffset>902335</wp:posOffset>
                </wp:positionH>
                <wp:positionV relativeFrom="paragraph">
                  <wp:posOffset>625475</wp:posOffset>
                </wp:positionV>
                <wp:extent cx="4594225" cy="4490720"/>
                <wp:effectExtent l="0" t="0" r="0" b="5080"/>
                <wp:wrapTight wrapText="bothSides">
                  <wp:wrapPolygon edited="0">
                    <wp:start x="9404" y="0"/>
                    <wp:lineTo x="8419" y="92"/>
                    <wp:lineTo x="5016" y="1191"/>
                    <wp:lineTo x="3135" y="2932"/>
                    <wp:lineTo x="1881" y="4398"/>
                    <wp:lineTo x="985" y="5864"/>
                    <wp:lineTo x="358" y="7330"/>
                    <wp:lineTo x="0" y="8796"/>
                    <wp:lineTo x="0" y="12095"/>
                    <wp:lineTo x="90" y="13195"/>
                    <wp:lineTo x="537" y="14661"/>
                    <wp:lineTo x="1164" y="16127"/>
                    <wp:lineTo x="2060" y="17593"/>
                    <wp:lineTo x="3493" y="19059"/>
                    <wp:lineTo x="5732" y="20525"/>
                    <wp:lineTo x="5822" y="20708"/>
                    <wp:lineTo x="8688" y="21533"/>
                    <wp:lineTo x="9225" y="21533"/>
                    <wp:lineTo x="12270" y="21533"/>
                    <wp:lineTo x="12808" y="21533"/>
                    <wp:lineTo x="15674" y="20708"/>
                    <wp:lineTo x="15763" y="20525"/>
                    <wp:lineTo x="18002" y="19059"/>
                    <wp:lineTo x="19436" y="17593"/>
                    <wp:lineTo x="20421" y="16127"/>
                    <wp:lineTo x="21048" y="14661"/>
                    <wp:lineTo x="21406" y="13195"/>
                    <wp:lineTo x="21496" y="12187"/>
                    <wp:lineTo x="21496" y="8796"/>
                    <wp:lineTo x="21137" y="7330"/>
                    <wp:lineTo x="20510" y="5864"/>
                    <wp:lineTo x="19615" y="4398"/>
                    <wp:lineTo x="18361" y="2932"/>
                    <wp:lineTo x="16928" y="1741"/>
                    <wp:lineTo x="16480" y="1191"/>
                    <wp:lineTo x="13166" y="92"/>
                    <wp:lineTo x="12091" y="0"/>
                    <wp:lineTo x="9404" y="0"/>
                  </wp:wrapPolygon>
                </wp:wrapTight>
                <wp:docPr id="26" name="شكل حر: شكل 26"/>
                <wp:cNvGraphicFramePr/>
                <a:graphic xmlns:a="http://schemas.openxmlformats.org/drawingml/2006/main">
                  <a:graphicData uri="http://schemas.microsoft.com/office/word/2010/wordprocessingShape">
                    <wps:wsp>
                      <wps:cNvSpPr/>
                      <wps:spPr>
                        <a:xfrm>
                          <a:off x="0" y="0"/>
                          <a:ext cx="4594225" cy="4490720"/>
                        </a:xfrm>
                        <a:custGeom>
                          <a:avLst/>
                          <a:gdLst>
                            <a:gd name="connsiteX0" fmla="*/ 4594609 w 4594608"/>
                            <a:gd name="connsiteY0" fmla="*/ 2245452 h 4490904"/>
                            <a:gd name="connsiteX1" fmla="*/ 2297304 w 4594608"/>
                            <a:gd name="connsiteY1" fmla="*/ 4490905 h 4490904"/>
                            <a:gd name="connsiteX2" fmla="*/ 0 w 4594608"/>
                            <a:gd name="connsiteY2" fmla="*/ 2245452 h 4490904"/>
                            <a:gd name="connsiteX3" fmla="*/ 2297304 w 4594608"/>
                            <a:gd name="connsiteY3" fmla="*/ 0 h 4490904"/>
                            <a:gd name="connsiteX4" fmla="*/ 4594609 w 4594608"/>
                            <a:gd name="connsiteY4" fmla="*/ 2245452 h 44909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94608" h="4490904">
                              <a:moveTo>
                                <a:pt x="4594609" y="2245452"/>
                              </a:moveTo>
                              <a:cubicBezTo>
                                <a:pt x="4594609" y="3484873"/>
                                <a:pt x="3566351" y="4490905"/>
                                <a:pt x="2297304" y="4490905"/>
                              </a:cubicBezTo>
                              <a:cubicBezTo>
                                <a:pt x="1028259" y="4490905"/>
                                <a:pt x="0" y="3486102"/>
                                <a:pt x="0" y="2245452"/>
                              </a:cubicBezTo>
                              <a:cubicBezTo>
                                <a:pt x="0" y="1004803"/>
                                <a:pt x="1028259" y="0"/>
                                <a:pt x="2297304" y="0"/>
                              </a:cubicBezTo>
                              <a:cubicBezTo>
                                <a:pt x="3566351" y="0"/>
                                <a:pt x="4594609" y="1006031"/>
                                <a:pt x="4594609" y="2245452"/>
                              </a:cubicBezTo>
                              <a:close/>
                            </a:path>
                          </a:pathLst>
                        </a:custGeom>
                        <a:solidFill>
                          <a:srgbClr val="0E11FF">
                            <a:alpha val="51000"/>
                          </a:srgbClr>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D9C405" id="شكل حر: شكل 26" o:spid="_x0000_s1026" style="position:absolute;margin-left:71.05pt;margin-top:49.25pt;width:361.75pt;height:353.6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4594608,4490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" path="m4594609,2245452v,1239421,-1028258,2245453,-2297305,2245453c1028259,4490905,,3486102,,2245452,,1004803,1028259,,2297304,,3566351,,4594609,1006031,4594609,2245452xe" fillcolor="#0e11ff" stroked="f" strokeweight=".34108mm">
                <v:fill opacity="33410f"/>
                <v:stroke joinstyle="miter"/>
                <v:path arrowok="t" o:connecttype="custom" o:connectlocs="4594226,2245360;2297113,4490721;0,2245360;2297113,0;4594226,2245360" o:connectangles="0,0,0,0,0"/>
                <w10:wrap type="tight"/>
              </v:shape>
            </w:pict>
          </mc:Fallback>
        </mc:AlternateContent>
      </w:r>
      <w:r w:rsidRPr="00B300A7">
        <w:rPr>
          <w:rFonts w:ascii="Cairo" w:hAnsi="Cairo" w:cs="Cairo"/>
          <w:noProof/>
          <w:sz w:val="28"/>
          <w:szCs w:val="28"/>
        </w:rPr>
        <mc:AlternateContent>
          <mc:Choice Requires="wpg">
            <w:drawing>
              <wp:anchor distT="0" distB="0" distL="114300" distR="114300" simplePos="0" relativeHeight="251650048" behindDoc="0" locked="0" layoutInCell="1" allowOverlap="1" wp14:anchorId="50D51FEA" wp14:editId="1B363125">
                <wp:simplePos x="0" y="0"/>
                <wp:positionH relativeFrom="column">
                  <wp:posOffset>688340</wp:posOffset>
                </wp:positionH>
                <wp:positionV relativeFrom="paragraph">
                  <wp:posOffset>393065</wp:posOffset>
                </wp:positionV>
                <wp:extent cx="4951095" cy="4857750"/>
                <wp:effectExtent l="0" t="0" r="1905" b="0"/>
                <wp:wrapNone/>
                <wp:docPr id="19" name="رسم 1"/>
                <wp:cNvGraphicFramePr/>
                <a:graphic xmlns:a="http://schemas.openxmlformats.org/drawingml/2006/main">
                  <a:graphicData uri="http://schemas.microsoft.com/office/word/2010/wordprocessingGroup">
                    <wpg:wgp>
                      <wpg:cNvGrpSpPr/>
                      <wpg:grpSpPr>
                        <a:xfrm>
                          <a:off x="0" y="0"/>
                          <a:ext cx="4951095" cy="4857750"/>
                          <a:chOff x="1374758" y="1229071"/>
                          <a:chExt cx="4951608" cy="4857898"/>
                        </a:xfrm>
                        <a:solidFill>
                          <a:srgbClr val="FABE00"/>
                        </a:solidFill>
                      </wpg:grpSpPr>
                      <wps:wsp>
                        <wps:cNvPr id="20" name="شكل حر: شكل 20"/>
                        <wps:cNvSpPr/>
                        <wps:spPr>
                          <a:xfrm>
                            <a:off x="3604662" y="1229071"/>
                            <a:ext cx="2721704" cy="2257917"/>
                          </a:xfrm>
                          <a:custGeom>
                            <a:avLst/>
                            <a:gdLst>
                              <a:gd name="connsiteX0" fmla="*/ 2685578 w 2721704"/>
                              <a:gd name="connsiteY0" fmla="*/ 2257851 h 2257917"/>
                              <a:gd name="connsiteX1" fmla="*/ 2685578 w 2721704"/>
                              <a:gd name="connsiteY1" fmla="*/ 2257851 h 2257917"/>
                              <a:gd name="connsiteX2" fmla="*/ 2642580 w 2721704"/>
                              <a:gd name="connsiteY2" fmla="*/ 2222229 h 2257917"/>
                              <a:gd name="connsiteX3" fmla="*/ 75005 w 2721704"/>
                              <a:gd name="connsiteY3" fmla="*/ 83644 h 2257917"/>
                              <a:gd name="connsiteX4" fmla="*/ 43064 w 2721704"/>
                              <a:gd name="connsiteY4" fmla="*/ 86101 h 2257917"/>
                              <a:gd name="connsiteX5" fmla="*/ 66 w 2721704"/>
                              <a:gd name="connsiteY5" fmla="*/ 50478 h 2257917"/>
                              <a:gd name="connsiteX6" fmla="*/ 66 w 2721704"/>
                              <a:gd name="connsiteY6" fmla="*/ 50478 h 2257917"/>
                              <a:gd name="connsiteX7" fmla="*/ 36922 w 2721704"/>
                              <a:gd name="connsiteY7" fmla="*/ 8714 h 2257917"/>
                              <a:gd name="connsiteX8" fmla="*/ 68862 w 2721704"/>
                              <a:gd name="connsiteY8" fmla="*/ 6257 h 2257917"/>
                              <a:gd name="connsiteX9" fmla="*/ 2721205 w 2721704"/>
                              <a:gd name="connsiteY9" fmla="*/ 2217315 h 2257917"/>
                              <a:gd name="connsiteX10" fmla="*/ 2685578 w 2721704"/>
                              <a:gd name="connsiteY10" fmla="*/ 2257851 h 22579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721704" h="2257917">
                                <a:moveTo>
                                  <a:pt x="2685578" y="2257851"/>
                                </a:moveTo>
                                <a:lnTo>
                                  <a:pt x="2685578" y="2257851"/>
                                </a:lnTo>
                                <a:cubicBezTo>
                                  <a:pt x="2663465" y="2259080"/>
                                  <a:pt x="2645038" y="2243111"/>
                                  <a:pt x="2642580" y="2222229"/>
                                </a:cubicBezTo>
                                <a:cubicBezTo>
                                  <a:pt x="2528330" y="947185"/>
                                  <a:pt x="1387048" y="-8483"/>
                                  <a:pt x="75005" y="83644"/>
                                </a:cubicBezTo>
                                <a:cubicBezTo>
                                  <a:pt x="63948" y="84873"/>
                                  <a:pt x="54120" y="84873"/>
                                  <a:pt x="43064" y="86101"/>
                                </a:cubicBezTo>
                                <a:cubicBezTo>
                                  <a:pt x="20950" y="87329"/>
                                  <a:pt x="1295" y="71361"/>
                                  <a:pt x="66" y="50478"/>
                                </a:cubicBezTo>
                                <a:lnTo>
                                  <a:pt x="66" y="50478"/>
                                </a:lnTo>
                                <a:cubicBezTo>
                                  <a:pt x="-1163" y="29596"/>
                                  <a:pt x="14808" y="9942"/>
                                  <a:pt x="36922" y="8714"/>
                                </a:cubicBezTo>
                                <a:cubicBezTo>
                                  <a:pt x="47978" y="7486"/>
                                  <a:pt x="59034" y="7486"/>
                                  <a:pt x="68862" y="6257"/>
                                </a:cubicBezTo>
                                <a:cubicBezTo>
                                  <a:pt x="1422675" y="-88327"/>
                                  <a:pt x="2603268" y="900508"/>
                                  <a:pt x="2721205" y="2217315"/>
                                </a:cubicBezTo>
                                <a:cubicBezTo>
                                  <a:pt x="2724890" y="2238198"/>
                                  <a:pt x="2707691" y="2256623"/>
                                  <a:pt x="2685578" y="2257851"/>
                                </a:cubicBezTo>
                                <a:close/>
                              </a:path>
                            </a:pathLst>
                          </a:custGeom>
                          <a:solidFill>
                            <a:srgbClr val="FABE00"/>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شكل حر: شكل 21"/>
                        <wps:cNvSpPr/>
                        <wps:spPr>
                          <a:xfrm>
                            <a:off x="1374758" y="3828342"/>
                            <a:ext cx="2578927" cy="2258627"/>
                          </a:xfrm>
                          <a:custGeom>
                            <a:avLst/>
                            <a:gdLst>
                              <a:gd name="connsiteX0" fmla="*/ 2539554 w 2578927"/>
                              <a:gd name="connsiteY0" fmla="*/ 2257802 h 2258627"/>
                              <a:gd name="connsiteX1" fmla="*/ 234 w 2578927"/>
                              <a:gd name="connsiteY1" fmla="*/ 41831 h 2258627"/>
                              <a:gd name="connsiteX2" fmla="*/ 37089 w 2578927"/>
                              <a:gd name="connsiteY2" fmla="*/ 66 h 2258627"/>
                              <a:gd name="connsiteX3" fmla="*/ 37089 w 2578927"/>
                              <a:gd name="connsiteY3" fmla="*/ 66 h 2258627"/>
                              <a:gd name="connsiteX4" fmla="*/ 80087 w 2578927"/>
                              <a:gd name="connsiteY4" fmla="*/ 35689 h 2258627"/>
                              <a:gd name="connsiteX5" fmla="*/ 2537097 w 2578927"/>
                              <a:gd name="connsiteY5" fmla="*/ 2180415 h 2258627"/>
                              <a:gd name="connsiteX6" fmla="*/ 2578866 w 2578927"/>
                              <a:gd name="connsiteY6" fmla="*/ 2216038 h 2258627"/>
                              <a:gd name="connsiteX7" fmla="*/ 2578866 w 2578927"/>
                              <a:gd name="connsiteY7" fmla="*/ 2216038 h 2258627"/>
                              <a:gd name="connsiteX8" fmla="*/ 2539554 w 2578927"/>
                              <a:gd name="connsiteY8" fmla="*/ 2257802 h 22586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78927" h="2258627">
                                <a:moveTo>
                                  <a:pt x="2539554" y="2257802"/>
                                </a:moveTo>
                                <a:cubicBezTo>
                                  <a:pt x="1234882" y="2290968"/>
                                  <a:pt x="115713" y="1320559"/>
                                  <a:pt x="234" y="41831"/>
                                </a:cubicBezTo>
                                <a:cubicBezTo>
                                  <a:pt x="-2223" y="19720"/>
                                  <a:pt x="14976" y="1295"/>
                                  <a:pt x="37089" y="66"/>
                                </a:cubicBezTo>
                                <a:lnTo>
                                  <a:pt x="37089" y="66"/>
                                </a:lnTo>
                                <a:cubicBezTo>
                                  <a:pt x="59203" y="-1162"/>
                                  <a:pt x="77630" y="14807"/>
                                  <a:pt x="80087" y="35689"/>
                                </a:cubicBezTo>
                                <a:cubicBezTo>
                                  <a:pt x="190653" y="1275110"/>
                                  <a:pt x="1271737" y="2212353"/>
                                  <a:pt x="2537097" y="2180415"/>
                                </a:cubicBezTo>
                                <a:cubicBezTo>
                                  <a:pt x="2557981" y="2180415"/>
                                  <a:pt x="2576409" y="2195156"/>
                                  <a:pt x="2578866" y="2216038"/>
                                </a:cubicBezTo>
                                <a:lnTo>
                                  <a:pt x="2578866" y="2216038"/>
                                </a:lnTo>
                                <a:cubicBezTo>
                                  <a:pt x="2580095" y="2238148"/>
                                  <a:pt x="2562896" y="2256574"/>
                                  <a:pt x="2539554" y="2257802"/>
                                </a:cubicBezTo>
                                <a:close/>
                              </a:path>
                            </a:pathLst>
                          </a:custGeom>
                          <a:solidFill>
                            <a:srgbClr val="FABE00"/>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662FB2" id="رسم 1" o:spid="_x0000_s1026" style="position:absolute;margin-left:54.2pt;margin-top:30.95pt;width:389.85pt;height:382.5pt;z-index:251650048" coordorigin="13747,12290" coordsize="49516,48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">
                <v:shape id="شكل حر: شكل 20" o:spid="_x0000_s1027" style="position:absolute;left:36046;top:12290;width:27217;height:22579;visibility:visible;mso-wrap-style:square;v-text-anchor:middle" coordsize="2721704,2257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" path="m2685578,2257851r,c2663465,2259080,2645038,2243111,2642580,2222229,2528330,947185,1387048,-8483,75005,83644,63948,84873,54120,84873,43064,86101,20950,87329,1295,71361,66,50478r,c-1163,29596,14808,9942,36922,8714,47978,7486,59034,7486,68862,6257,1422675,-88327,2603268,900508,2721205,2217315v3685,20883,-13514,39308,-35627,40536xe" fillcolor="#fabe00" stroked="f" strokeweight=".34108mm">
                  <v:stroke joinstyle="miter"/>
                  <v:path arrowok="t" o:connecttype="custom" o:connectlocs="2685578,2257851;2685578,2257851;2642580,2222229;75005,83644;43064,86101;66,50478;66,50478;36922,8714;68862,6257;2721205,2217315;2685578,2257851" o:connectangles="0,0,0,0,0,0,0,0,0,0,0"/>
                </v:shape>
                <v:shape id="شكل حر: شكل 21" o:spid="_x0000_s1028" style="position:absolute;left:13747;top:38283;width:25789;height:22586;visibility:visible;mso-wrap-style:square;v-text-anchor:middle" coordsize="2578927,2258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" path="m2539554,2257802c1234882,2290968,115713,1320559,234,41831,-2223,19720,14976,1295,37089,66r,c59203,-1162,77630,14807,80087,35689,190653,1275110,1271737,2212353,2537097,2180415v20884,,39312,14741,41769,35623l2578866,2216038v1229,22110,-15970,40536,-39312,41764xe" fillcolor="#fabe00" stroked="f" strokeweight=".34108mm">
                  <v:stroke joinstyle="miter"/>
                  <v:path arrowok="t" o:connecttype="custom" o:connectlocs="2539554,2257802;234,41831;37089,66;37089,66;80087,35689;2537097,2180415;2578866,2216038;2578866,2216038;2539554,2257802" o:connectangles="0,0,0,0,0,0,0,0,0"/>
                </v:shape>
              </v:group>
            </w:pict>
          </mc:Fallback>
        </mc:AlternateContent>
      </w:r>
      <w:r w:rsidRPr="00B300A7">
        <w:rPr>
          <w:rFonts w:ascii="Cairo" w:hAnsi="Cairo" w:cs="Cairo"/>
          <w:noProof/>
          <w:sz w:val="28"/>
          <w:szCs w:val="28"/>
        </w:rPr>
        <mc:AlternateContent>
          <mc:Choice Requires="wps">
            <w:drawing>
              <wp:anchor distT="0" distB="0" distL="114300" distR="114300" simplePos="0" relativeHeight="251651072" behindDoc="0" locked="0" layoutInCell="1" allowOverlap="1" wp14:anchorId="090829D1" wp14:editId="1938F472">
                <wp:simplePos x="0" y="0"/>
                <wp:positionH relativeFrom="column">
                  <wp:posOffset>520700</wp:posOffset>
                </wp:positionH>
                <wp:positionV relativeFrom="paragraph">
                  <wp:posOffset>234950</wp:posOffset>
                </wp:positionV>
                <wp:extent cx="5292090" cy="5170805"/>
                <wp:effectExtent l="0" t="0" r="3810" b="0"/>
                <wp:wrapNone/>
                <wp:docPr id="22" name="شكل حر: شكل 22"/>
                <wp:cNvGraphicFramePr/>
                <a:graphic xmlns:a="http://schemas.openxmlformats.org/drawingml/2006/main">
                  <a:graphicData uri="http://schemas.microsoft.com/office/word/2010/wordprocessingShape">
                    <wps:wsp>
                      <wps:cNvSpPr/>
                      <wps:spPr>
                        <a:xfrm>
                          <a:off x="0" y="0"/>
                          <a:ext cx="5292090" cy="5170805"/>
                        </a:xfrm>
                        <a:custGeom>
                          <a:avLst/>
                          <a:gdLst>
                            <a:gd name="connsiteX0" fmla="*/ 2646199 w 5292399"/>
                            <a:gd name="connsiteY0" fmla="*/ 0 h 5171419"/>
                            <a:gd name="connsiteX1" fmla="*/ 0 w 5292399"/>
                            <a:gd name="connsiteY1" fmla="*/ 2585710 h 5171419"/>
                            <a:gd name="connsiteX2" fmla="*/ 2646199 w 5292399"/>
                            <a:gd name="connsiteY2" fmla="*/ 5171419 h 5171419"/>
                            <a:gd name="connsiteX3" fmla="*/ 5292399 w 5292399"/>
                            <a:gd name="connsiteY3" fmla="*/ 2585710 h 5171419"/>
                            <a:gd name="connsiteX4" fmla="*/ 2646199 w 5292399"/>
                            <a:gd name="connsiteY4" fmla="*/ 0 h 5171419"/>
                            <a:gd name="connsiteX5" fmla="*/ 5240802 w 5292399"/>
                            <a:gd name="connsiteY5" fmla="*/ 2585710 h 5171419"/>
                            <a:gd name="connsiteX6" fmla="*/ 2646199 w 5292399"/>
                            <a:gd name="connsiteY6" fmla="*/ 5122285 h 5171419"/>
                            <a:gd name="connsiteX7" fmla="*/ 51597 w 5292399"/>
                            <a:gd name="connsiteY7" fmla="*/ 2585710 h 5171419"/>
                            <a:gd name="connsiteX8" fmla="*/ 2646199 w 5292399"/>
                            <a:gd name="connsiteY8" fmla="*/ 49135 h 5171419"/>
                            <a:gd name="connsiteX9" fmla="*/ 5240802 w 5292399"/>
                            <a:gd name="connsiteY9" fmla="*/ 2585710 h 51714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292399" h="5171419">
                              <a:moveTo>
                                <a:pt x="2646199" y="0"/>
                              </a:moveTo>
                              <a:cubicBezTo>
                                <a:pt x="1187964" y="0"/>
                                <a:pt x="0" y="1159577"/>
                                <a:pt x="0" y="2585710"/>
                              </a:cubicBezTo>
                              <a:cubicBezTo>
                                <a:pt x="0" y="4011842"/>
                                <a:pt x="1186736" y="5171419"/>
                                <a:pt x="2646199" y="5171419"/>
                              </a:cubicBezTo>
                              <a:cubicBezTo>
                                <a:pt x="4105664" y="5171419"/>
                                <a:pt x="5292399" y="4011842"/>
                                <a:pt x="5292399" y="2585710"/>
                              </a:cubicBezTo>
                              <a:cubicBezTo>
                                <a:pt x="5292399" y="1159577"/>
                                <a:pt x="4104435" y="0"/>
                                <a:pt x="2646199" y="0"/>
                              </a:cubicBezTo>
                              <a:close/>
                              <a:moveTo>
                                <a:pt x="5240802" y="2585710"/>
                              </a:moveTo>
                              <a:cubicBezTo>
                                <a:pt x="5240802" y="3984818"/>
                                <a:pt x="4076179" y="5122285"/>
                                <a:pt x="2646199" y="5122285"/>
                              </a:cubicBezTo>
                              <a:cubicBezTo>
                                <a:pt x="1214991" y="5122285"/>
                                <a:pt x="51597" y="3984818"/>
                                <a:pt x="51597" y="2585710"/>
                              </a:cubicBezTo>
                              <a:cubicBezTo>
                                <a:pt x="51597" y="1186601"/>
                                <a:pt x="1216220" y="49135"/>
                                <a:pt x="2646199" y="49135"/>
                              </a:cubicBezTo>
                              <a:cubicBezTo>
                                <a:pt x="4077408" y="49135"/>
                                <a:pt x="5240802" y="1186601"/>
                                <a:pt x="5240802" y="2585710"/>
                              </a:cubicBezTo>
                              <a:close/>
                            </a:path>
                          </a:pathLst>
                        </a:custGeom>
                        <a:solidFill>
                          <a:srgbClr val="2C4C9C"/>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96D856" id="شكل حر: شكل 22" o:spid="_x0000_s1026" style="position:absolute;margin-left:41pt;margin-top:18.5pt;width:416.7pt;height:407.15pt;z-index:251651072;visibility:visible;mso-wrap-style:square;mso-wrap-distance-left:9pt;mso-wrap-distance-top:0;mso-wrap-distance-right:9pt;mso-wrap-distance-bottom:0;mso-position-horizontal:absolute;mso-position-horizontal-relative:text;mso-position-vertical:absolute;mso-position-vertical-relative:text;v-text-anchor:middle" coordsize="5292399,517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" path="m2646199,c1187964,,,1159577,,2585710,,4011842,1186736,5171419,2646199,5171419v1459465,,2646200,-1159577,2646200,-2585709c5292399,1159577,4104435,,2646199,xm5240802,2585710v,1399108,-1164623,2536575,-2594603,2536575c1214991,5122285,51597,3984818,51597,2585710,51597,1186601,1216220,49135,2646199,49135v1431209,,2594603,1137466,2594603,2536575xe" fillcolor="#2c4c9c" stroked="f" strokeweight=".34108mm">
                <v:stroke joinstyle="miter"/>
                <v:path arrowok="t" o:connecttype="custom" o:connectlocs="2646045,0;0,2585403;2646045,5170805;5292090,2585403;2646045,0;5240496,2585403;2646045,5121677;51594,2585403;2646045,49129;5240496,2585403" o:connectangles="0,0,0,0,0,0,0,0,0,0"/>
              </v:shape>
            </w:pict>
          </mc:Fallback>
        </mc:AlternateContent>
      </w:r>
      <w:r w:rsidRPr="00B300A7">
        <w:rPr>
          <w:rFonts w:ascii="Cairo" w:hAnsi="Cairo" w:cs="Cairo"/>
          <w:noProof/>
          <w:sz w:val="28"/>
          <w:szCs w:val="28"/>
        </w:rPr>
        <mc:AlternateContent>
          <mc:Choice Requires="wpg">
            <w:drawing>
              <wp:anchor distT="0" distB="0" distL="114300" distR="114300" simplePos="0" relativeHeight="251652096" behindDoc="0" locked="0" layoutInCell="1" allowOverlap="1" wp14:anchorId="390671C3" wp14:editId="47471018">
                <wp:simplePos x="0" y="0"/>
                <wp:positionH relativeFrom="column">
                  <wp:posOffset>3305810</wp:posOffset>
                </wp:positionH>
                <wp:positionV relativeFrom="paragraph">
                  <wp:posOffset>1749425</wp:posOffset>
                </wp:positionV>
                <wp:extent cx="3569970" cy="5257165"/>
                <wp:effectExtent l="0" t="0" r="0" b="635"/>
                <wp:wrapNone/>
                <wp:docPr id="23" name="رسم 1"/>
                <wp:cNvGraphicFramePr/>
                <a:graphic xmlns:a="http://schemas.openxmlformats.org/drawingml/2006/main">
                  <a:graphicData uri="http://schemas.microsoft.com/office/word/2010/wordprocessingGroup">
                    <wpg:wgp>
                      <wpg:cNvGrpSpPr/>
                      <wpg:grpSpPr>
                        <a:xfrm>
                          <a:off x="0" y="0"/>
                          <a:ext cx="3569970" cy="5257165"/>
                          <a:chOff x="3991708" y="2585231"/>
                          <a:chExt cx="3570035" cy="5257476"/>
                        </a:xfrm>
                        <a:solidFill>
                          <a:srgbClr val="FABE00"/>
                        </a:solidFill>
                      </wpg:grpSpPr>
                      <wps:wsp>
                        <wps:cNvPr id="24" name="شكل حر: شكل 24"/>
                        <wps:cNvSpPr/>
                        <wps:spPr>
                          <a:xfrm>
                            <a:off x="3991708" y="2585231"/>
                            <a:ext cx="3570035" cy="5257476"/>
                          </a:xfrm>
                          <a:custGeom>
                            <a:avLst/>
                            <a:gdLst>
                              <a:gd name="connsiteX0" fmla="*/ 3570035 w 3570035"/>
                              <a:gd name="connsiteY0" fmla="*/ 7442 h 5257476"/>
                              <a:gd name="connsiteX1" fmla="*/ 2653571 w 3570035"/>
                              <a:gd name="connsiteY1" fmla="*/ 1144909 h 5257476"/>
                              <a:gd name="connsiteX2" fmla="*/ 259214 w 3570035"/>
                              <a:gd name="connsiteY2" fmla="*/ 3773611 h 5257476"/>
                              <a:gd name="connsiteX3" fmla="*/ 45454 w 3570035"/>
                              <a:gd name="connsiteY3" fmla="*/ 3795722 h 5257476"/>
                              <a:gd name="connsiteX4" fmla="*/ 0 w 3570035"/>
                              <a:gd name="connsiteY4" fmla="*/ 3795722 h 5257476"/>
                              <a:gd name="connsiteX5" fmla="*/ 3015980 w 3570035"/>
                              <a:gd name="connsiteY5" fmla="*/ 4688743 h 5257476"/>
                              <a:gd name="connsiteX6" fmla="*/ 3568807 w 3570035"/>
                              <a:gd name="connsiteY6" fmla="*/ 5257477 h 5257476"/>
                              <a:gd name="connsiteX7" fmla="*/ 3568807 w 3570035"/>
                              <a:gd name="connsiteY7" fmla="*/ 3820289 h 5257476"/>
                              <a:gd name="connsiteX8" fmla="*/ 3568807 w 3570035"/>
                              <a:gd name="connsiteY8" fmla="*/ 3820289 h 5257476"/>
                              <a:gd name="connsiteX9" fmla="*/ 3568807 w 3570035"/>
                              <a:gd name="connsiteY9" fmla="*/ 7442 h 5257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70035" h="5257476">
                                <a:moveTo>
                                  <a:pt x="3570035" y="7442"/>
                                </a:moveTo>
                                <a:cubicBezTo>
                                  <a:pt x="3570035" y="7442"/>
                                  <a:pt x="2653571" y="-164529"/>
                                  <a:pt x="2653571" y="1144909"/>
                                </a:cubicBezTo>
                                <a:cubicBezTo>
                                  <a:pt x="2616716" y="2485055"/>
                                  <a:pt x="1587228" y="3586899"/>
                                  <a:pt x="259214" y="3773611"/>
                                </a:cubicBezTo>
                                <a:cubicBezTo>
                                  <a:pt x="189189" y="3783438"/>
                                  <a:pt x="117936" y="3790808"/>
                                  <a:pt x="45454" y="3795722"/>
                                </a:cubicBezTo>
                                <a:lnTo>
                                  <a:pt x="0" y="3795722"/>
                                </a:lnTo>
                                <a:cubicBezTo>
                                  <a:pt x="51597" y="3796950"/>
                                  <a:pt x="1991406" y="3885392"/>
                                  <a:pt x="3015980" y="4688743"/>
                                </a:cubicBezTo>
                                <a:cubicBezTo>
                                  <a:pt x="3218683" y="4847202"/>
                                  <a:pt x="3406644" y="5035142"/>
                                  <a:pt x="3568807" y="5257477"/>
                                </a:cubicBezTo>
                                <a:lnTo>
                                  <a:pt x="3568807" y="3820289"/>
                                </a:lnTo>
                                <a:lnTo>
                                  <a:pt x="3568807" y="3820289"/>
                                </a:lnTo>
                                <a:lnTo>
                                  <a:pt x="3568807" y="7442"/>
                                </a:lnTo>
                                <a:close/>
                              </a:path>
                            </a:pathLst>
                          </a:custGeom>
                          <a:solidFill>
                            <a:srgbClr val="FABE00"/>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شكل حر: شكل 25"/>
                        <wps:cNvSpPr/>
                        <wps:spPr>
                          <a:xfrm>
                            <a:off x="3991708" y="6379724"/>
                            <a:ext cx="12285" cy="12283"/>
                          </a:xfrm>
                          <a:custGeom>
                            <a:avLst/>
                            <a:gdLst>
                              <a:gd name="connsiteX0" fmla="*/ 0 w 12285"/>
                              <a:gd name="connsiteY0" fmla="*/ 0 h 12283"/>
                              <a:gd name="connsiteX1" fmla="*/ 0 w 12285"/>
                              <a:gd name="connsiteY1" fmla="*/ 0 h 12283"/>
                              <a:gd name="connsiteX2" fmla="*/ 0 w 12285"/>
                              <a:gd name="connsiteY2" fmla="*/ 0 h 12283"/>
                            </a:gdLst>
                            <a:ahLst/>
                            <a:cxnLst>
                              <a:cxn ang="0">
                                <a:pos x="connsiteX0" y="connsiteY0"/>
                              </a:cxn>
                              <a:cxn ang="0">
                                <a:pos x="connsiteX1" y="connsiteY1"/>
                              </a:cxn>
                              <a:cxn ang="0">
                                <a:pos x="connsiteX2" y="connsiteY2"/>
                              </a:cxn>
                            </a:cxnLst>
                            <a:rect l="l" t="t" r="r" b="b"/>
                            <a:pathLst>
                              <a:path w="12285" h="12283">
                                <a:moveTo>
                                  <a:pt x="0" y="0"/>
                                </a:moveTo>
                                <a:cubicBezTo>
                                  <a:pt x="0" y="0"/>
                                  <a:pt x="0" y="0"/>
                                  <a:pt x="0" y="0"/>
                                </a:cubicBezTo>
                                <a:lnTo>
                                  <a:pt x="0" y="0"/>
                                </a:lnTo>
                                <a:close/>
                              </a:path>
                            </a:pathLst>
                          </a:custGeom>
                          <a:solidFill>
                            <a:srgbClr val="FABE00"/>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52C859" id="رسم 1" o:spid="_x0000_s1026" style="position:absolute;margin-left:260.3pt;margin-top:137.75pt;width:281.1pt;height:413.95pt;z-index:251652096" coordorigin="39917,25852" coordsize="35700,5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">
                <v:shape id="شكل حر: شكل 24" o:spid="_x0000_s1027" style="position:absolute;left:39917;top:25852;width:35700;height:52575;visibility:visible;mso-wrap-style:square;v-text-anchor:middle" coordsize="3570035,525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" path="m3570035,7442v,,-916464,-171971,-916464,1137467c2616716,2485055,1587228,3586899,259214,3773611v-70025,9827,-141278,17197,-213760,22111l,3795722v51597,1228,1991406,89670,3015980,893021c3218683,4847202,3406644,5035142,3568807,5257477r,-1437188l3568807,3820289r,-3812847l3570035,7442xe" fillcolor="#fabe00" stroked="f" strokeweight=".34108mm">
                  <v:stroke joinstyle="miter"/>
                  <v:path arrowok="t" o:connecttype="custom" o:connectlocs="3570035,7442;2653571,1144909;259214,3773611;45454,3795722;0,3795722;3015980,4688743;3568807,5257477;3568807,3820289;3568807,3820289;3568807,7442" o:connectangles="0,0,0,0,0,0,0,0,0,0"/>
                </v:shape>
                <v:shape id="شكل حر: شكل 25" o:spid="_x0000_s1028" style="position:absolute;left:39917;top:63797;width:122;height:123;visibility:visible;mso-wrap-style:square;v-text-anchor:middle" coordsize="12285,1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" path="m,c,,,,,l,xe" fillcolor="#fabe00" stroked="f" strokeweight=".34108mm">
                  <v:stroke joinstyle="miter"/>
                  <v:path arrowok="t" o:connecttype="custom" o:connectlocs="0,0;0,0;0,0" o:connectangles="0,0,0"/>
                </v:shape>
              </v:group>
            </w:pict>
          </mc:Fallback>
        </mc:AlternateContent>
      </w:r>
      <w:r w:rsidR="00DA1530" w:rsidRPr="00B300A7">
        <w:rPr>
          <w:rFonts w:ascii="Cairo" w:hAnsi="Cairo" w:cs="Cairo"/>
          <w:sz w:val="28"/>
          <w:szCs w:val="28"/>
          <w:rtl/>
        </w:rPr>
        <w:t xml:space="preserve"> </w:t>
      </w:r>
    </w:p>
    <w:p w14:paraId="6FC4E494" w14:textId="77777777" w:rsidR="00A02383" w:rsidRPr="00B300A7" w:rsidRDefault="00A02383" w:rsidP="00B300A7">
      <w:pPr>
        <w:bidi/>
        <w:rPr>
          <w:rFonts w:ascii="Cairo" w:hAnsi="Cairo" w:cs="Cairo"/>
          <w:sz w:val="28"/>
          <w:szCs w:val="28"/>
        </w:rPr>
      </w:pPr>
    </w:p>
    <w:p w14:paraId="6F82014A" w14:textId="77777777" w:rsidR="00A02383" w:rsidRPr="00B300A7" w:rsidRDefault="00525473" w:rsidP="00B300A7">
      <w:pPr>
        <w:bidi/>
        <w:rPr>
          <w:rFonts w:ascii="Cairo" w:hAnsi="Cairo" w:cs="Cairo"/>
          <w:sz w:val="28"/>
          <w:szCs w:val="28"/>
        </w:rPr>
      </w:pPr>
      <w:r w:rsidRPr="00B300A7">
        <w:rPr>
          <w:rFonts w:ascii="Cairo" w:hAnsi="Cairo" w:cs="Cairo"/>
          <w:noProof/>
        </w:rPr>
        <w:drawing>
          <wp:anchor distT="0" distB="0" distL="114300" distR="114300" simplePos="0" relativeHeight="251663360" behindDoc="1" locked="0" layoutInCell="1" allowOverlap="1" wp14:anchorId="0C4142C9" wp14:editId="3EABD93C">
            <wp:simplePos x="0" y="0"/>
            <wp:positionH relativeFrom="margin">
              <wp:posOffset>995045</wp:posOffset>
            </wp:positionH>
            <wp:positionV relativeFrom="paragraph">
              <wp:posOffset>256649</wp:posOffset>
            </wp:positionV>
            <wp:extent cx="4374515" cy="3783330"/>
            <wp:effectExtent l="0" t="0" r="6985" b="7620"/>
            <wp:wrapSquare wrapText="bothSides"/>
            <wp:docPr id="172" name="رسم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374515" cy="3783330"/>
                    </a:xfrm>
                    <a:prstGeom prst="rect">
                      <a:avLst/>
                    </a:prstGeom>
                  </pic:spPr>
                </pic:pic>
              </a:graphicData>
            </a:graphic>
            <wp14:sizeRelH relativeFrom="margin">
              <wp14:pctWidth>0</wp14:pctWidth>
            </wp14:sizeRelH>
            <wp14:sizeRelV relativeFrom="margin">
              <wp14:pctHeight>0</wp14:pctHeight>
            </wp14:sizeRelV>
          </wp:anchor>
        </w:drawing>
      </w:r>
    </w:p>
    <w:p w14:paraId="69787A14" w14:textId="77777777" w:rsidR="00A02383" w:rsidRPr="00B300A7" w:rsidRDefault="00A02383" w:rsidP="00B300A7">
      <w:pPr>
        <w:bidi/>
        <w:rPr>
          <w:rFonts w:ascii="Cairo" w:hAnsi="Cairo" w:cs="Cairo"/>
          <w:sz w:val="28"/>
          <w:szCs w:val="28"/>
        </w:rPr>
      </w:pPr>
    </w:p>
    <w:p w14:paraId="4DF03764" w14:textId="77777777" w:rsidR="00A02383" w:rsidRPr="00B300A7" w:rsidRDefault="00A02383" w:rsidP="00B300A7">
      <w:pPr>
        <w:bidi/>
        <w:rPr>
          <w:rFonts w:ascii="Cairo" w:hAnsi="Cairo" w:cs="Cairo"/>
          <w:sz w:val="28"/>
          <w:szCs w:val="28"/>
        </w:rPr>
      </w:pPr>
    </w:p>
    <w:p w14:paraId="1389E746" w14:textId="77777777" w:rsidR="00A02383" w:rsidRPr="00B300A7" w:rsidRDefault="00A02383" w:rsidP="00B300A7">
      <w:pPr>
        <w:bidi/>
        <w:rPr>
          <w:rFonts w:ascii="Cairo" w:hAnsi="Cairo" w:cs="Cairo"/>
          <w:sz w:val="28"/>
          <w:szCs w:val="28"/>
        </w:rPr>
      </w:pPr>
    </w:p>
    <w:p w14:paraId="2C7A2A25" w14:textId="77777777" w:rsidR="00A02383" w:rsidRPr="00B300A7" w:rsidRDefault="00A02383" w:rsidP="00B300A7">
      <w:pPr>
        <w:bidi/>
        <w:rPr>
          <w:rFonts w:ascii="Cairo" w:hAnsi="Cairo" w:cs="Cairo"/>
          <w:sz w:val="28"/>
          <w:szCs w:val="28"/>
        </w:rPr>
      </w:pPr>
    </w:p>
    <w:p w14:paraId="65AF8C61" w14:textId="77777777" w:rsidR="00A02383" w:rsidRPr="00B300A7" w:rsidRDefault="00A02383" w:rsidP="00B300A7">
      <w:pPr>
        <w:bidi/>
        <w:rPr>
          <w:rFonts w:ascii="Cairo" w:hAnsi="Cairo" w:cs="Cairo"/>
          <w:sz w:val="28"/>
          <w:szCs w:val="28"/>
        </w:rPr>
      </w:pPr>
    </w:p>
    <w:p w14:paraId="1AA95542" w14:textId="77777777" w:rsidR="00A02383" w:rsidRPr="00B300A7" w:rsidRDefault="00A02383" w:rsidP="00B300A7">
      <w:pPr>
        <w:bidi/>
        <w:rPr>
          <w:rFonts w:ascii="Cairo" w:hAnsi="Cairo" w:cs="Cairo"/>
          <w:sz w:val="28"/>
          <w:szCs w:val="28"/>
        </w:rPr>
      </w:pPr>
    </w:p>
    <w:p w14:paraId="6D388DA8" w14:textId="77777777" w:rsidR="00A02383" w:rsidRPr="00B300A7" w:rsidRDefault="00A02383" w:rsidP="00B300A7">
      <w:pPr>
        <w:bidi/>
        <w:rPr>
          <w:rFonts w:ascii="Cairo" w:hAnsi="Cairo" w:cs="Cairo"/>
          <w:sz w:val="28"/>
          <w:szCs w:val="28"/>
        </w:rPr>
      </w:pPr>
    </w:p>
    <w:p w14:paraId="2D9F4737" w14:textId="77777777" w:rsidR="00A02383" w:rsidRPr="00B300A7" w:rsidRDefault="00A02383" w:rsidP="00B300A7">
      <w:pPr>
        <w:bidi/>
        <w:rPr>
          <w:rFonts w:ascii="Cairo" w:hAnsi="Cairo" w:cs="Cairo"/>
          <w:sz w:val="28"/>
          <w:szCs w:val="28"/>
        </w:rPr>
      </w:pPr>
      <w:r w:rsidRPr="00B300A7">
        <w:rPr>
          <w:rFonts w:ascii="Cairo" w:hAnsi="Cairo" w:cs="Cairo"/>
          <w:noProof/>
          <w:sz w:val="28"/>
          <w:szCs w:val="28"/>
        </w:rPr>
        <mc:AlternateContent>
          <mc:Choice Requires="wps">
            <w:drawing>
              <wp:anchor distT="0" distB="0" distL="114300" distR="114300" simplePos="0" relativeHeight="251664384" behindDoc="0" locked="0" layoutInCell="1" allowOverlap="1" wp14:anchorId="61B99FD2" wp14:editId="29353101">
                <wp:simplePos x="0" y="0"/>
                <wp:positionH relativeFrom="column">
                  <wp:posOffset>-240665</wp:posOffset>
                </wp:positionH>
                <wp:positionV relativeFrom="paragraph">
                  <wp:posOffset>603250</wp:posOffset>
                </wp:positionV>
                <wp:extent cx="2225675" cy="2205990"/>
                <wp:effectExtent l="0" t="0" r="3175" b="3810"/>
                <wp:wrapNone/>
                <wp:docPr id="28" name="شكل حر: شكل 28"/>
                <wp:cNvGraphicFramePr/>
                <a:graphic xmlns:a="http://schemas.openxmlformats.org/drawingml/2006/main">
                  <a:graphicData uri="http://schemas.microsoft.com/office/word/2010/wordprocessingShape">
                    <wps:wsp>
                      <wps:cNvSpPr/>
                      <wps:spPr>
                        <a:xfrm>
                          <a:off x="0" y="0"/>
                          <a:ext cx="2225675" cy="2205990"/>
                        </a:xfrm>
                        <a:custGeom>
                          <a:avLst/>
                          <a:gdLst>
                            <a:gd name="connsiteX0" fmla="*/ 2226051 w 2226050"/>
                            <a:gd name="connsiteY0" fmla="*/ 1103072 h 2206144"/>
                            <a:gd name="connsiteX1" fmla="*/ 1113026 w 2226050"/>
                            <a:gd name="connsiteY1" fmla="*/ 2206145 h 2206144"/>
                            <a:gd name="connsiteX2" fmla="*/ 0 w 2226050"/>
                            <a:gd name="connsiteY2" fmla="*/ 1103072 h 2206144"/>
                            <a:gd name="connsiteX3" fmla="*/ 1113026 w 2226050"/>
                            <a:gd name="connsiteY3" fmla="*/ 0 h 2206144"/>
                            <a:gd name="connsiteX4" fmla="*/ 2226051 w 2226050"/>
                            <a:gd name="connsiteY4" fmla="*/ 1103072 h 22061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26050" h="2206144">
                              <a:moveTo>
                                <a:pt x="2226051" y="1103072"/>
                              </a:moveTo>
                              <a:cubicBezTo>
                                <a:pt x="2226051" y="1712282"/>
                                <a:pt x="1727733" y="2206145"/>
                                <a:pt x="1113026" y="2206145"/>
                              </a:cubicBezTo>
                              <a:cubicBezTo>
                                <a:pt x="498319" y="2206145"/>
                                <a:pt x="0" y="1712282"/>
                                <a:pt x="0" y="1103072"/>
                              </a:cubicBezTo>
                              <a:cubicBezTo>
                                <a:pt x="0" y="493862"/>
                                <a:pt x="498319" y="0"/>
                                <a:pt x="1113026" y="0"/>
                              </a:cubicBezTo>
                              <a:cubicBezTo>
                                <a:pt x="1727733" y="0"/>
                                <a:pt x="2226051" y="493863"/>
                                <a:pt x="2226051" y="1103072"/>
                              </a:cubicBezTo>
                              <a:close/>
                            </a:path>
                          </a:pathLst>
                        </a:custGeom>
                        <a:solidFill>
                          <a:srgbClr val="2C4C9B"/>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2197F1" id="شكل حر: شكل 28" o:spid="_x0000_s1026" style="position:absolute;margin-left:-18.95pt;margin-top:47.5pt;width:175.25pt;height:173.7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226050,220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" path="m2226051,1103072v,609210,-498318,1103073,-1113025,1103073c498319,2206145,,1712282,,1103072,,493862,498319,,1113026,v614707,,1113025,493863,1113025,1103072xe" fillcolor="#2c4c9b" stroked="f" strokeweight=".34108mm">
                <v:stroke joinstyle="miter"/>
                <v:path arrowok="t" o:connecttype="custom" o:connectlocs="2225676,1102995;1112838,2205991;0,1102995;1112838,0;2225676,1102995" o:connectangles="0,0,0,0,0"/>
              </v:shape>
            </w:pict>
          </mc:Fallback>
        </mc:AlternateContent>
      </w:r>
    </w:p>
    <w:p w14:paraId="527BD315" w14:textId="77777777" w:rsidR="00A02383" w:rsidRPr="00B300A7" w:rsidRDefault="00A02383" w:rsidP="00B300A7">
      <w:pPr>
        <w:bidi/>
        <w:rPr>
          <w:rFonts w:ascii="Cairo" w:hAnsi="Cairo" w:cs="Cairo"/>
          <w:sz w:val="28"/>
          <w:szCs w:val="28"/>
        </w:rPr>
      </w:pPr>
      <w:r w:rsidRPr="00B300A7">
        <w:rPr>
          <w:rFonts w:ascii="Cairo" w:hAnsi="Cairo" w:cs="Cairo"/>
          <w:noProof/>
          <w:sz w:val="28"/>
          <w:szCs w:val="28"/>
        </w:rPr>
        <mc:AlternateContent>
          <mc:Choice Requires="wps">
            <w:drawing>
              <wp:anchor distT="0" distB="0" distL="114300" distR="114300" simplePos="0" relativeHeight="251649024" behindDoc="0" locked="0" layoutInCell="1" allowOverlap="1" wp14:anchorId="78A5B48C" wp14:editId="080C601D">
                <wp:simplePos x="0" y="0"/>
                <wp:positionH relativeFrom="column">
                  <wp:posOffset>-390525</wp:posOffset>
                </wp:positionH>
                <wp:positionV relativeFrom="paragraph">
                  <wp:posOffset>151765</wp:posOffset>
                </wp:positionV>
                <wp:extent cx="2514600" cy="2478405"/>
                <wp:effectExtent l="0" t="0" r="0" b="0"/>
                <wp:wrapNone/>
                <wp:docPr id="18" name="شكل حر: شكل 18"/>
                <wp:cNvGraphicFramePr/>
                <a:graphic xmlns:a="http://schemas.openxmlformats.org/drawingml/2006/main">
                  <a:graphicData uri="http://schemas.microsoft.com/office/word/2010/wordprocessingShape">
                    <wps:wsp>
                      <wps:cNvSpPr/>
                      <wps:spPr>
                        <a:xfrm>
                          <a:off x="0" y="0"/>
                          <a:ext cx="2514600" cy="2478405"/>
                        </a:xfrm>
                        <a:custGeom>
                          <a:avLst/>
                          <a:gdLst>
                            <a:gd name="connsiteX0" fmla="*/ 2438582 w 2514749"/>
                            <a:gd name="connsiteY0" fmla="*/ 1351202 h 2478841"/>
                            <a:gd name="connsiteX1" fmla="*/ 1262903 w 2514749"/>
                            <a:gd name="connsiteY1" fmla="*/ 2401455 h 2478841"/>
                            <a:gd name="connsiteX2" fmla="*/ 79853 w 2514749"/>
                            <a:gd name="connsiteY2" fmla="*/ 1229594 h 2478841"/>
                            <a:gd name="connsiteX3" fmla="*/ 1057743 w 2514749"/>
                            <a:gd name="connsiteY3" fmla="*/ 74930 h 2478841"/>
                            <a:gd name="connsiteX4" fmla="*/ 1027030 w 2514749"/>
                            <a:gd name="connsiteY4" fmla="*/ 0 h 2478841"/>
                            <a:gd name="connsiteX5" fmla="*/ 0 w 2514749"/>
                            <a:gd name="connsiteY5" fmla="*/ 1228366 h 2478841"/>
                            <a:gd name="connsiteX6" fmla="*/ 1261675 w 2514749"/>
                            <a:gd name="connsiteY6" fmla="*/ 2478842 h 2478841"/>
                            <a:gd name="connsiteX7" fmla="*/ 2514750 w 2514749"/>
                            <a:gd name="connsiteY7" fmla="*/ 1376998 h 2478841"/>
                            <a:gd name="connsiteX8" fmla="*/ 2438582 w 2514749"/>
                            <a:gd name="connsiteY8" fmla="*/ 1351202 h 24788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14749" h="2478841">
                              <a:moveTo>
                                <a:pt x="2438582" y="1351202"/>
                              </a:moveTo>
                              <a:cubicBezTo>
                                <a:pt x="2377157" y="1940818"/>
                                <a:pt x="1873470" y="2401455"/>
                                <a:pt x="1262903" y="2401455"/>
                              </a:cubicBezTo>
                              <a:cubicBezTo>
                                <a:pt x="610567" y="2401455"/>
                                <a:pt x="79853" y="1875714"/>
                                <a:pt x="79853" y="1229594"/>
                              </a:cubicBezTo>
                              <a:cubicBezTo>
                                <a:pt x="79853" y="652262"/>
                                <a:pt x="503687" y="171971"/>
                                <a:pt x="1057743" y="74930"/>
                              </a:cubicBezTo>
                              <a:cubicBezTo>
                                <a:pt x="1046686" y="47907"/>
                                <a:pt x="1030716" y="27024"/>
                                <a:pt x="1027030" y="0"/>
                              </a:cubicBezTo>
                              <a:cubicBezTo>
                                <a:pt x="443490" y="109325"/>
                                <a:pt x="0" y="619097"/>
                                <a:pt x="0" y="1228366"/>
                              </a:cubicBezTo>
                              <a:cubicBezTo>
                                <a:pt x="0" y="1917479"/>
                                <a:pt x="566341" y="2478842"/>
                                <a:pt x="1261675" y="2478842"/>
                              </a:cubicBezTo>
                              <a:cubicBezTo>
                                <a:pt x="1906640" y="2478842"/>
                                <a:pt x="2441040" y="1996094"/>
                                <a:pt x="2514750" y="1376998"/>
                              </a:cubicBezTo>
                              <a:cubicBezTo>
                                <a:pt x="2490180" y="1374541"/>
                                <a:pt x="2464382" y="1362258"/>
                                <a:pt x="2438582" y="1351202"/>
                              </a:cubicBezTo>
                              <a:close/>
                            </a:path>
                          </a:pathLst>
                        </a:custGeom>
                        <a:solidFill>
                          <a:srgbClr val="FABE00"/>
                        </a:solidFill>
                        <a:ln w="12279"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CD022F" id="شكل حر: شكل 18" o:spid="_x0000_s1026" style="position:absolute;margin-left:-30.75pt;margin-top:11.95pt;width:198pt;height:195.15pt;z-index:251649024;visibility:visible;mso-wrap-style:square;mso-wrap-distance-left:9pt;mso-wrap-distance-top:0;mso-wrap-distance-right:9pt;mso-wrap-distance-bottom:0;mso-position-horizontal:absolute;mso-position-horizontal-relative:text;mso-position-vertical:absolute;mso-position-vertical-relative:text;v-text-anchor:middle" coordsize="2514749,2478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" path="m2438582,1351202v-61425,589616,-565112,1050253,-1175679,1050253c610567,2401455,79853,1875714,79853,1229594,79853,652262,503687,171971,1057743,74930,1046686,47907,1030716,27024,1027030,,443490,109325,,619097,,1228366v,689113,566341,1250476,1261675,1250476c1906640,2478842,2441040,1996094,2514750,1376998v-24570,-2457,-50368,-14740,-76168,-25796xe" fillcolor="#fabe00" stroked="f" strokeweight=".34108mm">
                <v:stroke joinstyle="miter"/>
                <v:path arrowok="t" o:connecttype="custom" o:connectlocs="2438438,1350964;1262828,2401033;79848,1229378;1057680,74917;1026969,0;0,1228150;1261600,2478406;2514601,1376756;2438438,1350964" o:connectangles="0,0,0,0,0,0,0,0,0"/>
              </v:shape>
            </w:pict>
          </mc:Fallback>
        </mc:AlternateContent>
      </w:r>
    </w:p>
    <w:p w14:paraId="735DBF1E" w14:textId="77777777" w:rsidR="00A02383" w:rsidRPr="00B300A7" w:rsidRDefault="009622E9" w:rsidP="00B300A7">
      <w:pPr>
        <w:bidi/>
        <w:rPr>
          <w:rFonts w:ascii="Cairo" w:hAnsi="Cairo" w:cs="Cairo"/>
          <w:sz w:val="28"/>
          <w:szCs w:val="28"/>
        </w:rPr>
      </w:pPr>
      <w:r w:rsidRPr="00B300A7">
        <w:rPr>
          <w:rFonts w:ascii="Cairo" w:hAnsi="Cairo" w:cs="Cairo"/>
          <w:noProof/>
          <w:sz w:val="28"/>
          <w:szCs w:val="28"/>
        </w:rPr>
        <mc:AlternateContent>
          <mc:Choice Requires="wpg">
            <w:drawing>
              <wp:anchor distT="0" distB="0" distL="114300" distR="114300" simplePos="0" relativeHeight="251665408" behindDoc="0" locked="0" layoutInCell="1" allowOverlap="1" wp14:anchorId="5DCFF8BF" wp14:editId="0E86AAC8">
                <wp:simplePos x="0" y="0"/>
                <wp:positionH relativeFrom="column">
                  <wp:posOffset>450526</wp:posOffset>
                </wp:positionH>
                <wp:positionV relativeFrom="paragraph">
                  <wp:posOffset>198120</wp:posOffset>
                </wp:positionV>
                <wp:extent cx="771525" cy="771525"/>
                <wp:effectExtent l="0" t="0" r="28575" b="28575"/>
                <wp:wrapNone/>
                <wp:docPr id="46" name="رسم 1"/>
                <wp:cNvGraphicFramePr/>
                <a:graphic xmlns:a="http://schemas.openxmlformats.org/drawingml/2006/main">
                  <a:graphicData uri="http://schemas.microsoft.com/office/word/2010/wordprocessingGroup">
                    <wpg:wgp>
                      <wpg:cNvGrpSpPr/>
                      <wpg:grpSpPr>
                        <a:xfrm>
                          <a:off x="0" y="0"/>
                          <a:ext cx="771525" cy="771525"/>
                          <a:chOff x="1340594" y="5121877"/>
                          <a:chExt cx="687962" cy="687884"/>
                        </a:xfrm>
                        <a:noFill/>
                      </wpg:grpSpPr>
                      <wps:wsp>
                        <wps:cNvPr id="47" name="شكل حر: شكل 47"/>
                        <wps:cNvSpPr/>
                        <wps:spPr>
                          <a:xfrm>
                            <a:off x="1340594" y="5121877"/>
                            <a:ext cx="687962" cy="687884"/>
                          </a:xfrm>
                          <a:custGeom>
                            <a:avLst/>
                            <a:gdLst>
                              <a:gd name="connsiteX0" fmla="*/ 687963 w 687962"/>
                              <a:gd name="connsiteY0" fmla="*/ 343942 h 687884"/>
                              <a:gd name="connsiteX1" fmla="*/ 343981 w 687962"/>
                              <a:gd name="connsiteY1" fmla="*/ 687885 h 687884"/>
                              <a:gd name="connsiteX2" fmla="*/ 0 w 687962"/>
                              <a:gd name="connsiteY2" fmla="*/ 343942 h 687884"/>
                              <a:gd name="connsiteX3" fmla="*/ 343981 w 687962"/>
                              <a:gd name="connsiteY3" fmla="*/ 0 h 687884"/>
                              <a:gd name="connsiteX4" fmla="*/ 687963 w 687962"/>
                              <a:gd name="connsiteY4" fmla="*/ 343942 h 68788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7962" h="687884">
                                <a:moveTo>
                                  <a:pt x="687963" y="343942"/>
                                </a:moveTo>
                                <a:cubicBezTo>
                                  <a:pt x="687963" y="533896"/>
                                  <a:pt x="533957" y="687885"/>
                                  <a:pt x="343981" y="687885"/>
                                </a:cubicBezTo>
                                <a:cubicBezTo>
                                  <a:pt x="154005" y="687885"/>
                                  <a:pt x="0" y="533896"/>
                                  <a:pt x="0" y="343942"/>
                                </a:cubicBezTo>
                                <a:cubicBezTo>
                                  <a:pt x="0" y="153988"/>
                                  <a:pt x="154005" y="0"/>
                                  <a:pt x="343981" y="0"/>
                                </a:cubicBezTo>
                                <a:cubicBezTo>
                                  <a:pt x="533957" y="0"/>
                                  <a:pt x="687963" y="153988"/>
                                  <a:pt x="687963" y="343942"/>
                                </a:cubicBezTo>
                                <a:close/>
                              </a:path>
                            </a:pathLst>
                          </a:custGeom>
                          <a:noFill/>
                          <a:ln w="18359" cap="flat">
                            <a:solidFill>
                              <a:srgbClr val="FFFFFF"/>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شكل حر: شكل 48"/>
                        <wps:cNvSpPr/>
                        <wps:spPr>
                          <a:xfrm>
                            <a:off x="1481872" y="5121877"/>
                            <a:ext cx="405406" cy="687884"/>
                          </a:xfrm>
                          <a:custGeom>
                            <a:avLst/>
                            <a:gdLst>
                              <a:gd name="connsiteX0" fmla="*/ 405406 w 405406"/>
                              <a:gd name="connsiteY0" fmla="*/ 343942 h 687884"/>
                              <a:gd name="connsiteX1" fmla="*/ 202703 w 405406"/>
                              <a:gd name="connsiteY1" fmla="*/ 687885 h 687884"/>
                              <a:gd name="connsiteX2" fmla="*/ 0 w 405406"/>
                              <a:gd name="connsiteY2" fmla="*/ 343942 h 687884"/>
                              <a:gd name="connsiteX3" fmla="*/ 202703 w 405406"/>
                              <a:gd name="connsiteY3" fmla="*/ 0 h 687884"/>
                              <a:gd name="connsiteX4" fmla="*/ 405406 w 405406"/>
                              <a:gd name="connsiteY4" fmla="*/ 343942 h 68788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5406" h="687884">
                                <a:moveTo>
                                  <a:pt x="405406" y="343942"/>
                                </a:moveTo>
                                <a:cubicBezTo>
                                  <a:pt x="405406" y="533896"/>
                                  <a:pt x="314653" y="687885"/>
                                  <a:pt x="202703" y="687885"/>
                                </a:cubicBezTo>
                                <a:cubicBezTo>
                                  <a:pt x="90753" y="687885"/>
                                  <a:pt x="0" y="533896"/>
                                  <a:pt x="0" y="343942"/>
                                </a:cubicBezTo>
                                <a:cubicBezTo>
                                  <a:pt x="0" y="153988"/>
                                  <a:pt x="90753" y="0"/>
                                  <a:pt x="202703" y="0"/>
                                </a:cubicBezTo>
                                <a:cubicBezTo>
                                  <a:pt x="314653" y="0"/>
                                  <a:pt x="405406" y="153988"/>
                                  <a:pt x="405406" y="343942"/>
                                </a:cubicBezTo>
                                <a:close/>
                              </a:path>
                            </a:pathLst>
                          </a:custGeom>
                          <a:noFill/>
                          <a:ln w="18359" cap="flat">
                            <a:solidFill>
                              <a:srgbClr val="FFFFFF"/>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شكل حر: شكل 49"/>
                        <wps:cNvSpPr/>
                        <wps:spPr>
                          <a:xfrm>
                            <a:off x="1684575" y="5121877"/>
                            <a:ext cx="12285" cy="687884"/>
                          </a:xfrm>
                          <a:custGeom>
                            <a:avLst/>
                            <a:gdLst>
                              <a:gd name="connsiteX0" fmla="*/ 0 w 12285"/>
                              <a:gd name="connsiteY0" fmla="*/ 0 h 687884"/>
                              <a:gd name="connsiteX1" fmla="*/ 0 w 12285"/>
                              <a:gd name="connsiteY1" fmla="*/ 687885 h 687884"/>
                            </a:gdLst>
                            <a:ahLst/>
                            <a:cxnLst>
                              <a:cxn ang="0">
                                <a:pos x="connsiteX0" y="connsiteY0"/>
                              </a:cxn>
                              <a:cxn ang="0">
                                <a:pos x="connsiteX1" y="connsiteY1"/>
                              </a:cxn>
                            </a:cxnLst>
                            <a:rect l="l" t="t" r="r" b="b"/>
                            <a:pathLst>
                              <a:path w="12285" h="687884">
                                <a:moveTo>
                                  <a:pt x="0" y="0"/>
                                </a:moveTo>
                                <a:lnTo>
                                  <a:pt x="0" y="687885"/>
                                </a:lnTo>
                              </a:path>
                            </a:pathLst>
                          </a:custGeom>
                          <a:ln w="18359" cap="flat">
                            <a:solidFill>
                              <a:srgbClr val="FFFFFF"/>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0" name="رسم 1"/>
                        <wpg:cNvGrpSpPr/>
                        <wpg:grpSpPr>
                          <a:xfrm>
                            <a:off x="1362707" y="5344212"/>
                            <a:ext cx="643736" cy="243216"/>
                            <a:chOff x="1362707" y="5344212"/>
                            <a:chExt cx="643736" cy="243216"/>
                          </a:xfrm>
                        </wpg:grpSpPr>
                        <wps:wsp>
                          <wps:cNvPr id="51" name="شكل حر: شكل 51"/>
                          <wps:cNvSpPr/>
                          <wps:spPr>
                            <a:xfrm>
                              <a:off x="1362707" y="5344212"/>
                              <a:ext cx="643736" cy="12283"/>
                            </a:xfrm>
                            <a:custGeom>
                              <a:avLst/>
                              <a:gdLst>
                                <a:gd name="connsiteX0" fmla="*/ 0 w 643736"/>
                                <a:gd name="connsiteY0" fmla="*/ 0 h 12283"/>
                                <a:gd name="connsiteX1" fmla="*/ 643736 w 643736"/>
                                <a:gd name="connsiteY1" fmla="*/ 0 h 12283"/>
                              </a:gdLst>
                              <a:ahLst/>
                              <a:cxnLst>
                                <a:cxn ang="0">
                                  <a:pos x="connsiteX0" y="connsiteY0"/>
                                </a:cxn>
                                <a:cxn ang="0">
                                  <a:pos x="connsiteX1" y="connsiteY1"/>
                                </a:cxn>
                              </a:cxnLst>
                              <a:rect l="l" t="t" r="r" b="b"/>
                              <a:pathLst>
                                <a:path w="643736" h="12283">
                                  <a:moveTo>
                                    <a:pt x="0" y="0"/>
                                  </a:moveTo>
                                  <a:lnTo>
                                    <a:pt x="643736" y="0"/>
                                  </a:lnTo>
                                </a:path>
                              </a:pathLst>
                            </a:custGeom>
                            <a:ln w="18359" cap="flat">
                              <a:solidFill>
                                <a:srgbClr val="FFFFFF"/>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شكل حر: شكل 52"/>
                          <wps:cNvSpPr/>
                          <wps:spPr>
                            <a:xfrm>
                              <a:off x="1362707" y="5587428"/>
                              <a:ext cx="643736" cy="12283"/>
                            </a:xfrm>
                            <a:custGeom>
                              <a:avLst/>
                              <a:gdLst>
                                <a:gd name="connsiteX0" fmla="*/ 0 w 643736"/>
                                <a:gd name="connsiteY0" fmla="*/ 0 h 12283"/>
                                <a:gd name="connsiteX1" fmla="*/ 643736 w 643736"/>
                                <a:gd name="connsiteY1" fmla="*/ 0 h 12283"/>
                              </a:gdLst>
                              <a:ahLst/>
                              <a:cxnLst>
                                <a:cxn ang="0">
                                  <a:pos x="connsiteX0" y="connsiteY0"/>
                                </a:cxn>
                                <a:cxn ang="0">
                                  <a:pos x="connsiteX1" y="connsiteY1"/>
                                </a:cxn>
                              </a:cxnLst>
                              <a:rect l="l" t="t" r="r" b="b"/>
                              <a:pathLst>
                                <a:path w="643736" h="12283">
                                  <a:moveTo>
                                    <a:pt x="0" y="0"/>
                                  </a:moveTo>
                                  <a:lnTo>
                                    <a:pt x="643736" y="0"/>
                                  </a:lnTo>
                                </a:path>
                              </a:pathLst>
                            </a:custGeom>
                            <a:ln w="18359" cap="flat">
                              <a:solidFill>
                                <a:srgbClr val="FFFFFF"/>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3B90D81" id="رسم 1" o:spid="_x0000_s1026" style="position:absolute;margin-left:35.45pt;margin-top:15.6pt;width:60.75pt;height:60.75pt;z-index:251665408;mso-width-relative:margin;mso-height-relative:margin" coordorigin="13405,51218" coordsize="6879,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">
                <v:shape id="شكل حر: شكل 47" o:spid="_x0000_s1027" style="position:absolute;left:13405;top:51218;width:6880;height:6879;visibility:visible;mso-wrap-style:square;v-text-anchor:middle" coordsize="687962,687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" path="m687963,343942v,189954,-154006,343943,-343982,343943c154005,687885,,533896,,343942,,153988,154005,,343981,,533957,,687963,153988,687963,343942xe" filled="f" strokecolor="white" strokeweight=".50997mm">
                  <v:stroke joinstyle="miter"/>
                  <v:path arrowok="t" o:connecttype="custom" o:connectlocs="687963,343942;343981,687885;0,343942;343981,0;687963,343942" o:connectangles="0,0,0,0,0"/>
                </v:shape>
                <v:shape id="شكل حر: شكل 48" o:spid="_x0000_s1028" style="position:absolute;left:14818;top:51218;width:4054;height:6879;visibility:visible;mso-wrap-style:square;v-text-anchor:middle" coordsize="405406,687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" path="m405406,343942v,189954,-90753,343943,-202703,343943c90753,687885,,533896,,343942,,153988,90753,,202703,,314653,,405406,153988,405406,343942xe" filled="f" strokecolor="white" strokeweight=".50997mm">
                  <v:stroke joinstyle="miter"/>
                  <v:path arrowok="t" o:connecttype="custom" o:connectlocs="405406,343942;202703,687885;0,343942;202703,0;405406,343942" o:connectangles="0,0,0,0,0"/>
                </v:shape>
                <v:shape id="شكل حر: شكل 49" o:spid="_x0000_s1029" style="position:absolute;left:16845;top:51218;width:123;height:6879;visibility:visible;mso-wrap-style:square;v-text-anchor:middle" coordsize="12285,687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" path="m,l,687885e" filled="f" strokecolor="white" strokeweight=".50997mm">
                  <v:stroke joinstyle="miter"/>
                  <v:path arrowok="t" o:connecttype="custom" o:connectlocs="0,0;0,687885" o:connectangles="0,0"/>
                </v:shape>
                <v:group id="_x0000_s1030" style="position:absolute;left:13627;top:53442;width:6437;height:2432" coordorigin="13627,53442" coordsize="6437,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شكل حر: شكل 51" o:spid="_x0000_s1031" style="position:absolute;left:13627;top:53442;width:6437;height:122;visibility:visible;mso-wrap-style:square;v-text-anchor:middle" coordsize="643736,1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" path="m,l643736,e" filled="f" strokecolor="white" strokeweight=".50997mm">
                    <v:stroke joinstyle="miter"/>
                    <v:path arrowok="t" o:connecttype="custom" o:connectlocs="0,0;643736,0" o:connectangles="0,0"/>
                  </v:shape>
                  <v:shape id="شكل حر: شكل 52" o:spid="_x0000_s1032" style="position:absolute;left:13627;top:55874;width:6437;height:123;visibility:visible;mso-wrap-style:square;v-text-anchor:middle" coordsize="643736,1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" path="m,l643736,e" filled="f" strokecolor="white" strokeweight=".50997mm">
                    <v:stroke joinstyle="miter"/>
                    <v:path arrowok="t" o:connecttype="custom" o:connectlocs="0,0;643736,0" o:connectangles="0,0"/>
                  </v:shape>
                </v:group>
              </v:group>
            </w:pict>
          </mc:Fallback>
        </mc:AlternateContent>
      </w:r>
    </w:p>
    <w:p w14:paraId="6E79D0B7" w14:textId="77777777" w:rsidR="00A02383" w:rsidRPr="00B300A7" w:rsidRDefault="00A02383" w:rsidP="00B300A7">
      <w:pPr>
        <w:bidi/>
        <w:rPr>
          <w:rFonts w:ascii="Cairo" w:hAnsi="Cairo" w:cs="Cairo"/>
          <w:sz w:val="28"/>
          <w:szCs w:val="28"/>
        </w:rPr>
      </w:pPr>
    </w:p>
    <w:p w14:paraId="5248EF32" w14:textId="77777777" w:rsidR="00A02383" w:rsidRPr="00B300A7" w:rsidRDefault="009622E9" w:rsidP="00B300A7">
      <w:pPr>
        <w:bidi/>
        <w:rPr>
          <w:rFonts w:ascii="Cairo" w:hAnsi="Cairo" w:cs="Cairo"/>
          <w:sz w:val="28"/>
          <w:szCs w:val="28"/>
        </w:rPr>
      </w:pPr>
      <w:r w:rsidRPr="00B300A7">
        <w:rPr>
          <w:rFonts w:ascii="Cairo" w:hAnsi="Cairo" w:cs="Cairo"/>
          <w:noProof/>
        </w:rPr>
        <mc:AlternateContent>
          <mc:Choice Requires="wps">
            <w:drawing>
              <wp:anchor distT="0" distB="0" distL="114300" distR="114300" simplePos="0" relativeHeight="251666432" behindDoc="0" locked="0" layoutInCell="1" allowOverlap="1" wp14:anchorId="5F5263A4" wp14:editId="76C57220">
                <wp:simplePos x="0" y="0"/>
                <wp:positionH relativeFrom="column">
                  <wp:posOffset>-297180</wp:posOffset>
                </wp:positionH>
                <wp:positionV relativeFrom="paragraph">
                  <wp:posOffset>365760</wp:posOffset>
                </wp:positionV>
                <wp:extent cx="2284918" cy="721995"/>
                <wp:effectExtent l="0" t="0" r="0" b="1905"/>
                <wp:wrapNone/>
                <wp:docPr id="1" name="مربع نص 1"/>
                <wp:cNvGraphicFramePr/>
                <a:graphic xmlns:a="http://schemas.openxmlformats.org/drawingml/2006/main">
                  <a:graphicData uri="http://schemas.microsoft.com/office/word/2010/wordprocessingShape">
                    <wps:wsp>
                      <wps:cNvSpPr txBox="1"/>
                      <wps:spPr>
                        <a:xfrm>
                          <a:off x="0" y="0"/>
                          <a:ext cx="2284918" cy="721995"/>
                        </a:xfrm>
                        <a:prstGeom prst="rect">
                          <a:avLst/>
                        </a:prstGeom>
                        <a:noFill/>
                        <a:ln>
                          <a:noFill/>
                        </a:ln>
                      </wps:spPr>
                      <wps:txbx>
                        <w:txbxContent>
                          <w:p w14:paraId="322C79F4" w14:textId="77777777" w:rsidR="00A65A8D" w:rsidRPr="00A65A8D" w:rsidRDefault="00A65A8D" w:rsidP="00A65A8D">
                            <w:pPr>
                              <w:jc w:val="center"/>
                              <w:rPr>
                                <w:rFonts w:ascii="Cairo" w:hAnsi="Cairo" w:cs="Cairo"/>
                                <w:b/>
                                <w:noProof/>
                                <w:color w:val="FFC301"/>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A65A8D">
                              <w:rPr>
                                <w:rFonts w:ascii="Cairo" w:hAnsi="Cairo" w:cs="Cairo"/>
                                <w:b/>
                                <w:noProof/>
                                <w:color w:val="FFC301"/>
                                <w:sz w:val="36"/>
                                <w:szCs w:val="36"/>
                                <w14:textOutline w14:w="0" w14:cap="flat" w14:cmpd="sng" w14:algn="ctr">
                                  <w14:noFill/>
                                  <w14:prstDash w14:val="solid"/>
                                  <w14:round/>
                                </w14:textOutline>
                                <w14:props3d w14:extrusionH="57150" w14:contourW="0" w14:prstMaterial="softEdge">
                                  <w14:bevelT w14:w="25400" w14:h="38100" w14:prst="circle"/>
                                </w14:props3d>
                              </w:rPr>
                              <w:t>www.edufikra.com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5F5263A4" id="_x0000_t202" coordsize="21600,21600" o:spt="202" path="m,l,21600r21600,l21600,xe">
                <v:stroke joinstyle="miter"/>
                <v:path gradientshapeok="t" o:connecttype="rect"/>
              </v:shapetype>
              <v:shape id="مربع نص 1" o:spid="_x0000_s1026" type="#_x0000_t202" style="position:absolute;left:0;text-align:left;margin-left:-23.4pt;margin-top:28.8pt;width:179.9pt;height:5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" filled="f" stroked="f">
                <v:textbox>
                  <w:txbxContent>
                    <w:p w14:paraId="322C79F4" w14:textId="77777777" w:rsidR="00A65A8D" w:rsidRPr="00A65A8D" w:rsidRDefault="00A65A8D" w:rsidP="00A65A8D">
                      <w:pPr>
                        <w:jc w:val="center"/>
                        <w:rPr>
                          <w:rFonts w:ascii="Cairo" w:hAnsi="Cairo" w:cs="Cairo"/>
                          <w:b/>
                          <w:noProof/>
                          <w:color w:val="FFC301"/>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A65A8D">
                        <w:rPr>
                          <w:rFonts w:ascii="Cairo" w:hAnsi="Cairo" w:cs="Cairo"/>
                          <w:b/>
                          <w:noProof/>
                          <w:color w:val="FFC301"/>
                          <w:sz w:val="36"/>
                          <w:szCs w:val="36"/>
                          <w14:textOutline w14:w="0" w14:cap="flat" w14:cmpd="sng" w14:algn="ctr">
                            <w14:noFill/>
                            <w14:prstDash w14:val="solid"/>
                            <w14:round/>
                          </w14:textOutline>
                          <w14:props3d w14:extrusionH="57150" w14:contourW="0" w14:prstMaterial="softEdge">
                            <w14:bevelT w14:w="25400" w14:h="38100" w14:prst="circle"/>
                          </w14:props3d>
                        </w:rPr>
                        <w:t>www.edufikra.com</w:t>
                      </w:r>
                    </w:p>
                  </w:txbxContent>
                </v:textbox>
              </v:shape>
            </w:pict>
          </mc:Fallback>
        </mc:AlternateContent>
      </w:r>
    </w:p>
    <w:p w14:paraId="530D2E99" w14:textId="77777777" w:rsidR="00A02383" w:rsidRPr="00B300A7" w:rsidRDefault="00A02383" w:rsidP="00B300A7">
      <w:pPr>
        <w:bidi/>
        <w:rPr>
          <w:rFonts w:ascii="Cairo" w:hAnsi="Cairo" w:cs="Cairo"/>
          <w:sz w:val="28"/>
          <w:szCs w:val="28"/>
        </w:rPr>
      </w:pPr>
    </w:p>
    <w:p w14:paraId="3BC190D4" w14:textId="77777777" w:rsidR="00A02383" w:rsidRPr="00B300A7" w:rsidRDefault="00A02383" w:rsidP="00B300A7">
      <w:pPr>
        <w:bidi/>
        <w:rPr>
          <w:rFonts w:ascii="Cairo" w:hAnsi="Cairo" w:cs="Cairo"/>
          <w:sz w:val="28"/>
          <w:szCs w:val="28"/>
        </w:rPr>
      </w:pPr>
    </w:p>
    <w:p w14:paraId="0BDDE86A" w14:textId="77777777" w:rsidR="00A02383" w:rsidRPr="00B300A7" w:rsidRDefault="00471FFA" w:rsidP="00B300A7">
      <w:pPr>
        <w:bidi/>
        <w:rPr>
          <w:rFonts w:ascii="Cairo" w:hAnsi="Cairo" w:cs="Cairo"/>
          <w:sz w:val="28"/>
          <w:szCs w:val="28"/>
        </w:rPr>
      </w:pPr>
      <w:r w:rsidRPr="00B300A7">
        <w:rPr>
          <w:rFonts w:ascii="Cairo" w:hAnsi="Cairo" w:cs="Cairo"/>
          <w:noProof/>
          <w:sz w:val="28"/>
          <w:szCs w:val="28"/>
        </w:rPr>
        <mc:AlternateContent>
          <mc:Choice Requires="wps">
            <w:drawing>
              <wp:anchor distT="0" distB="0" distL="114300" distR="114300" simplePos="0" relativeHeight="251647999" behindDoc="0" locked="0" layoutInCell="1" allowOverlap="1" wp14:anchorId="0FB836E1" wp14:editId="291E15F4">
                <wp:simplePos x="0" y="0"/>
                <wp:positionH relativeFrom="page">
                  <wp:posOffset>-265430</wp:posOffset>
                </wp:positionH>
                <wp:positionV relativeFrom="paragraph">
                  <wp:posOffset>361315</wp:posOffset>
                </wp:positionV>
                <wp:extent cx="7804150" cy="3528695"/>
                <wp:effectExtent l="0" t="0" r="25400" b="14605"/>
                <wp:wrapNone/>
                <wp:docPr id="3" name="مستطيل 3"/>
                <wp:cNvGraphicFramePr/>
                <a:graphic xmlns:a="http://schemas.openxmlformats.org/drawingml/2006/main">
                  <a:graphicData uri="http://schemas.microsoft.com/office/word/2010/wordprocessingShape">
                    <wps:wsp>
                      <wps:cNvSpPr/>
                      <wps:spPr>
                        <a:xfrm>
                          <a:off x="0" y="0"/>
                          <a:ext cx="7804150" cy="3528695"/>
                        </a:xfrm>
                        <a:custGeom>
                          <a:avLst/>
                          <a:gdLst>
                            <a:gd name="connsiteX0" fmla="*/ 0 w 7567295"/>
                            <a:gd name="connsiteY0" fmla="*/ 0 h 2795905"/>
                            <a:gd name="connsiteX1" fmla="*/ 7567295 w 7567295"/>
                            <a:gd name="connsiteY1" fmla="*/ 0 h 2795905"/>
                            <a:gd name="connsiteX2" fmla="*/ 7567295 w 7567295"/>
                            <a:gd name="connsiteY2" fmla="*/ 2795905 h 2795905"/>
                            <a:gd name="connsiteX3" fmla="*/ 0 w 7567295"/>
                            <a:gd name="connsiteY3" fmla="*/ 2795905 h 2795905"/>
                            <a:gd name="connsiteX4" fmla="*/ 0 w 7567295"/>
                            <a:gd name="connsiteY4" fmla="*/ 0 h 2795905"/>
                            <a:gd name="connsiteX0" fmla="*/ 0 w 7567295"/>
                            <a:gd name="connsiteY0" fmla="*/ 1086884 h 3882789"/>
                            <a:gd name="connsiteX1" fmla="*/ 7567295 w 7567295"/>
                            <a:gd name="connsiteY1" fmla="*/ 1086884 h 3882789"/>
                            <a:gd name="connsiteX2" fmla="*/ 7567295 w 7567295"/>
                            <a:gd name="connsiteY2" fmla="*/ 3882789 h 3882789"/>
                            <a:gd name="connsiteX3" fmla="*/ 0 w 7567295"/>
                            <a:gd name="connsiteY3" fmla="*/ 3882789 h 3882789"/>
                            <a:gd name="connsiteX4" fmla="*/ 0 w 7567295"/>
                            <a:gd name="connsiteY4" fmla="*/ 1086884 h 3882789"/>
                            <a:gd name="connsiteX0" fmla="*/ 0 w 7567295"/>
                            <a:gd name="connsiteY0" fmla="*/ 1190394 h 3986299"/>
                            <a:gd name="connsiteX1" fmla="*/ 7567295 w 7567295"/>
                            <a:gd name="connsiteY1" fmla="*/ 1190394 h 3986299"/>
                            <a:gd name="connsiteX2" fmla="*/ 7567295 w 7567295"/>
                            <a:gd name="connsiteY2" fmla="*/ 3986299 h 3986299"/>
                            <a:gd name="connsiteX3" fmla="*/ 0 w 7567295"/>
                            <a:gd name="connsiteY3" fmla="*/ 3986299 h 3986299"/>
                            <a:gd name="connsiteX4" fmla="*/ 0 w 7567295"/>
                            <a:gd name="connsiteY4" fmla="*/ 1190394 h 3986299"/>
                            <a:gd name="connsiteX0" fmla="*/ 269358 w 7836653"/>
                            <a:gd name="connsiteY0" fmla="*/ 1190394 h 3986299"/>
                            <a:gd name="connsiteX1" fmla="*/ 7836653 w 7836653"/>
                            <a:gd name="connsiteY1" fmla="*/ 1190394 h 3986299"/>
                            <a:gd name="connsiteX2" fmla="*/ 7836653 w 7836653"/>
                            <a:gd name="connsiteY2" fmla="*/ 3986299 h 3986299"/>
                            <a:gd name="connsiteX3" fmla="*/ 269358 w 7836653"/>
                            <a:gd name="connsiteY3" fmla="*/ 3986299 h 3986299"/>
                            <a:gd name="connsiteX4" fmla="*/ 269358 w 7836653"/>
                            <a:gd name="connsiteY4" fmla="*/ 1190394 h 3986299"/>
                            <a:gd name="connsiteX0" fmla="*/ 269358 w 7836653"/>
                            <a:gd name="connsiteY0" fmla="*/ 1220482 h 4016387"/>
                            <a:gd name="connsiteX1" fmla="*/ 7836653 w 7836653"/>
                            <a:gd name="connsiteY1" fmla="*/ 1220482 h 4016387"/>
                            <a:gd name="connsiteX2" fmla="*/ 7836653 w 7836653"/>
                            <a:gd name="connsiteY2" fmla="*/ 4016387 h 4016387"/>
                            <a:gd name="connsiteX3" fmla="*/ 269358 w 7836653"/>
                            <a:gd name="connsiteY3" fmla="*/ 4016387 h 4016387"/>
                            <a:gd name="connsiteX4" fmla="*/ 269358 w 7836653"/>
                            <a:gd name="connsiteY4" fmla="*/ 1220482 h 4016387"/>
                            <a:gd name="connsiteX0" fmla="*/ 269358 w 7836653"/>
                            <a:gd name="connsiteY0" fmla="*/ 1050330 h 3846235"/>
                            <a:gd name="connsiteX1" fmla="*/ 7708531 w 7836653"/>
                            <a:gd name="connsiteY1" fmla="*/ 1305512 h 3846235"/>
                            <a:gd name="connsiteX2" fmla="*/ 7836653 w 7836653"/>
                            <a:gd name="connsiteY2" fmla="*/ 3846235 h 3846235"/>
                            <a:gd name="connsiteX3" fmla="*/ 269358 w 7836653"/>
                            <a:gd name="connsiteY3" fmla="*/ 3846235 h 3846235"/>
                            <a:gd name="connsiteX4" fmla="*/ 269358 w 7836653"/>
                            <a:gd name="connsiteY4" fmla="*/ 1050330 h 3846235"/>
                            <a:gd name="connsiteX0" fmla="*/ 269358 w 7836653"/>
                            <a:gd name="connsiteY0" fmla="*/ 1023019 h 3818924"/>
                            <a:gd name="connsiteX1" fmla="*/ 7836653 w 7836653"/>
                            <a:gd name="connsiteY1" fmla="*/ 1320731 h 3818924"/>
                            <a:gd name="connsiteX2" fmla="*/ 7836653 w 7836653"/>
                            <a:gd name="connsiteY2" fmla="*/ 3818924 h 3818924"/>
                            <a:gd name="connsiteX3" fmla="*/ 269358 w 7836653"/>
                            <a:gd name="connsiteY3" fmla="*/ 3818924 h 3818924"/>
                            <a:gd name="connsiteX4" fmla="*/ 269358 w 7836653"/>
                            <a:gd name="connsiteY4" fmla="*/ 1023019 h 3818924"/>
                            <a:gd name="connsiteX0" fmla="*/ 269358 w 7836653"/>
                            <a:gd name="connsiteY0" fmla="*/ 1160626 h 3956531"/>
                            <a:gd name="connsiteX1" fmla="*/ 7836653 w 7836653"/>
                            <a:gd name="connsiteY1" fmla="*/ 1458338 h 3956531"/>
                            <a:gd name="connsiteX2" fmla="*/ 7836653 w 7836653"/>
                            <a:gd name="connsiteY2" fmla="*/ 3956531 h 3956531"/>
                            <a:gd name="connsiteX3" fmla="*/ 269358 w 7836653"/>
                            <a:gd name="connsiteY3" fmla="*/ 3956531 h 3956531"/>
                            <a:gd name="connsiteX4" fmla="*/ 269358 w 7836653"/>
                            <a:gd name="connsiteY4" fmla="*/ 1160626 h 3956531"/>
                            <a:gd name="connsiteX0" fmla="*/ 269358 w 7836653"/>
                            <a:gd name="connsiteY0" fmla="*/ 1104338 h 3900243"/>
                            <a:gd name="connsiteX1" fmla="*/ 7836653 w 7836653"/>
                            <a:gd name="connsiteY1" fmla="*/ 1402050 h 3900243"/>
                            <a:gd name="connsiteX2" fmla="*/ 7836653 w 7836653"/>
                            <a:gd name="connsiteY2" fmla="*/ 3900243 h 3900243"/>
                            <a:gd name="connsiteX3" fmla="*/ 269358 w 7836653"/>
                            <a:gd name="connsiteY3" fmla="*/ 3900243 h 3900243"/>
                            <a:gd name="connsiteX4" fmla="*/ 269358 w 7836653"/>
                            <a:gd name="connsiteY4" fmla="*/ 1104338 h 3900243"/>
                            <a:gd name="connsiteX0" fmla="*/ 269358 w 7836653"/>
                            <a:gd name="connsiteY0" fmla="*/ 988277 h 3784182"/>
                            <a:gd name="connsiteX1" fmla="*/ 7836653 w 7836653"/>
                            <a:gd name="connsiteY1" fmla="*/ 1285989 h 3784182"/>
                            <a:gd name="connsiteX2" fmla="*/ 7836653 w 7836653"/>
                            <a:gd name="connsiteY2" fmla="*/ 3784182 h 3784182"/>
                            <a:gd name="connsiteX3" fmla="*/ 269358 w 7836653"/>
                            <a:gd name="connsiteY3" fmla="*/ 3784182 h 3784182"/>
                            <a:gd name="connsiteX4" fmla="*/ 269358 w 7836653"/>
                            <a:gd name="connsiteY4" fmla="*/ 988277 h 3784182"/>
                            <a:gd name="connsiteX0" fmla="*/ 269358 w 7836653"/>
                            <a:gd name="connsiteY0" fmla="*/ 510860 h 3306765"/>
                            <a:gd name="connsiteX1" fmla="*/ 7836653 w 7836653"/>
                            <a:gd name="connsiteY1" fmla="*/ 808572 h 3306765"/>
                            <a:gd name="connsiteX2" fmla="*/ 7836653 w 7836653"/>
                            <a:gd name="connsiteY2" fmla="*/ 3306765 h 3306765"/>
                            <a:gd name="connsiteX3" fmla="*/ 269358 w 7836653"/>
                            <a:gd name="connsiteY3" fmla="*/ 3306765 h 3306765"/>
                            <a:gd name="connsiteX4" fmla="*/ 269358 w 7836653"/>
                            <a:gd name="connsiteY4" fmla="*/ 510860 h 3306765"/>
                            <a:gd name="connsiteX0" fmla="*/ 269358 w 7836653"/>
                            <a:gd name="connsiteY0" fmla="*/ 734274 h 3530179"/>
                            <a:gd name="connsiteX1" fmla="*/ 7836653 w 7836653"/>
                            <a:gd name="connsiteY1" fmla="*/ 1031986 h 3530179"/>
                            <a:gd name="connsiteX2" fmla="*/ 7836653 w 7836653"/>
                            <a:gd name="connsiteY2" fmla="*/ 3530179 h 3530179"/>
                            <a:gd name="connsiteX3" fmla="*/ 269358 w 7836653"/>
                            <a:gd name="connsiteY3" fmla="*/ 3530179 h 3530179"/>
                            <a:gd name="connsiteX4" fmla="*/ 269358 w 7836653"/>
                            <a:gd name="connsiteY4" fmla="*/ 734274 h 35301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36653" h="3530179">
                              <a:moveTo>
                                <a:pt x="269358" y="734274"/>
                              </a:moveTo>
                              <a:cubicBezTo>
                                <a:pt x="2233065" y="2818861"/>
                                <a:pt x="4335936" y="-1998456"/>
                                <a:pt x="7836653" y="1031986"/>
                              </a:cubicBezTo>
                              <a:lnTo>
                                <a:pt x="7836653" y="3530179"/>
                              </a:lnTo>
                              <a:lnTo>
                                <a:pt x="269358" y="3530179"/>
                              </a:lnTo>
                              <a:cubicBezTo>
                                <a:pt x="269358" y="2598211"/>
                                <a:pt x="-336698" y="1262228"/>
                                <a:pt x="269358" y="734274"/>
                              </a:cubicBezTo>
                              <a:close/>
                            </a:path>
                          </a:pathLst>
                        </a:custGeom>
                        <a:solidFill>
                          <a:srgbClr val="28347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A4494" id="مستطيل 3" o:spid="_x0000_s1026" style="position:absolute;margin-left:-20.9pt;margin-top:28.45pt;width:614.5pt;height:277.85pt;z-index:2516479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836653,353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" path="m269358,734274v1963707,2084587,4066578,-2732730,7567295,297712l7836653,3530179r-7567295,c269358,2598211,-336698,1262228,269358,734274xe" fillcolor="#28347a" strokecolor="#1f3763 [1604]" strokeweight="1pt">
                <v:stroke joinstyle="miter"/>
                <v:path arrowok="t" o:connecttype="custom" o:connectlocs="268241,733965;7804150,1031552;7804150,3528695;268241,3528695;268241,733965" o:connectangles="0,0,0,0,0"/>
                <w10:wrap anchorx="page"/>
              </v:shape>
            </w:pict>
          </mc:Fallback>
        </mc:AlternateContent>
      </w:r>
    </w:p>
    <w:p w14:paraId="5B29E45A" w14:textId="77777777" w:rsidR="00A02383" w:rsidRPr="00B300A7" w:rsidRDefault="00A02383" w:rsidP="00B300A7">
      <w:pPr>
        <w:bidi/>
        <w:rPr>
          <w:rFonts w:ascii="Cairo" w:hAnsi="Cairo" w:cs="Cairo"/>
          <w:sz w:val="28"/>
          <w:szCs w:val="28"/>
        </w:rPr>
      </w:pPr>
    </w:p>
    <w:p w14:paraId="712A3339" w14:textId="77777777" w:rsidR="00A02383" w:rsidRPr="00B300A7" w:rsidRDefault="00A02383" w:rsidP="00B300A7">
      <w:pPr>
        <w:bidi/>
        <w:rPr>
          <w:rFonts w:ascii="Cairo" w:hAnsi="Cairo" w:cs="Cairo"/>
          <w:sz w:val="28"/>
          <w:szCs w:val="28"/>
        </w:rPr>
      </w:pPr>
    </w:p>
    <w:p w14:paraId="7AFC0C70" w14:textId="11979551" w:rsidR="00A02383" w:rsidRPr="00B300A7" w:rsidRDefault="005A4BF9" w:rsidP="00B300A7">
      <w:pPr>
        <w:bidi/>
        <w:rPr>
          <w:rFonts w:ascii="Cairo" w:hAnsi="Cairo" w:cs="Cairo"/>
          <w:sz w:val="28"/>
          <w:szCs w:val="28"/>
        </w:rPr>
      </w:pPr>
      <w:r w:rsidRPr="00B300A7">
        <w:rPr>
          <w:rFonts w:ascii="Cairo" w:hAnsi="Cairo" w:cs="Cairo"/>
          <w:noProof/>
        </w:rPr>
        <mc:AlternateContent>
          <mc:Choice Requires="wps">
            <w:drawing>
              <wp:anchor distT="0" distB="0" distL="114300" distR="114300" simplePos="0" relativeHeight="251668480" behindDoc="0" locked="0" layoutInCell="1" allowOverlap="1" wp14:anchorId="023CFEAC" wp14:editId="5B628B60">
                <wp:simplePos x="0" y="0"/>
                <wp:positionH relativeFrom="margin">
                  <wp:align>right</wp:align>
                </wp:positionH>
                <wp:positionV relativeFrom="paragraph">
                  <wp:posOffset>19109</wp:posOffset>
                </wp:positionV>
                <wp:extent cx="1828800" cy="1828800"/>
                <wp:effectExtent l="0" t="0" r="0" b="0"/>
                <wp:wrapNone/>
                <wp:docPr id="5" name="مربع نص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09039D" w14:textId="77777777" w:rsidR="009622E9" w:rsidRPr="009622E9" w:rsidRDefault="009622E9" w:rsidP="009622E9">
                            <w:pPr>
                              <w:jc w:val="right"/>
                              <w:rPr>
                                <w:rFonts w:ascii="Cairo" w:hAnsi="Cairo" w:cs="Cairo"/>
                                <w:bCs/>
                                <w:noProof/>
                                <w:color w:val="FFC301"/>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9622E9">
                              <w:rPr>
                                <w:rFonts w:ascii="Cairo" w:hAnsi="Cairo" w:cs="Cairo" w:hint="cs"/>
                                <w:bCs/>
                                <w:noProof/>
                                <w:color w:val="FFC301"/>
                                <w:sz w:val="40"/>
                                <w:szCs w:val="40"/>
                                <w:rtl/>
                                <w14:textOutline w14:w="0" w14:cap="flat" w14:cmpd="sng" w14:algn="ctr">
                                  <w14:noFill/>
                                  <w14:prstDash w14:val="solid"/>
                                  <w14:round/>
                                </w14:textOutline>
                                <w14:props3d w14:extrusionH="57150" w14:contourW="0" w14:prstMaterial="softEdge">
                                  <w14:bevelT w14:w="25400" w14:h="38100" w14:prst="circle"/>
                                </w14:props3d>
                              </w:rPr>
                              <w:t>الموضوع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 w14:anchorId="023CFEAC" id="مربع نص 5" o:spid="_x0000_s1027" type="#_x0000_t202" style="position:absolute;left:0;text-align:left;margin-left:92.8pt;margin-top:1.5pt;width:2in;height:2in;z-index:25166848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" filled="f" stroked="f">
                <v:textbox style="mso-fit-shape-to-text:t">
                  <w:txbxContent>
                    <w:p w14:paraId="5309039D" w14:textId="77777777" w:rsidR="009622E9" w:rsidRPr="009622E9" w:rsidRDefault="009622E9" w:rsidP="009622E9">
                      <w:pPr>
                        <w:jc w:val="right"/>
                        <w:rPr>
                          <w:rFonts w:ascii="Cairo" w:hAnsi="Cairo" w:cs="Cairo"/>
                          <w:bCs/>
                          <w:noProof/>
                          <w:color w:val="FFC301"/>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9622E9">
                        <w:rPr>
                          <w:rFonts w:ascii="Cairo" w:hAnsi="Cairo" w:cs="Cairo" w:hint="cs"/>
                          <w:bCs/>
                          <w:noProof/>
                          <w:color w:val="FFC301"/>
                          <w:sz w:val="40"/>
                          <w:szCs w:val="40"/>
                          <w:rtl/>
                          <w14:textOutline w14:w="0" w14:cap="flat" w14:cmpd="sng" w14:algn="ctr">
                            <w14:noFill/>
                            <w14:prstDash w14:val="solid"/>
                            <w14:round/>
                          </w14:textOutline>
                          <w14:props3d w14:extrusionH="57150" w14:contourW="0" w14:prstMaterial="softEdge">
                            <w14:bevelT w14:w="25400" w14:h="38100" w14:prst="circle"/>
                          </w14:props3d>
                        </w:rPr>
                        <w:t>الموضوع</w:t>
                      </w:r>
                    </w:p>
                  </w:txbxContent>
                </v:textbox>
                <w10:wrap anchorx="margin"/>
              </v:shape>
            </w:pict>
          </mc:Fallback>
        </mc:AlternateContent>
      </w:r>
    </w:p>
    <w:p w14:paraId="327612E8" w14:textId="1B22A6BF" w:rsidR="00A02383" w:rsidRPr="00B300A7" w:rsidRDefault="00A02383" w:rsidP="00B300A7">
      <w:pPr>
        <w:bidi/>
        <w:rPr>
          <w:rFonts w:ascii="Cairo" w:hAnsi="Cairo" w:cs="Cairo"/>
          <w:sz w:val="28"/>
          <w:szCs w:val="28"/>
        </w:rPr>
      </w:pPr>
    </w:p>
    <w:p w14:paraId="76C02F9C" w14:textId="102264B6" w:rsidR="00A02383" w:rsidRPr="00B300A7" w:rsidRDefault="009622E9" w:rsidP="00B300A7">
      <w:pPr>
        <w:bidi/>
        <w:rPr>
          <w:rFonts w:ascii="Cairo" w:hAnsi="Cairo" w:cs="Cairo"/>
          <w:sz w:val="28"/>
          <w:szCs w:val="28"/>
        </w:rPr>
      </w:pPr>
      <w:r w:rsidRPr="00B300A7">
        <w:rPr>
          <w:rFonts w:ascii="Cairo" w:hAnsi="Cairo" w:cs="Cairo"/>
          <w:noProof/>
        </w:rPr>
        <mc:AlternateContent>
          <mc:Choice Requires="wps">
            <w:drawing>
              <wp:anchor distT="0" distB="0" distL="114300" distR="114300" simplePos="0" relativeHeight="251670528" behindDoc="0" locked="0" layoutInCell="1" allowOverlap="1" wp14:anchorId="77F8A425" wp14:editId="03420894">
                <wp:simplePos x="0" y="0"/>
                <wp:positionH relativeFrom="margin">
                  <wp:align>right</wp:align>
                </wp:positionH>
                <wp:positionV relativeFrom="paragraph">
                  <wp:posOffset>223328</wp:posOffset>
                </wp:positionV>
                <wp:extent cx="1828800" cy="1828800"/>
                <wp:effectExtent l="0" t="0" r="0" b="0"/>
                <wp:wrapNone/>
                <wp:docPr id="6" name="مربع نص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3214E9" w14:textId="47A93194" w:rsidR="005A4BF9" w:rsidRDefault="005A4BF9" w:rsidP="005A4BF9">
                            <w:pPr>
                              <w:jc w:val="center"/>
                              <w:rPr>
                                <w:rFonts w:ascii="Cairo" w:hAnsi="Cairo" w:cs="Cairo"/>
                                <w:b/>
                                <w:bCs/>
                                <w:color w:val="8EAADB" w:themeColor="accent1" w:themeTint="99"/>
                                <w:sz w:val="24"/>
                                <w:szCs w:val="24"/>
                                <w:lang w:bidi="ar-EG"/>
                              </w:rPr>
                            </w:pPr>
                            <w:r>
                              <w:rPr>
                                <w:rFonts w:ascii="Cairo" w:hAnsi="Cairo" w:cs="Cairo" w:hint="cs"/>
                                <w:bCs/>
                                <w:noProof/>
                                <w:color w:val="FFFFFF" w:themeColor="background1"/>
                                <w:sz w:val="48"/>
                                <w:szCs w:val="48"/>
                                <w:rtl/>
                                <w14:textOutline w14:w="0" w14:cap="flat" w14:cmpd="sng" w14:algn="ctr">
                                  <w14:noFill/>
                                  <w14:prstDash w14:val="solid"/>
                                  <w14:round/>
                                </w14:textOutline>
                                <w14:props3d w14:extrusionH="57150" w14:contourW="0" w14:prstMaterial="softEdge">
                                  <w14:bevelT w14:w="25400" w14:h="38100" w14:prst="circle"/>
                                </w14:props3d>
                              </w:rPr>
                              <w:t>انجاز</w:t>
                            </w:r>
                            <w:r w:rsidRPr="005A4BF9">
                              <w:rPr>
                                <w:rFonts w:ascii="Cairo" w:hAnsi="Cairo" w:cs="Cairo"/>
                                <w:bCs/>
                                <w:noProof/>
                                <w:color w:val="FFFFFF" w:themeColor="background1"/>
                                <w:sz w:val="48"/>
                                <w:szCs w:val="48"/>
                                <w:rtl/>
                                <w14:textOutline w14:w="0" w14:cap="flat" w14:cmpd="sng" w14:algn="ctr">
                                  <w14:noFill/>
                                  <w14:prstDash w14:val="solid"/>
                                  <w14:round/>
                                </w14:textOutline>
                                <w14:props3d w14:extrusionH="57150" w14:contourW="0" w14:prstMaterial="softEdge">
                                  <w14:bevelT w14:w="25400" w14:h="38100" w14:prst="circle"/>
                                </w14:props3d>
                              </w:rPr>
                              <w:t xml:space="preserve">ات وفاعليات مؤسسة ادو فكرة لدعم اللغة العربية </w:t>
                            </w:r>
                          </w:p>
                          <w:p w14:paraId="751A9098" w14:textId="3E58E006" w:rsidR="009622E9" w:rsidRPr="009622E9" w:rsidRDefault="009622E9" w:rsidP="009622E9">
                            <w:pPr>
                              <w:jc w:val="right"/>
                              <w:rPr>
                                <w:rFonts w:ascii="Cairo" w:hAnsi="Cairo" w:cs="Cairo"/>
                                <w:bCs/>
                                <w:noProof/>
                                <w:color w:val="FFFFFF" w:themeColor="background1"/>
                                <w:sz w:val="48"/>
                                <w:szCs w:val="48"/>
                                <w14:textOutline w14:w="0" w14:cap="flat" w14:cmpd="sng" w14:algn="ctr">
                                  <w14:noFill/>
                                  <w14:prstDash w14:val="solid"/>
                                  <w14:round/>
                                </w14:textOutline>
                                <w14:props3d w14:extrusionH="57150" w14:contourW="0" w14:prstMaterial="softEdge">
                                  <w14:bevelT w14:w="25400" w14:h="38100" w14:prst="circle"/>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 w14:anchorId="77F8A425" id="مربع نص 6" o:spid="_x0000_s1028" type="#_x0000_t202" style="position:absolute;left:0;text-align:left;margin-left:92.8pt;margin-top:17.6pt;width:2in;height:2in;z-index:25167052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" filled="f" stroked="f">
                <v:textbox style="mso-fit-shape-to-text:t">
                  <w:txbxContent>
                    <w:p w14:paraId="0A3214E9" w14:textId="47A93194" w:rsidR="005A4BF9" w:rsidRDefault="005A4BF9" w:rsidP="005A4BF9">
                      <w:pPr>
                        <w:jc w:val="center"/>
                        <w:rPr>
                          <w:rFonts w:ascii="Cairo" w:hAnsi="Cairo" w:cs="Cairo"/>
                          <w:b/>
                          <w:bCs/>
                          <w:color w:val="8EAADB" w:themeColor="accent1" w:themeTint="99"/>
                          <w:sz w:val="24"/>
                          <w:szCs w:val="24"/>
                          <w:lang w:bidi="ar-EG"/>
                        </w:rPr>
                      </w:pPr>
                      <w:r>
                        <w:rPr>
                          <w:rFonts w:ascii="Cairo" w:hAnsi="Cairo" w:cs="Cairo" w:hint="cs"/>
                          <w:bCs/>
                          <w:noProof/>
                          <w:color w:val="FFFFFF" w:themeColor="background1"/>
                          <w:sz w:val="48"/>
                          <w:szCs w:val="48"/>
                          <w:rtl/>
                          <w14:textOutline w14:w="0" w14:cap="flat" w14:cmpd="sng" w14:algn="ctr">
                            <w14:noFill/>
                            <w14:prstDash w14:val="solid"/>
                            <w14:round/>
                          </w14:textOutline>
                          <w14:props3d w14:extrusionH="57150" w14:contourW="0" w14:prstMaterial="softEdge">
                            <w14:bevelT w14:w="25400" w14:h="38100" w14:prst="circle"/>
                          </w14:props3d>
                        </w:rPr>
                        <w:t>انجاز</w:t>
                      </w:r>
                      <w:r w:rsidRPr="005A4BF9">
                        <w:rPr>
                          <w:rFonts w:ascii="Cairo" w:hAnsi="Cairo" w:cs="Cairo"/>
                          <w:bCs/>
                          <w:noProof/>
                          <w:color w:val="FFFFFF" w:themeColor="background1"/>
                          <w:sz w:val="48"/>
                          <w:szCs w:val="48"/>
                          <w:rtl/>
                          <w14:textOutline w14:w="0" w14:cap="flat" w14:cmpd="sng" w14:algn="ctr">
                            <w14:noFill/>
                            <w14:prstDash w14:val="solid"/>
                            <w14:round/>
                          </w14:textOutline>
                          <w14:props3d w14:extrusionH="57150" w14:contourW="0" w14:prstMaterial="softEdge">
                            <w14:bevelT w14:w="25400" w14:h="38100" w14:prst="circle"/>
                          </w14:props3d>
                        </w:rPr>
                        <w:t xml:space="preserve">ات وفاعليات مؤسسة ادو فكرة لدعم اللغة </w:t>
                      </w:r>
                      <w:r w:rsidRPr="005A4BF9">
                        <w:rPr>
                          <w:rFonts w:ascii="Cairo" w:hAnsi="Cairo" w:cs="Cairo"/>
                          <w:bCs/>
                          <w:noProof/>
                          <w:color w:val="FFFFFF" w:themeColor="background1"/>
                          <w:sz w:val="48"/>
                          <w:szCs w:val="48"/>
                          <w:rtl/>
                          <w14:textOutline w14:w="0" w14:cap="flat" w14:cmpd="sng" w14:algn="ctr">
                            <w14:noFill/>
                            <w14:prstDash w14:val="solid"/>
                            <w14:round/>
                          </w14:textOutline>
                          <w14:props3d w14:extrusionH="57150" w14:contourW="0" w14:prstMaterial="softEdge">
                            <w14:bevelT w14:w="25400" w14:h="38100" w14:prst="circle"/>
                          </w14:props3d>
                        </w:rPr>
                        <w:t xml:space="preserve">العربية </w:t>
                      </w:r>
                    </w:p>
                    <w:p w14:paraId="751A9098" w14:textId="3E58E006" w:rsidR="009622E9" w:rsidRPr="009622E9" w:rsidRDefault="009622E9" w:rsidP="009622E9">
                      <w:pPr>
                        <w:jc w:val="right"/>
                        <w:rPr>
                          <w:rFonts w:ascii="Cairo" w:hAnsi="Cairo" w:cs="Cairo"/>
                          <w:bCs/>
                          <w:noProof/>
                          <w:color w:val="FFFFFF" w:themeColor="background1"/>
                          <w:sz w:val="48"/>
                          <w:szCs w:val="48"/>
                          <w14:textOutline w14:w="0" w14:cap="flat" w14:cmpd="sng" w14:algn="ctr">
                            <w14:noFill/>
                            <w14:prstDash w14:val="solid"/>
                            <w14:round/>
                          </w14:textOutline>
                          <w14:props3d w14:extrusionH="57150" w14:contourW="0" w14:prstMaterial="softEdge">
                            <w14:bevelT w14:w="25400" w14:h="38100" w14:prst="circle"/>
                          </w14:props3d>
                        </w:rPr>
                      </w:pPr>
                    </w:p>
                  </w:txbxContent>
                </v:textbox>
                <w10:wrap anchorx="margin"/>
              </v:shape>
            </w:pict>
          </mc:Fallback>
        </mc:AlternateContent>
      </w:r>
    </w:p>
    <w:p w14:paraId="45EF7200" w14:textId="6698DE5D" w:rsidR="00A02383" w:rsidRPr="00B300A7" w:rsidRDefault="00A02383" w:rsidP="00B300A7">
      <w:pPr>
        <w:bidi/>
        <w:rPr>
          <w:rFonts w:ascii="Cairo" w:hAnsi="Cairo" w:cs="Cairo"/>
          <w:sz w:val="28"/>
          <w:szCs w:val="28"/>
        </w:rPr>
      </w:pPr>
    </w:p>
    <w:p w14:paraId="0DF54D6F" w14:textId="77777777" w:rsidR="00536EF8" w:rsidRPr="00B300A7" w:rsidRDefault="00536EF8" w:rsidP="00B300A7">
      <w:pPr>
        <w:bidi/>
        <w:rPr>
          <w:rFonts w:ascii="Cairo" w:eastAsiaTheme="majorEastAsia" w:hAnsi="Cairo" w:cs="Cairo"/>
          <w:b/>
          <w:bCs/>
          <w:color w:val="2F5496" w:themeColor="accent1" w:themeShade="BF"/>
          <w:sz w:val="40"/>
          <w:szCs w:val="40"/>
          <w:rtl/>
        </w:rPr>
      </w:pPr>
    </w:p>
    <w:p w14:paraId="16A8503A" w14:textId="77777777" w:rsidR="00126D51" w:rsidRPr="00B300A7" w:rsidRDefault="00126D51" w:rsidP="00B300A7">
      <w:pPr>
        <w:bidi/>
        <w:rPr>
          <w:rFonts w:ascii="Cairo" w:hAnsi="Cairo" w:cs="Cairo"/>
        </w:rPr>
      </w:pPr>
    </w:p>
    <w:p w14:paraId="521A7DB0" w14:textId="77777777" w:rsidR="00126D51" w:rsidRPr="00B300A7" w:rsidRDefault="00126D51" w:rsidP="00B300A7">
      <w:pPr>
        <w:bidi/>
        <w:rPr>
          <w:rFonts w:ascii="Cairo" w:hAnsi="Cairo" w:cs="Cairo"/>
        </w:rPr>
      </w:pPr>
    </w:p>
    <w:bookmarkStart w:id="0" w:name="_Toc106806374" w:displacedByCustomXml="next"/>
    <w:sdt>
      <w:sdtPr>
        <w:rPr>
          <w:rFonts w:asciiTheme="minorHAnsi" w:eastAsiaTheme="minorHAnsi" w:hAnsiTheme="minorHAnsi" w:cstheme="minorBidi"/>
          <w:b w:val="0"/>
          <w:caps w:val="0"/>
          <w:color w:val="auto"/>
          <w:sz w:val="22"/>
          <w:szCs w:val="22"/>
          <w:rtl/>
        </w:rPr>
        <w:id w:val="1082343442"/>
        <w:docPartObj>
          <w:docPartGallery w:val="Table of Contents"/>
          <w:docPartUnique/>
        </w:docPartObj>
      </w:sdtPr>
      <w:sdtEndPr>
        <w:rPr>
          <w:bCs/>
          <w:noProof/>
        </w:rPr>
      </w:sdtEndPr>
      <w:sdtContent>
        <w:p w14:paraId="5D54A0C1" w14:textId="77777777" w:rsidR="007D6657" w:rsidRPr="00B300A7" w:rsidRDefault="007D6657" w:rsidP="00B300A7">
          <w:pPr>
            <w:pStyle w:val="2"/>
          </w:pPr>
          <w:r w:rsidRPr="00B300A7">
            <w:t>Table of Contents</w:t>
          </w:r>
          <w:bookmarkEnd w:id="0"/>
        </w:p>
        <w:p w14:paraId="298D51C5" w14:textId="3E9F1A74" w:rsidR="006747BF" w:rsidRPr="00B300A7" w:rsidRDefault="007D6657" w:rsidP="00B300A7">
          <w:pPr>
            <w:pStyle w:val="TOC1"/>
            <w:rPr>
              <w:rFonts w:ascii="Cairo" w:eastAsiaTheme="minorEastAsia" w:hAnsi="Cairo" w:cs="Cairo"/>
              <w:noProof/>
              <w:rtl/>
            </w:rPr>
          </w:pPr>
          <w:r w:rsidRPr="00B300A7">
            <w:rPr>
              <w:rFonts w:ascii="Cairo" w:hAnsi="Cairo" w:cs="Cairo"/>
            </w:rPr>
            <w:fldChar w:fldCharType="begin"/>
          </w:r>
          <w:r w:rsidRPr="00B300A7">
            <w:rPr>
              <w:rFonts w:ascii="Cairo" w:hAnsi="Cairo" w:cs="Cairo"/>
            </w:rPr>
            <w:instrText xml:space="preserve"> TOC \o "1-3" \h \z \u </w:instrText>
          </w:r>
          <w:r w:rsidRPr="00B300A7">
            <w:rPr>
              <w:rFonts w:ascii="Cairo" w:hAnsi="Cairo" w:cs="Cairo"/>
            </w:rPr>
            <w:fldChar w:fldCharType="separate"/>
          </w:r>
          <w:hyperlink w:anchor="_Toc106806375" w:history="1">
            <w:r w:rsidR="006747BF" w:rsidRPr="00B300A7">
              <w:rPr>
                <w:rStyle w:val="Hyperlink"/>
                <w:rFonts w:ascii="Cairo" w:hAnsi="Cairo" w:cs="Cairo"/>
                <w:noProof/>
                <w:rtl/>
              </w:rPr>
              <w:t>المقدمة...............................................</w:t>
            </w:r>
            <w:r w:rsidR="006747BF" w:rsidRPr="00B300A7">
              <w:rPr>
                <w:rFonts w:ascii="Cairo" w:hAnsi="Cairo" w:cs="Cairo"/>
                <w:noProof/>
                <w:webHidden/>
                <w:rtl/>
              </w:rPr>
              <w:tab/>
            </w:r>
            <w:r w:rsidR="006747BF" w:rsidRPr="00B300A7">
              <w:rPr>
                <w:rFonts w:ascii="Cairo" w:hAnsi="Cairo" w:cs="Cairo"/>
                <w:noProof/>
                <w:webHidden/>
                <w:rtl/>
              </w:rPr>
              <w:fldChar w:fldCharType="begin"/>
            </w:r>
            <w:r w:rsidR="006747BF" w:rsidRPr="00B300A7">
              <w:rPr>
                <w:rFonts w:ascii="Cairo" w:hAnsi="Cairo" w:cs="Cairo"/>
                <w:noProof/>
                <w:webHidden/>
                <w:rtl/>
              </w:rPr>
              <w:instrText xml:space="preserve"> </w:instrText>
            </w:r>
            <w:r w:rsidR="006747BF" w:rsidRPr="00B300A7">
              <w:rPr>
                <w:rFonts w:ascii="Cairo" w:hAnsi="Cairo" w:cs="Cairo"/>
                <w:noProof/>
                <w:webHidden/>
              </w:rPr>
              <w:instrText>PAGEREF</w:instrText>
            </w:r>
            <w:r w:rsidR="006747BF" w:rsidRPr="00B300A7">
              <w:rPr>
                <w:rFonts w:ascii="Cairo" w:hAnsi="Cairo" w:cs="Cairo"/>
                <w:noProof/>
                <w:webHidden/>
                <w:rtl/>
              </w:rPr>
              <w:instrText xml:space="preserve"> _</w:instrText>
            </w:r>
            <w:r w:rsidR="006747BF" w:rsidRPr="00B300A7">
              <w:rPr>
                <w:rFonts w:ascii="Cairo" w:hAnsi="Cairo" w:cs="Cairo"/>
                <w:noProof/>
                <w:webHidden/>
              </w:rPr>
              <w:instrText>Toc106806375 \h</w:instrText>
            </w:r>
            <w:r w:rsidR="006747BF" w:rsidRPr="00B300A7">
              <w:rPr>
                <w:rFonts w:ascii="Cairo" w:hAnsi="Cairo" w:cs="Cairo"/>
                <w:noProof/>
                <w:webHidden/>
                <w:rtl/>
              </w:rPr>
              <w:instrText xml:space="preserve"> </w:instrText>
            </w:r>
            <w:r w:rsidR="006747BF" w:rsidRPr="00B300A7">
              <w:rPr>
                <w:rFonts w:ascii="Cairo" w:hAnsi="Cairo" w:cs="Cairo"/>
                <w:noProof/>
                <w:webHidden/>
                <w:rtl/>
              </w:rPr>
            </w:r>
            <w:r w:rsidR="006747BF" w:rsidRPr="00B300A7">
              <w:rPr>
                <w:rFonts w:ascii="Cairo" w:hAnsi="Cairo" w:cs="Cairo"/>
                <w:noProof/>
                <w:webHidden/>
                <w:rtl/>
              </w:rPr>
              <w:fldChar w:fldCharType="separate"/>
            </w:r>
            <w:r w:rsidR="006747BF" w:rsidRPr="00B300A7">
              <w:rPr>
                <w:rFonts w:ascii="Cairo" w:hAnsi="Cairo" w:cs="Cairo"/>
                <w:noProof/>
                <w:webHidden/>
                <w:rtl/>
              </w:rPr>
              <w:t>2</w:t>
            </w:r>
            <w:r w:rsidR="006747BF" w:rsidRPr="00B300A7">
              <w:rPr>
                <w:rFonts w:ascii="Cairo" w:hAnsi="Cairo" w:cs="Cairo"/>
                <w:noProof/>
                <w:webHidden/>
                <w:rtl/>
              </w:rPr>
              <w:fldChar w:fldCharType="end"/>
            </w:r>
          </w:hyperlink>
        </w:p>
        <w:p w14:paraId="2D86C6A3" w14:textId="558C276C" w:rsidR="006747BF" w:rsidRPr="00B300A7" w:rsidRDefault="007966FA" w:rsidP="00B300A7">
          <w:pPr>
            <w:pStyle w:val="TOC1"/>
            <w:rPr>
              <w:rFonts w:ascii="Cairo" w:eastAsiaTheme="minorEastAsia" w:hAnsi="Cairo" w:cs="Cairo"/>
              <w:noProof/>
              <w:rtl/>
            </w:rPr>
          </w:pPr>
          <w:hyperlink w:anchor="_Toc106806376" w:history="1">
            <w:r w:rsidR="006747BF" w:rsidRPr="00B300A7">
              <w:rPr>
                <w:rStyle w:val="Hyperlink"/>
                <w:rFonts w:ascii="Cairo" w:hAnsi="Cairo" w:cs="Cairo"/>
                <w:noProof/>
                <w:rtl/>
              </w:rPr>
              <w:t>برنامج المشاركة المجتمعية لمنصة إدو فكرة...............................................................................................</w:t>
            </w:r>
            <w:r w:rsidR="006747BF" w:rsidRPr="00B300A7">
              <w:rPr>
                <w:rFonts w:ascii="Cairo" w:hAnsi="Cairo" w:cs="Cairo"/>
                <w:noProof/>
                <w:webHidden/>
                <w:rtl/>
              </w:rPr>
              <w:fldChar w:fldCharType="begin"/>
            </w:r>
            <w:r w:rsidR="006747BF" w:rsidRPr="00B300A7">
              <w:rPr>
                <w:rFonts w:ascii="Cairo" w:hAnsi="Cairo" w:cs="Cairo"/>
                <w:noProof/>
                <w:webHidden/>
                <w:rtl/>
              </w:rPr>
              <w:instrText xml:space="preserve"> </w:instrText>
            </w:r>
            <w:r w:rsidR="006747BF" w:rsidRPr="00B300A7">
              <w:rPr>
                <w:rFonts w:ascii="Cairo" w:hAnsi="Cairo" w:cs="Cairo"/>
                <w:noProof/>
                <w:webHidden/>
              </w:rPr>
              <w:instrText>PAGEREF</w:instrText>
            </w:r>
            <w:r w:rsidR="006747BF" w:rsidRPr="00B300A7">
              <w:rPr>
                <w:rFonts w:ascii="Cairo" w:hAnsi="Cairo" w:cs="Cairo"/>
                <w:noProof/>
                <w:webHidden/>
                <w:rtl/>
              </w:rPr>
              <w:instrText xml:space="preserve"> _</w:instrText>
            </w:r>
            <w:r w:rsidR="006747BF" w:rsidRPr="00B300A7">
              <w:rPr>
                <w:rFonts w:ascii="Cairo" w:hAnsi="Cairo" w:cs="Cairo"/>
                <w:noProof/>
                <w:webHidden/>
              </w:rPr>
              <w:instrText>Toc106806376 \h</w:instrText>
            </w:r>
            <w:r w:rsidR="006747BF" w:rsidRPr="00B300A7">
              <w:rPr>
                <w:rFonts w:ascii="Cairo" w:hAnsi="Cairo" w:cs="Cairo"/>
                <w:noProof/>
                <w:webHidden/>
                <w:rtl/>
              </w:rPr>
              <w:instrText xml:space="preserve"> </w:instrText>
            </w:r>
            <w:r w:rsidR="006747BF" w:rsidRPr="00B300A7">
              <w:rPr>
                <w:rFonts w:ascii="Cairo" w:hAnsi="Cairo" w:cs="Cairo"/>
                <w:noProof/>
                <w:webHidden/>
                <w:rtl/>
              </w:rPr>
            </w:r>
            <w:r w:rsidR="006747BF" w:rsidRPr="00B300A7">
              <w:rPr>
                <w:rFonts w:ascii="Cairo" w:hAnsi="Cairo" w:cs="Cairo"/>
                <w:noProof/>
                <w:webHidden/>
                <w:rtl/>
              </w:rPr>
              <w:fldChar w:fldCharType="separate"/>
            </w:r>
            <w:r w:rsidR="006747BF" w:rsidRPr="00B300A7">
              <w:rPr>
                <w:rFonts w:ascii="Cairo" w:hAnsi="Cairo" w:cs="Cairo"/>
                <w:noProof/>
                <w:webHidden/>
                <w:rtl/>
              </w:rPr>
              <w:t>3</w:t>
            </w:r>
            <w:r w:rsidR="006747BF" w:rsidRPr="00B300A7">
              <w:rPr>
                <w:rFonts w:ascii="Cairo" w:hAnsi="Cairo" w:cs="Cairo"/>
                <w:noProof/>
                <w:webHidden/>
                <w:rtl/>
              </w:rPr>
              <w:fldChar w:fldCharType="end"/>
            </w:r>
          </w:hyperlink>
        </w:p>
        <w:p w14:paraId="267F2D6A" w14:textId="34BF55D1" w:rsidR="006747BF" w:rsidRPr="00B300A7" w:rsidRDefault="007966FA" w:rsidP="00B300A7">
          <w:pPr>
            <w:pStyle w:val="TOC1"/>
            <w:rPr>
              <w:rFonts w:ascii="Cairo" w:eastAsiaTheme="minorEastAsia" w:hAnsi="Cairo" w:cs="Cairo"/>
              <w:noProof/>
              <w:rtl/>
            </w:rPr>
          </w:pPr>
          <w:hyperlink w:anchor="_Toc106806377" w:history="1">
            <w:r w:rsidR="006747BF" w:rsidRPr="00B300A7">
              <w:rPr>
                <w:rStyle w:val="Hyperlink"/>
                <w:rFonts w:ascii="Cairo" w:hAnsi="Cairo" w:cs="Cairo"/>
                <w:noProof/>
                <w:rtl/>
              </w:rPr>
              <w:t>منصة إدوفكرة للتشارك المعرفي....................................................</w:t>
            </w:r>
            <w:r w:rsidR="006747BF" w:rsidRPr="00B300A7">
              <w:rPr>
                <w:rFonts w:ascii="Cairo" w:hAnsi="Cairo" w:cs="Cairo"/>
                <w:noProof/>
                <w:webHidden/>
                <w:rtl/>
              </w:rPr>
              <w:tab/>
            </w:r>
            <w:r w:rsidR="006747BF" w:rsidRPr="00B300A7">
              <w:rPr>
                <w:rFonts w:ascii="Cairo" w:hAnsi="Cairo" w:cs="Cairo"/>
                <w:noProof/>
                <w:webHidden/>
                <w:rtl/>
              </w:rPr>
              <w:fldChar w:fldCharType="begin"/>
            </w:r>
            <w:r w:rsidR="006747BF" w:rsidRPr="00B300A7">
              <w:rPr>
                <w:rFonts w:ascii="Cairo" w:hAnsi="Cairo" w:cs="Cairo"/>
                <w:noProof/>
                <w:webHidden/>
                <w:rtl/>
              </w:rPr>
              <w:instrText xml:space="preserve"> </w:instrText>
            </w:r>
            <w:r w:rsidR="006747BF" w:rsidRPr="00B300A7">
              <w:rPr>
                <w:rFonts w:ascii="Cairo" w:hAnsi="Cairo" w:cs="Cairo"/>
                <w:noProof/>
                <w:webHidden/>
              </w:rPr>
              <w:instrText>PAGEREF</w:instrText>
            </w:r>
            <w:r w:rsidR="006747BF" w:rsidRPr="00B300A7">
              <w:rPr>
                <w:rFonts w:ascii="Cairo" w:hAnsi="Cairo" w:cs="Cairo"/>
                <w:noProof/>
                <w:webHidden/>
                <w:rtl/>
              </w:rPr>
              <w:instrText xml:space="preserve"> _</w:instrText>
            </w:r>
            <w:r w:rsidR="006747BF" w:rsidRPr="00B300A7">
              <w:rPr>
                <w:rFonts w:ascii="Cairo" w:hAnsi="Cairo" w:cs="Cairo"/>
                <w:noProof/>
                <w:webHidden/>
              </w:rPr>
              <w:instrText>Toc106806377 \h</w:instrText>
            </w:r>
            <w:r w:rsidR="006747BF" w:rsidRPr="00B300A7">
              <w:rPr>
                <w:rFonts w:ascii="Cairo" w:hAnsi="Cairo" w:cs="Cairo"/>
                <w:noProof/>
                <w:webHidden/>
                <w:rtl/>
              </w:rPr>
              <w:instrText xml:space="preserve"> </w:instrText>
            </w:r>
            <w:r w:rsidR="006747BF" w:rsidRPr="00B300A7">
              <w:rPr>
                <w:rFonts w:ascii="Cairo" w:hAnsi="Cairo" w:cs="Cairo"/>
                <w:noProof/>
                <w:webHidden/>
                <w:rtl/>
              </w:rPr>
            </w:r>
            <w:r w:rsidR="006747BF" w:rsidRPr="00B300A7">
              <w:rPr>
                <w:rFonts w:ascii="Cairo" w:hAnsi="Cairo" w:cs="Cairo"/>
                <w:noProof/>
                <w:webHidden/>
                <w:rtl/>
              </w:rPr>
              <w:fldChar w:fldCharType="separate"/>
            </w:r>
            <w:r w:rsidR="006747BF" w:rsidRPr="00B300A7">
              <w:rPr>
                <w:rFonts w:ascii="Cairo" w:hAnsi="Cairo" w:cs="Cairo"/>
                <w:noProof/>
                <w:webHidden/>
                <w:rtl/>
              </w:rPr>
              <w:t>6</w:t>
            </w:r>
            <w:r w:rsidR="006747BF" w:rsidRPr="00B300A7">
              <w:rPr>
                <w:rFonts w:ascii="Cairo" w:hAnsi="Cairo" w:cs="Cairo"/>
                <w:noProof/>
                <w:webHidden/>
                <w:rtl/>
              </w:rPr>
              <w:fldChar w:fldCharType="end"/>
            </w:r>
          </w:hyperlink>
        </w:p>
        <w:p w14:paraId="77FDF8F2" w14:textId="6DEA0198" w:rsidR="006747BF" w:rsidRPr="00B300A7" w:rsidRDefault="007966FA" w:rsidP="00B300A7">
          <w:pPr>
            <w:pStyle w:val="TOC1"/>
            <w:rPr>
              <w:rFonts w:ascii="Cairo" w:eastAsiaTheme="minorEastAsia" w:hAnsi="Cairo" w:cs="Cairo"/>
              <w:noProof/>
              <w:rtl/>
            </w:rPr>
          </w:pPr>
          <w:hyperlink w:anchor="_Toc106806378" w:history="1">
            <w:r w:rsidR="006747BF" w:rsidRPr="00B300A7">
              <w:rPr>
                <w:rStyle w:val="Hyperlink"/>
                <w:rFonts w:ascii="Cairo" w:hAnsi="Cairo" w:cs="Cairo"/>
                <w:noProof/>
                <w:rtl/>
              </w:rPr>
              <w:t>للتواصل................................................</w:t>
            </w:r>
            <w:r w:rsidR="006747BF" w:rsidRPr="00B300A7">
              <w:rPr>
                <w:rFonts w:ascii="Cairo" w:hAnsi="Cairo" w:cs="Cairo"/>
                <w:noProof/>
                <w:webHidden/>
                <w:rtl/>
              </w:rPr>
              <w:tab/>
            </w:r>
            <w:r w:rsidR="006747BF" w:rsidRPr="00B300A7">
              <w:rPr>
                <w:rFonts w:ascii="Cairo" w:hAnsi="Cairo" w:cs="Cairo"/>
                <w:noProof/>
                <w:webHidden/>
                <w:rtl/>
              </w:rPr>
              <w:fldChar w:fldCharType="begin"/>
            </w:r>
            <w:r w:rsidR="006747BF" w:rsidRPr="00B300A7">
              <w:rPr>
                <w:rFonts w:ascii="Cairo" w:hAnsi="Cairo" w:cs="Cairo"/>
                <w:noProof/>
                <w:webHidden/>
                <w:rtl/>
              </w:rPr>
              <w:instrText xml:space="preserve"> </w:instrText>
            </w:r>
            <w:r w:rsidR="006747BF" w:rsidRPr="00B300A7">
              <w:rPr>
                <w:rFonts w:ascii="Cairo" w:hAnsi="Cairo" w:cs="Cairo"/>
                <w:noProof/>
                <w:webHidden/>
              </w:rPr>
              <w:instrText>PAGEREF</w:instrText>
            </w:r>
            <w:r w:rsidR="006747BF" w:rsidRPr="00B300A7">
              <w:rPr>
                <w:rFonts w:ascii="Cairo" w:hAnsi="Cairo" w:cs="Cairo"/>
                <w:noProof/>
                <w:webHidden/>
                <w:rtl/>
              </w:rPr>
              <w:instrText xml:space="preserve"> _</w:instrText>
            </w:r>
            <w:r w:rsidR="006747BF" w:rsidRPr="00B300A7">
              <w:rPr>
                <w:rFonts w:ascii="Cairo" w:hAnsi="Cairo" w:cs="Cairo"/>
                <w:noProof/>
                <w:webHidden/>
              </w:rPr>
              <w:instrText>Toc106806378 \h</w:instrText>
            </w:r>
            <w:r w:rsidR="006747BF" w:rsidRPr="00B300A7">
              <w:rPr>
                <w:rFonts w:ascii="Cairo" w:hAnsi="Cairo" w:cs="Cairo"/>
                <w:noProof/>
                <w:webHidden/>
                <w:rtl/>
              </w:rPr>
              <w:instrText xml:space="preserve"> </w:instrText>
            </w:r>
            <w:r w:rsidR="006747BF" w:rsidRPr="00B300A7">
              <w:rPr>
                <w:rFonts w:ascii="Cairo" w:hAnsi="Cairo" w:cs="Cairo"/>
                <w:noProof/>
                <w:webHidden/>
                <w:rtl/>
              </w:rPr>
            </w:r>
            <w:r w:rsidR="006747BF" w:rsidRPr="00B300A7">
              <w:rPr>
                <w:rFonts w:ascii="Cairo" w:hAnsi="Cairo" w:cs="Cairo"/>
                <w:noProof/>
                <w:webHidden/>
                <w:rtl/>
              </w:rPr>
              <w:fldChar w:fldCharType="separate"/>
            </w:r>
            <w:r w:rsidR="006747BF" w:rsidRPr="00B300A7">
              <w:rPr>
                <w:rFonts w:ascii="Cairo" w:hAnsi="Cairo" w:cs="Cairo"/>
                <w:noProof/>
                <w:webHidden/>
                <w:rtl/>
              </w:rPr>
              <w:t>9</w:t>
            </w:r>
            <w:r w:rsidR="006747BF" w:rsidRPr="00B300A7">
              <w:rPr>
                <w:rFonts w:ascii="Cairo" w:hAnsi="Cairo" w:cs="Cairo"/>
                <w:noProof/>
                <w:webHidden/>
                <w:rtl/>
              </w:rPr>
              <w:fldChar w:fldCharType="end"/>
            </w:r>
          </w:hyperlink>
        </w:p>
        <w:p w14:paraId="28058EC7" w14:textId="65445A04" w:rsidR="007D6657" w:rsidRPr="00B300A7" w:rsidRDefault="007D6657" w:rsidP="00B300A7">
          <w:pPr>
            <w:bidi/>
            <w:rPr>
              <w:rFonts w:ascii="Cairo" w:hAnsi="Cairo" w:cs="Cairo"/>
            </w:rPr>
          </w:pPr>
          <w:r w:rsidRPr="00B300A7">
            <w:rPr>
              <w:rFonts w:ascii="Cairo" w:hAnsi="Cairo" w:cs="Cairo"/>
              <w:b/>
              <w:bCs/>
              <w:noProof/>
            </w:rPr>
            <w:fldChar w:fldCharType="end"/>
          </w:r>
        </w:p>
      </w:sdtContent>
    </w:sdt>
    <w:p w14:paraId="78433AF0" w14:textId="77777777" w:rsidR="007D6657" w:rsidRPr="00B300A7" w:rsidRDefault="007D6657" w:rsidP="00B300A7">
      <w:pPr>
        <w:bidi/>
        <w:rPr>
          <w:rFonts w:ascii="Cairo" w:hAnsi="Cairo" w:cs="Cairo"/>
        </w:rPr>
      </w:pPr>
    </w:p>
    <w:p w14:paraId="4638F070" w14:textId="77777777" w:rsidR="00126D51" w:rsidRPr="00B300A7" w:rsidRDefault="00126D51" w:rsidP="00B300A7">
      <w:pPr>
        <w:bidi/>
        <w:rPr>
          <w:rFonts w:ascii="Cairo" w:hAnsi="Cairo" w:cs="Cairo"/>
        </w:rPr>
      </w:pPr>
    </w:p>
    <w:p w14:paraId="116CDE38" w14:textId="77777777" w:rsidR="00536EF8" w:rsidRPr="00B300A7" w:rsidRDefault="00536EF8" w:rsidP="00B300A7">
      <w:pPr>
        <w:bidi/>
        <w:rPr>
          <w:rFonts w:ascii="Cairo" w:hAnsi="Cairo" w:cs="Cairo"/>
        </w:rPr>
      </w:pPr>
    </w:p>
    <w:p w14:paraId="1895C28B" w14:textId="77777777" w:rsidR="00536EF8" w:rsidRPr="00B300A7" w:rsidRDefault="00536EF8" w:rsidP="00B300A7">
      <w:pPr>
        <w:bidi/>
        <w:rPr>
          <w:rFonts w:ascii="Cairo" w:hAnsi="Cairo" w:cs="Cairo"/>
          <w:sz w:val="28"/>
          <w:szCs w:val="28"/>
          <w:rtl/>
        </w:rPr>
      </w:pPr>
    </w:p>
    <w:p w14:paraId="44550AD0" w14:textId="77777777" w:rsidR="00536EF8" w:rsidRPr="00B300A7" w:rsidRDefault="00536EF8" w:rsidP="00B300A7">
      <w:pPr>
        <w:bidi/>
        <w:rPr>
          <w:rFonts w:ascii="Cairo" w:hAnsi="Cairo" w:cs="Cairo"/>
          <w:sz w:val="28"/>
          <w:szCs w:val="28"/>
          <w:rtl/>
        </w:rPr>
      </w:pPr>
    </w:p>
    <w:p w14:paraId="0D8CAFDF" w14:textId="77777777" w:rsidR="00536EF8" w:rsidRPr="00B300A7" w:rsidRDefault="00536EF8" w:rsidP="00B300A7">
      <w:pPr>
        <w:bidi/>
        <w:rPr>
          <w:rFonts w:ascii="Cairo" w:hAnsi="Cairo" w:cs="Cairo"/>
          <w:sz w:val="28"/>
          <w:szCs w:val="28"/>
          <w:rtl/>
        </w:rPr>
      </w:pPr>
    </w:p>
    <w:p w14:paraId="6943BD79" w14:textId="77777777" w:rsidR="00536EF8" w:rsidRPr="00B300A7" w:rsidRDefault="00536EF8" w:rsidP="00B300A7">
      <w:pPr>
        <w:bidi/>
        <w:rPr>
          <w:rFonts w:ascii="Cairo" w:hAnsi="Cairo" w:cs="Cairo"/>
          <w:sz w:val="28"/>
          <w:szCs w:val="28"/>
          <w:rtl/>
        </w:rPr>
      </w:pPr>
    </w:p>
    <w:p w14:paraId="66C8C563" w14:textId="77777777" w:rsidR="00536EF8" w:rsidRPr="00B300A7" w:rsidRDefault="00536EF8" w:rsidP="00B300A7">
      <w:pPr>
        <w:bidi/>
        <w:rPr>
          <w:rFonts w:ascii="Cairo" w:hAnsi="Cairo" w:cs="Cairo"/>
          <w:sz w:val="28"/>
          <w:szCs w:val="28"/>
          <w:rtl/>
        </w:rPr>
      </w:pPr>
    </w:p>
    <w:p w14:paraId="3F495F86" w14:textId="77777777" w:rsidR="00536EF8" w:rsidRPr="00B300A7" w:rsidRDefault="00536EF8" w:rsidP="00B300A7">
      <w:pPr>
        <w:bidi/>
        <w:rPr>
          <w:rFonts w:ascii="Cairo" w:hAnsi="Cairo" w:cs="Cairo"/>
          <w:sz w:val="28"/>
          <w:szCs w:val="28"/>
          <w:rtl/>
        </w:rPr>
      </w:pPr>
    </w:p>
    <w:p w14:paraId="7CE27B7B" w14:textId="77777777" w:rsidR="00536EF8" w:rsidRPr="00B300A7" w:rsidRDefault="00536EF8" w:rsidP="00B300A7">
      <w:pPr>
        <w:bidi/>
        <w:rPr>
          <w:rFonts w:ascii="Cairo" w:hAnsi="Cairo" w:cs="Cairo"/>
          <w:sz w:val="28"/>
          <w:szCs w:val="28"/>
          <w:rtl/>
        </w:rPr>
      </w:pPr>
    </w:p>
    <w:p w14:paraId="17A81BCA" w14:textId="454C0D58" w:rsidR="00536EF8" w:rsidRPr="00B300A7" w:rsidRDefault="00536EF8" w:rsidP="00B300A7">
      <w:pPr>
        <w:bidi/>
        <w:rPr>
          <w:rFonts w:ascii="Cairo" w:hAnsi="Cairo" w:cs="Cairo"/>
          <w:sz w:val="28"/>
          <w:szCs w:val="28"/>
          <w:rtl/>
        </w:rPr>
      </w:pPr>
    </w:p>
    <w:p w14:paraId="11A8BCD1" w14:textId="11605B38" w:rsidR="006747BF" w:rsidRPr="00B300A7" w:rsidRDefault="006747BF" w:rsidP="00B300A7">
      <w:pPr>
        <w:bidi/>
        <w:rPr>
          <w:rFonts w:ascii="Cairo" w:hAnsi="Cairo" w:cs="Cairo"/>
          <w:sz w:val="28"/>
          <w:szCs w:val="28"/>
          <w:rtl/>
        </w:rPr>
      </w:pPr>
    </w:p>
    <w:p w14:paraId="38983D26" w14:textId="436EB16C" w:rsidR="006747BF" w:rsidRPr="00B300A7" w:rsidRDefault="006747BF" w:rsidP="00B300A7">
      <w:pPr>
        <w:bidi/>
        <w:rPr>
          <w:rFonts w:ascii="Cairo" w:hAnsi="Cairo" w:cs="Cairo"/>
          <w:sz w:val="28"/>
          <w:szCs w:val="28"/>
          <w:rtl/>
        </w:rPr>
      </w:pPr>
    </w:p>
    <w:p w14:paraId="0899552E" w14:textId="77777777" w:rsidR="006747BF" w:rsidRPr="00B300A7" w:rsidRDefault="006747BF" w:rsidP="00B300A7">
      <w:pPr>
        <w:bidi/>
        <w:rPr>
          <w:rFonts w:ascii="Cairo" w:hAnsi="Cairo" w:cs="Cairo"/>
          <w:sz w:val="28"/>
          <w:szCs w:val="28"/>
          <w:rtl/>
        </w:rPr>
      </w:pPr>
    </w:p>
    <w:p w14:paraId="273EE2D6" w14:textId="77777777" w:rsidR="00536EF8" w:rsidRPr="00B300A7" w:rsidRDefault="00536EF8" w:rsidP="00B300A7">
      <w:pPr>
        <w:bidi/>
        <w:rPr>
          <w:rFonts w:ascii="Cairo" w:hAnsi="Cairo" w:cs="Cairo"/>
          <w:sz w:val="28"/>
          <w:szCs w:val="28"/>
          <w:rtl/>
        </w:rPr>
      </w:pPr>
    </w:p>
    <w:p w14:paraId="3290E60A" w14:textId="77777777" w:rsidR="009E5FFD" w:rsidRPr="00B300A7" w:rsidRDefault="009E5FFD" w:rsidP="00B300A7">
      <w:pPr>
        <w:bidi/>
        <w:rPr>
          <w:rFonts w:ascii="Cairo" w:hAnsi="Cairo" w:cs="Cairo"/>
          <w:sz w:val="28"/>
          <w:szCs w:val="28"/>
        </w:rPr>
      </w:pPr>
    </w:p>
    <w:p w14:paraId="7BD5CD3E" w14:textId="3CFD350B" w:rsidR="009E5FFD" w:rsidRPr="00B300A7" w:rsidRDefault="009E5FFD" w:rsidP="00B300A7">
      <w:pPr>
        <w:bidi/>
        <w:rPr>
          <w:rFonts w:ascii="Cairo" w:hAnsi="Cairo" w:cs="Cairo"/>
          <w:sz w:val="28"/>
          <w:szCs w:val="28"/>
          <w:rtl/>
        </w:rPr>
      </w:pPr>
    </w:p>
    <w:p w14:paraId="58E8BE36" w14:textId="73D607F0" w:rsidR="00F120DE" w:rsidRPr="00B300A7" w:rsidRDefault="00F120DE" w:rsidP="00B300A7">
      <w:pPr>
        <w:bidi/>
        <w:rPr>
          <w:rFonts w:ascii="Cairo" w:hAnsi="Cairo" w:cs="Cairo"/>
          <w:sz w:val="28"/>
          <w:szCs w:val="28"/>
          <w:rtl/>
        </w:rPr>
      </w:pPr>
    </w:p>
    <w:p w14:paraId="74FB78B9" w14:textId="77777777" w:rsidR="00F120DE" w:rsidRPr="00B300A7" w:rsidRDefault="00F120DE" w:rsidP="00B300A7">
      <w:pPr>
        <w:bidi/>
        <w:rPr>
          <w:rFonts w:ascii="Cairo" w:hAnsi="Cairo" w:cs="Cairo"/>
          <w:sz w:val="28"/>
          <w:szCs w:val="28"/>
        </w:rPr>
      </w:pPr>
    </w:p>
    <w:p w14:paraId="542FCBE4" w14:textId="441C33EA" w:rsidR="0012098E" w:rsidRPr="00B300A7" w:rsidRDefault="00F120DE" w:rsidP="00B300A7">
      <w:pPr>
        <w:pStyle w:val="2"/>
        <w:rPr>
          <w:rtl/>
          <w:lang w:bidi="ar-AE"/>
        </w:rPr>
      </w:pPr>
      <w:bookmarkStart w:id="1" w:name="_Toc106806375"/>
      <w:r w:rsidRPr="00B300A7">
        <w:rPr>
          <w:rtl/>
        </w:rPr>
        <w:t>المقدمة</w:t>
      </w:r>
      <w:bookmarkEnd w:id="1"/>
    </w:p>
    <w:p w14:paraId="77473D00" w14:textId="715A903F" w:rsidR="0012098E" w:rsidRPr="00B300A7" w:rsidRDefault="00F120DE" w:rsidP="00B300A7">
      <w:pPr>
        <w:bidi/>
        <w:rPr>
          <w:rFonts w:ascii="Cairo" w:hAnsi="Cairo" w:cs="Cairo"/>
          <w:sz w:val="24"/>
          <w:szCs w:val="24"/>
        </w:rPr>
      </w:pPr>
      <w:r w:rsidRPr="00B300A7">
        <w:rPr>
          <w:rFonts w:ascii="Cairo" w:hAnsi="Cairo" w:cs="Cairo"/>
          <w:sz w:val="24"/>
          <w:szCs w:val="24"/>
          <w:rtl/>
          <w:lang w:bidi="ar-EG"/>
        </w:rPr>
        <w:t xml:space="preserve">إدوفكرة منصة عربية أنشأت في دولة الإمارات العربية المتحدة كشركة مجتمعية لتحقيق أثر مستدام لمستقبل التعليم و التعلم في الوطن العربي وأنحاء العالم ،فهي منصة شاملة تسعى إلى تمكين المعلمين ولا سيما أطراف العملية التعليمية من خلال أدوات ومصادر وموارد توفرها المنصة وتتميز بسهولة الاستخدام وفق أحدث تقنيات الابتكار والإبداع ، بهدف </w:t>
      </w:r>
      <w:r w:rsidRPr="00B300A7">
        <w:rPr>
          <w:rFonts w:ascii="Cairo" w:hAnsi="Cairo" w:cs="Cairo"/>
          <w:sz w:val="24"/>
          <w:szCs w:val="24"/>
          <w:rtl/>
          <w:lang w:bidi="ar-EG"/>
        </w:rPr>
        <w:lastRenderedPageBreak/>
        <w:t xml:space="preserve">بناء مجتمع تعليمي مترابط لتبادل الأفكار و الخبرات ليساهم في تحسين جودة التعليم وتحقيق التنمية المستدامة </w:t>
      </w:r>
      <w:r w:rsidR="0012098E" w:rsidRPr="00B300A7">
        <w:rPr>
          <w:rFonts w:ascii="Cairo" w:hAnsi="Cairo" w:cs="Cairo"/>
          <w:sz w:val="24"/>
          <w:szCs w:val="24"/>
        </w:rPr>
        <w:t>.</w:t>
      </w:r>
    </w:p>
    <w:p w14:paraId="02FC1640" w14:textId="77777777" w:rsidR="0012098E" w:rsidRPr="00B300A7" w:rsidRDefault="0012098E" w:rsidP="00B300A7">
      <w:pPr>
        <w:bidi/>
        <w:rPr>
          <w:rFonts w:ascii="Cairo" w:hAnsi="Cairo" w:cs="Cairo"/>
          <w:sz w:val="28"/>
          <w:szCs w:val="28"/>
        </w:rPr>
      </w:pPr>
    </w:p>
    <w:p w14:paraId="1BEE426F" w14:textId="745932EB" w:rsidR="0012098E" w:rsidRPr="00B300A7" w:rsidRDefault="00664BF9" w:rsidP="00B300A7">
      <w:pPr>
        <w:pStyle w:val="2"/>
      </w:pPr>
      <w:bookmarkStart w:id="2" w:name="_Toc106806376"/>
      <w:r w:rsidRPr="00B300A7">
        <w:rPr>
          <w:rtl/>
        </w:rPr>
        <w:t>برنامج المشاركة المجتمعية لمنصة إدو فكرة</w:t>
      </w:r>
      <w:bookmarkEnd w:id="2"/>
    </w:p>
    <w:p w14:paraId="52A8F500" w14:textId="6B6DBF56" w:rsidR="00664BF9" w:rsidRPr="00B300A7" w:rsidRDefault="00664BF9" w:rsidP="00B300A7">
      <w:pPr>
        <w:bidi/>
        <w:rPr>
          <w:rFonts w:ascii="Cairo" w:hAnsi="Cairo" w:cs="Cairo"/>
          <w:sz w:val="24"/>
          <w:szCs w:val="24"/>
          <w:rtl/>
          <w:lang w:bidi="ar-EG"/>
        </w:rPr>
      </w:pPr>
      <w:r w:rsidRPr="00B300A7">
        <w:rPr>
          <w:rFonts w:ascii="Cairo" w:hAnsi="Cairo" w:cs="Cairo"/>
          <w:sz w:val="24"/>
          <w:szCs w:val="24"/>
          <w:rtl/>
          <w:lang w:bidi="ar-EG"/>
        </w:rPr>
        <w:t>يقصد ببرنامج المشاركة المجتمعية لمنصة إدو فكرة بأنه الإسهامات والمهام التى تقوم بها المؤسسة من أجل تعبئة الموارد البشرية في مجتمع المعلمين وتحسين أدواتهم بكافة الوسائل المادية والعينية والمعنوية بهدف استغلال طاقاتهم في خدمة العملية التعليمية الحديثة والمتطورة.</w:t>
      </w:r>
    </w:p>
    <w:p w14:paraId="36CBE16F" w14:textId="77777777" w:rsidR="00664BF9" w:rsidRPr="00B300A7" w:rsidRDefault="00664BF9" w:rsidP="00B300A7">
      <w:pPr>
        <w:bidi/>
        <w:rPr>
          <w:rFonts w:ascii="Cairo" w:hAnsi="Cairo" w:cs="Cairo"/>
          <w:b/>
          <w:bCs/>
          <w:color w:val="323E4F" w:themeColor="text2" w:themeShade="BF"/>
          <w:rtl/>
          <w:lang w:bidi="ar-EG"/>
        </w:rPr>
      </w:pPr>
      <w:r w:rsidRPr="00B300A7">
        <w:rPr>
          <w:rFonts w:ascii="Cairo" w:hAnsi="Cairo" w:cs="Cairo"/>
          <w:b/>
          <w:bCs/>
          <w:color w:val="323E4F" w:themeColor="text2" w:themeShade="BF"/>
          <w:rtl/>
          <w:lang w:bidi="ar-EG"/>
        </w:rPr>
        <w:t>أهداف برنامج المشاركة المجتمعية لمنصة إدو فكرة:</w:t>
      </w:r>
    </w:p>
    <w:p w14:paraId="46943066" w14:textId="77777777" w:rsidR="00664BF9" w:rsidRPr="00B300A7" w:rsidRDefault="00664BF9" w:rsidP="00B300A7">
      <w:pPr>
        <w:pStyle w:val="ListParagraph"/>
        <w:bidi/>
        <w:rPr>
          <w:rFonts w:ascii="Cairo" w:hAnsi="Cairo" w:cs="Cairo"/>
          <w:rtl/>
          <w:lang w:bidi="ar-EG"/>
        </w:rPr>
      </w:pPr>
      <w:r w:rsidRPr="00B300A7">
        <w:rPr>
          <w:rFonts w:ascii="Cairo" w:hAnsi="Cairo" w:cs="Cairo"/>
          <w:rtl/>
          <w:lang w:bidi="ar-EG"/>
        </w:rPr>
        <w:t>1-تسهيل عملية التدريب والتدرب للمعلمين والمعلمين الجدد لأساليب الجديدة والتقنيات الحديثة في مجال التعليم .</w:t>
      </w:r>
    </w:p>
    <w:p w14:paraId="3E118110" w14:textId="77777777" w:rsidR="00664BF9" w:rsidRPr="00B300A7" w:rsidRDefault="00664BF9" w:rsidP="00B300A7">
      <w:pPr>
        <w:pStyle w:val="ListParagraph"/>
        <w:bidi/>
        <w:rPr>
          <w:rFonts w:ascii="Cairo" w:hAnsi="Cairo" w:cs="Cairo"/>
          <w:rtl/>
          <w:lang w:bidi="ar-EG"/>
        </w:rPr>
      </w:pPr>
      <w:r w:rsidRPr="00B300A7">
        <w:rPr>
          <w:rFonts w:ascii="Cairo" w:hAnsi="Cairo" w:cs="Cairo"/>
          <w:rtl/>
          <w:lang w:bidi="ar-EG"/>
        </w:rPr>
        <w:t>2- استغلال الموارد البشرية من المهتمين بمجال التعليم في تطوير مهاراتهم وأداء مهام أكثر خدمة لمجتماعتهم .</w:t>
      </w:r>
    </w:p>
    <w:p w14:paraId="40910BA5" w14:textId="77777777" w:rsidR="00664BF9" w:rsidRPr="00B300A7" w:rsidRDefault="00664BF9" w:rsidP="00B300A7">
      <w:pPr>
        <w:pStyle w:val="ListParagraph"/>
        <w:bidi/>
        <w:rPr>
          <w:rFonts w:ascii="Cairo" w:hAnsi="Cairo" w:cs="Cairo"/>
          <w:rtl/>
          <w:lang w:bidi="ar-EG"/>
        </w:rPr>
      </w:pPr>
      <w:r w:rsidRPr="00B300A7">
        <w:rPr>
          <w:rFonts w:ascii="Cairo" w:hAnsi="Cairo" w:cs="Cairo"/>
          <w:rtl/>
          <w:lang w:bidi="ar-EG"/>
        </w:rPr>
        <w:t>3- إحداث نوع من المشاركة الفاعلة داخل مجتمع المعلمين لتبادل الخبرات ونقلها و تداولها بسهولة ويسر .</w:t>
      </w:r>
    </w:p>
    <w:p w14:paraId="177881B3" w14:textId="77777777" w:rsidR="00664BF9" w:rsidRPr="00B300A7" w:rsidRDefault="00664BF9" w:rsidP="00B300A7">
      <w:pPr>
        <w:pStyle w:val="ListParagraph"/>
        <w:bidi/>
        <w:rPr>
          <w:rFonts w:ascii="Cairo" w:hAnsi="Cairo" w:cs="Cairo"/>
          <w:rtl/>
          <w:lang w:bidi="ar-EG"/>
        </w:rPr>
      </w:pPr>
      <w:r w:rsidRPr="00B300A7">
        <w:rPr>
          <w:rFonts w:ascii="Cairo" w:hAnsi="Cairo" w:cs="Cairo"/>
          <w:rtl/>
          <w:lang w:bidi="ar-EG"/>
        </w:rPr>
        <w:t>4- وسيلة لفهم وتداول المصادر والموارد بين الأطراف المتفاعلة من أجل تحقيق الصالح العام في كافة المجالات المحيطة والمؤثرة في العملية التعليمية .</w:t>
      </w:r>
    </w:p>
    <w:p w14:paraId="051471D1" w14:textId="77777777" w:rsidR="00664BF9" w:rsidRPr="00B300A7" w:rsidRDefault="00664BF9" w:rsidP="00B300A7">
      <w:pPr>
        <w:pStyle w:val="ListParagraph"/>
        <w:bidi/>
        <w:rPr>
          <w:rFonts w:ascii="Cairo" w:hAnsi="Cairo" w:cs="Cairo"/>
          <w:rtl/>
          <w:lang w:bidi="ar-EG"/>
        </w:rPr>
      </w:pPr>
      <w:r w:rsidRPr="00B300A7">
        <w:rPr>
          <w:rFonts w:ascii="Cairo" w:hAnsi="Cairo" w:cs="Cairo"/>
          <w:rtl/>
          <w:lang w:bidi="ar-EG"/>
        </w:rPr>
        <w:t>5- بناء جسور من العلاقات والثقافات والمفاهيم المشتركة والتبادلية التى تهتم بالعملية التعليمية والنهوض بها .</w:t>
      </w:r>
    </w:p>
    <w:p w14:paraId="7C5F24D5" w14:textId="77777777" w:rsidR="00664BF9" w:rsidRPr="00B300A7" w:rsidRDefault="00664BF9" w:rsidP="00B300A7">
      <w:pPr>
        <w:pStyle w:val="ListParagraph"/>
        <w:bidi/>
        <w:rPr>
          <w:rFonts w:ascii="Cairo" w:hAnsi="Cairo" w:cs="Cairo"/>
          <w:rtl/>
          <w:lang w:bidi="ar-EG"/>
        </w:rPr>
      </w:pPr>
      <w:r w:rsidRPr="00B300A7">
        <w:rPr>
          <w:rFonts w:ascii="Cairo" w:hAnsi="Cairo" w:cs="Cairo"/>
          <w:rtl/>
          <w:lang w:bidi="ar-EG"/>
        </w:rPr>
        <w:t>6- تشجيع مؤسسات المجتمع المدني والمؤسسات التعليمية المعنية لتفعيل دورها في برامج المشاركة المجتمعية التعليمية.</w:t>
      </w:r>
    </w:p>
    <w:p w14:paraId="6914EB46" w14:textId="332C8699" w:rsidR="00664BF9" w:rsidRDefault="00664BF9" w:rsidP="00B300A7">
      <w:pPr>
        <w:pStyle w:val="ListParagraph"/>
        <w:bidi/>
        <w:rPr>
          <w:rFonts w:ascii="Cairo" w:hAnsi="Cairo" w:cs="Cairo"/>
          <w:lang w:bidi="ar-EG"/>
        </w:rPr>
      </w:pPr>
    </w:p>
    <w:p w14:paraId="63CA8379" w14:textId="77777777" w:rsidR="00643EC0" w:rsidRPr="00B300A7" w:rsidRDefault="00643EC0" w:rsidP="00643EC0">
      <w:pPr>
        <w:bidi/>
        <w:rPr>
          <w:rFonts w:ascii="Cairo" w:hAnsi="Cairo" w:cs="Cairo"/>
          <w:b/>
          <w:bCs/>
          <w:color w:val="323E4F" w:themeColor="text2" w:themeShade="BF"/>
          <w:rtl/>
          <w:lang w:bidi="ar-EG"/>
        </w:rPr>
      </w:pPr>
      <w:r w:rsidRPr="00B300A7">
        <w:rPr>
          <w:rFonts w:ascii="Cairo" w:hAnsi="Cairo" w:cs="Cairo"/>
          <w:color w:val="323E4F" w:themeColor="text2" w:themeShade="BF"/>
          <w:rtl/>
          <w:lang w:bidi="ar-EG"/>
        </w:rPr>
        <w:t>ا</w:t>
      </w:r>
      <w:r w:rsidRPr="00B300A7">
        <w:rPr>
          <w:rFonts w:ascii="Cairo" w:hAnsi="Cairo" w:cs="Cairo"/>
          <w:b/>
          <w:bCs/>
          <w:color w:val="323E4F" w:themeColor="text2" w:themeShade="BF"/>
          <w:rtl/>
          <w:lang w:bidi="ar-EG"/>
        </w:rPr>
        <w:t>لإجراءات التنفيذية  لبرنامج المشاركة المجتمعية لإدو فكرة:</w:t>
      </w:r>
    </w:p>
    <w:p w14:paraId="55DD4FEB" w14:textId="12CC0CFD" w:rsidR="00D77505" w:rsidRDefault="00973D30" w:rsidP="005D25A3">
      <w:pPr>
        <w:pStyle w:val="ListParagraph"/>
        <w:numPr>
          <w:ilvl w:val="0"/>
          <w:numId w:val="9"/>
        </w:numPr>
        <w:bidi/>
        <w:rPr>
          <w:rFonts w:ascii="Cairo" w:hAnsi="Cairo" w:cs="Cairo"/>
          <w:lang w:bidi="ar-EG"/>
        </w:rPr>
      </w:pPr>
      <w:r w:rsidRPr="00D77505">
        <w:rPr>
          <w:rFonts w:ascii="Cairo" w:hAnsi="Cairo" w:cs="Cairo" w:hint="cs"/>
          <w:rtl/>
          <w:lang w:bidi="ar-EG"/>
        </w:rPr>
        <w:lastRenderedPageBreak/>
        <w:t xml:space="preserve">عدد الفعاليات </w:t>
      </w:r>
      <w:r w:rsidR="00D77505" w:rsidRPr="00D77505">
        <w:rPr>
          <w:rFonts w:ascii="Cairo" w:hAnsi="Cairo" w:cs="Cairo" w:hint="cs"/>
          <w:rtl/>
          <w:lang w:bidi="ar-EG"/>
        </w:rPr>
        <w:t xml:space="preserve"> </w:t>
      </w:r>
      <w:r w:rsidR="00D77505">
        <w:rPr>
          <w:rFonts w:ascii="Cairo" w:hAnsi="Cairo" w:cs="Cairo" w:hint="cs"/>
          <w:rtl/>
          <w:lang w:bidi="ar-EG"/>
        </w:rPr>
        <w:t>20</w:t>
      </w:r>
    </w:p>
    <w:p w14:paraId="224E7F0B" w14:textId="08418D7B" w:rsidR="00973D30" w:rsidRPr="00D77505" w:rsidRDefault="00973D30" w:rsidP="00D77505">
      <w:pPr>
        <w:pStyle w:val="ListParagraph"/>
        <w:numPr>
          <w:ilvl w:val="0"/>
          <w:numId w:val="9"/>
        </w:numPr>
        <w:bidi/>
        <w:rPr>
          <w:rFonts w:ascii="Cairo" w:hAnsi="Cairo" w:cs="Cairo"/>
          <w:lang w:bidi="ar-EG"/>
        </w:rPr>
      </w:pPr>
      <w:r w:rsidRPr="00D77505">
        <w:rPr>
          <w:rFonts w:ascii="Cairo" w:hAnsi="Cairo" w:cs="Cairo" w:hint="cs"/>
          <w:rtl/>
          <w:lang w:bidi="ar-EG"/>
        </w:rPr>
        <w:t xml:space="preserve">عدد الحضور </w:t>
      </w:r>
      <w:r w:rsidR="00D77505" w:rsidRPr="00D77505">
        <w:rPr>
          <w:rFonts w:ascii="Cairo" w:hAnsi="Cairo" w:cs="Cairo" w:hint="cs"/>
          <w:rtl/>
          <w:lang w:bidi="ar-EG"/>
        </w:rPr>
        <w:t xml:space="preserve"> (تجاوز عدد الحضور في كل فاعلية 90 معلم ومعلمه )</w:t>
      </w:r>
    </w:p>
    <w:p w14:paraId="571FB765" w14:textId="2BD09210" w:rsidR="00973D30" w:rsidRDefault="00973D30" w:rsidP="00973D30">
      <w:pPr>
        <w:pStyle w:val="ListParagraph"/>
        <w:numPr>
          <w:ilvl w:val="0"/>
          <w:numId w:val="9"/>
        </w:numPr>
        <w:bidi/>
        <w:rPr>
          <w:rFonts w:ascii="Cairo" w:hAnsi="Cairo" w:cs="Cairo"/>
          <w:lang w:bidi="ar-EG"/>
        </w:rPr>
      </w:pPr>
      <w:r>
        <w:rPr>
          <w:rFonts w:ascii="Cairo" w:hAnsi="Cairo" w:cs="Cairo" w:hint="cs"/>
          <w:rtl/>
          <w:lang w:bidi="ar-EG"/>
        </w:rPr>
        <w:t xml:space="preserve">تقييم الحضور </w:t>
      </w:r>
      <w:r w:rsidR="00D77505">
        <w:rPr>
          <w:rFonts w:ascii="Cairo" w:hAnsi="Cairo" w:cs="Cairo" w:hint="cs"/>
          <w:rtl/>
          <w:lang w:bidi="ar-EG"/>
        </w:rPr>
        <w:t xml:space="preserve"> جيد جدا (مرفق ملف) بعض التقييمات</w:t>
      </w:r>
    </w:p>
    <w:p w14:paraId="073A00C3" w14:textId="77777777" w:rsidR="00973D30" w:rsidRPr="00643EC0" w:rsidRDefault="00973D30" w:rsidP="00973D30">
      <w:pPr>
        <w:pStyle w:val="ListParagraph"/>
        <w:bidi/>
        <w:ind w:left="1440"/>
        <w:rPr>
          <w:rFonts w:ascii="Cairo" w:hAnsi="Cairo" w:cs="Cairo"/>
          <w:rtl/>
          <w:lang w:bidi="ar-EG"/>
        </w:rPr>
      </w:pPr>
    </w:p>
    <w:p w14:paraId="6292CBD9" w14:textId="573BEEDD" w:rsidR="00664BF9" w:rsidRPr="00B300A7" w:rsidRDefault="00973D30" w:rsidP="00B300A7">
      <w:pPr>
        <w:bidi/>
        <w:rPr>
          <w:rFonts w:ascii="Cairo" w:hAnsi="Cairo" w:cs="Cairo"/>
          <w:b/>
          <w:bCs/>
          <w:color w:val="323E4F" w:themeColor="text2" w:themeShade="BF"/>
          <w:rtl/>
          <w:lang w:bidi="ar-EG"/>
        </w:rPr>
      </w:pPr>
      <w:r>
        <w:rPr>
          <w:rFonts w:ascii="Cairo" w:hAnsi="Cairo" w:cs="Cairo" w:hint="cs"/>
          <w:b/>
          <w:bCs/>
          <w:color w:val="323E4F" w:themeColor="text2" w:themeShade="BF"/>
          <w:rtl/>
          <w:lang w:bidi="ar-EG"/>
        </w:rPr>
        <w:t>ا</w:t>
      </w:r>
      <w:r w:rsidR="00664BF9" w:rsidRPr="00B300A7">
        <w:rPr>
          <w:rFonts w:ascii="Cairo" w:hAnsi="Cairo" w:cs="Cairo"/>
          <w:b/>
          <w:bCs/>
          <w:color w:val="323E4F" w:themeColor="text2" w:themeShade="BF"/>
          <w:rtl/>
          <w:lang w:bidi="ar-EG"/>
        </w:rPr>
        <w:t>لإجراءات التنفيذية  لبرنامج المشاركة المجتمعية لإدو فكرة:</w:t>
      </w:r>
    </w:p>
    <w:p w14:paraId="34A3217E" w14:textId="77777777" w:rsidR="00664BF9" w:rsidRPr="00B300A7" w:rsidRDefault="00664BF9" w:rsidP="00B300A7">
      <w:pPr>
        <w:pStyle w:val="ListParagraph"/>
        <w:bidi/>
        <w:rPr>
          <w:rFonts w:ascii="Cairo" w:hAnsi="Cairo" w:cs="Cairo"/>
          <w:rtl/>
          <w:lang w:bidi="ar-EG"/>
        </w:rPr>
      </w:pPr>
      <w:r w:rsidRPr="00B300A7">
        <w:rPr>
          <w:rFonts w:ascii="Cairo" w:hAnsi="Cairo" w:cs="Cairo"/>
          <w:rtl/>
          <w:lang w:bidi="ar-EG"/>
        </w:rPr>
        <w:t>أولا : دعوة المنظمات والمؤسسات والهيئات المدنية لتوجية الدعم بكافة أشكالة لتطوير أدوات ومهارات المعلمين والمعلمين الجدد حتى يتمكنوا من أداء أدوارهم بشكل مثمر.</w:t>
      </w:r>
    </w:p>
    <w:p w14:paraId="7148BA8F" w14:textId="77777777" w:rsidR="00664BF9" w:rsidRPr="00B300A7" w:rsidRDefault="00664BF9" w:rsidP="00B300A7">
      <w:pPr>
        <w:pStyle w:val="ListParagraph"/>
        <w:bidi/>
        <w:rPr>
          <w:rFonts w:ascii="Cairo" w:hAnsi="Cairo" w:cs="Cairo"/>
          <w:rtl/>
          <w:lang w:bidi="ar-EG"/>
        </w:rPr>
      </w:pPr>
      <w:r w:rsidRPr="00B300A7">
        <w:rPr>
          <w:rFonts w:ascii="Cairo" w:hAnsi="Cairo" w:cs="Cairo"/>
          <w:rtl/>
          <w:lang w:bidi="ar-EG"/>
        </w:rPr>
        <w:t>ثانيا : استهداف المدارس ودعمها في تطوير أنشطتها ورعايتها لمعلمينا من خلال تنظيم الفاعليات وإدارتها وتنظيمها وتطوير الأفكار.</w:t>
      </w:r>
    </w:p>
    <w:p w14:paraId="0E29ED59" w14:textId="77777777" w:rsidR="00664BF9" w:rsidRPr="00B300A7" w:rsidRDefault="00664BF9" w:rsidP="00B300A7">
      <w:pPr>
        <w:pStyle w:val="ListParagraph"/>
        <w:bidi/>
        <w:rPr>
          <w:rFonts w:ascii="Cairo" w:hAnsi="Cairo" w:cs="Cairo"/>
          <w:rtl/>
          <w:lang w:bidi="ar-EG"/>
        </w:rPr>
      </w:pPr>
      <w:r w:rsidRPr="00B300A7">
        <w:rPr>
          <w:rFonts w:ascii="Cairo" w:hAnsi="Cairo" w:cs="Cairo"/>
          <w:rtl/>
          <w:lang w:bidi="ar-EG"/>
        </w:rPr>
        <w:t>ثالثا: رفع وعي المؤسسات التعليمية والمجتمع المحيط بأهمية  المشاركة المجتمعية ودورها الضرورى في مساعدة الإدارات التعليمية الحكومية لـأداء مهامها تجاخه معلميها.</w:t>
      </w:r>
    </w:p>
    <w:p w14:paraId="79832A4C" w14:textId="77777777" w:rsidR="00664BF9" w:rsidRPr="00B300A7" w:rsidRDefault="00664BF9" w:rsidP="00B300A7">
      <w:pPr>
        <w:pStyle w:val="ListParagraph"/>
        <w:bidi/>
        <w:rPr>
          <w:rFonts w:ascii="Cairo" w:hAnsi="Cairo" w:cs="Cairo"/>
          <w:rtl/>
          <w:lang w:bidi="ar-EG"/>
        </w:rPr>
      </w:pPr>
      <w:r w:rsidRPr="00B300A7">
        <w:rPr>
          <w:rFonts w:ascii="Cairo" w:hAnsi="Cairo" w:cs="Cairo"/>
          <w:rtl/>
          <w:lang w:bidi="ar-EG"/>
        </w:rPr>
        <w:t>رابعا : ابتكار فاعليات وأدوات حديتة لتسهيل توصيل صوت المؤسسات التعليمية بالمجتمع المدنى.</w:t>
      </w:r>
    </w:p>
    <w:p w14:paraId="40916E8A" w14:textId="38C40C48" w:rsidR="00396ACC" w:rsidRDefault="00396ACC" w:rsidP="00B300A7">
      <w:pPr>
        <w:pStyle w:val="ListParagraph"/>
        <w:bidi/>
        <w:rPr>
          <w:rFonts w:ascii="Cairo" w:hAnsi="Cairo" w:cs="Cairo"/>
          <w:b/>
          <w:bCs/>
          <w:color w:val="323E4F" w:themeColor="text2" w:themeShade="BF"/>
          <w:rtl/>
          <w:lang w:bidi="ar-EG"/>
        </w:rPr>
      </w:pPr>
    </w:p>
    <w:p w14:paraId="5417E95E" w14:textId="3460925E" w:rsidR="000C0C91" w:rsidRDefault="000C0C91" w:rsidP="000C0C91">
      <w:pPr>
        <w:pStyle w:val="ListParagraph"/>
        <w:bidi/>
        <w:rPr>
          <w:rFonts w:ascii="Cairo" w:hAnsi="Cairo" w:cs="Cairo"/>
          <w:b/>
          <w:bCs/>
          <w:color w:val="323E4F" w:themeColor="text2" w:themeShade="BF"/>
          <w:rtl/>
          <w:lang w:bidi="ar-EG"/>
        </w:rPr>
      </w:pPr>
    </w:p>
    <w:p w14:paraId="77DBE41B" w14:textId="49CAD658" w:rsidR="000C0C91" w:rsidRDefault="000C0C91" w:rsidP="000C0C91">
      <w:pPr>
        <w:pStyle w:val="ListParagraph"/>
        <w:bidi/>
        <w:rPr>
          <w:rFonts w:ascii="Cairo" w:hAnsi="Cairo" w:cs="Cairo"/>
          <w:b/>
          <w:bCs/>
          <w:color w:val="323E4F" w:themeColor="text2" w:themeShade="BF"/>
          <w:rtl/>
          <w:lang w:bidi="ar-EG"/>
        </w:rPr>
      </w:pPr>
    </w:p>
    <w:p w14:paraId="058DD599" w14:textId="2D480A14" w:rsidR="000C0C91" w:rsidRDefault="000C0C91" w:rsidP="000C0C91">
      <w:pPr>
        <w:pStyle w:val="ListParagraph"/>
        <w:bidi/>
        <w:rPr>
          <w:rFonts w:ascii="Cairo" w:hAnsi="Cairo" w:cs="Cairo"/>
          <w:b/>
          <w:bCs/>
          <w:color w:val="323E4F" w:themeColor="text2" w:themeShade="BF"/>
          <w:rtl/>
          <w:lang w:bidi="ar-EG"/>
        </w:rPr>
      </w:pPr>
    </w:p>
    <w:p w14:paraId="3FB75D49" w14:textId="78827FF3" w:rsidR="000C0C91" w:rsidRDefault="000C0C91" w:rsidP="000C0C91">
      <w:pPr>
        <w:pStyle w:val="ListParagraph"/>
        <w:bidi/>
        <w:rPr>
          <w:rFonts w:ascii="Cairo" w:hAnsi="Cairo" w:cs="Cairo"/>
          <w:b/>
          <w:bCs/>
          <w:color w:val="323E4F" w:themeColor="text2" w:themeShade="BF"/>
          <w:rtl/>
          <w:lang w:bidi="ar-EG"/>
        </w:rPr>
      </w:pPr>
    </w:p>
    <w:p w14:paraId="41738397" w14:textId="77777777" w:rsidR="000C0C91" w:rsidRPr="00B300A7" w:rsidRDefault="000C0C91" w:rsidP="000C0C91">
      <w:pPr>
        <w:pStyle w:val="ListParagraph"/>
        <w:bidi/>
        <w:rPr>
          <w:rFonts w:ascii="Cairo" w:hAnsi="Cairo" w:cs="Cairo"/>
          <w:b/>
          <w:bCs/>
          <w:color w:val="323E4F" w:themeColor="text2" w:themeShade="BF"/>
          <w:rtl/>
          <w:lang w:bidi="ar-EG"/>
        </w:rPr>
      </w:pPr>
    </w:p>
    <w:p w14:paraId="58EF3342" w14:textId="35E8783F" w:rsidR="00664BF9" w:rsidRPr="00B300A7" w:rsidRDefault="00664BF9" w:rsidP="00B300A7">
      <w:pPr>
        <w:pStyle w:val="ListParagraph"/>
        <w:numPr>
          <w:ilvl w:val="0"/>
          <w:numId w:val="8"/>
        </w:numPr>
        <w:bidi/>
        <w:rPr>
          <w:rFonts w:ascii="Cairo" w:hAnsi="Cairo" w:cs="Cairo"/>
          <w:b/>
          <w:bCs/>
          <w:color w:val="323E4F" w:themeColor="text2" w:themeShade="BF"/>
          <w:u w:val="single"/>
          <w:lang w:bidi="ar-EG"/>
        </w:rPr>
      </w:pPr>
      <w:r w:rsidRPr="00B300A7">
        <w:rPr>
          <w:rFonts w:ascii="Cairo" w:hAnsi="Cairo" w:cs="Cairo"/>
          <w:b/>
          <w:bCs/>
          <w:color w:val="323E4F" w:themeColor="text2" w:themeShade="BF"/>
          <w:u w:val="single"/>
          <w:rtl/>
          <w:lang w:bidi="ar-EG"/>
        </w:rPr>
        <w:t>برنامج تمكين (صيف 2021):</w:t>
      </w:r>
    </w:p>
    <w:p w14:paraId="3259E5B9" w14:textId="77777777" w:rsidR="00396ACC" w:rsidRPr="00B300A7" w:rsidRDefault="00396ACC" w:rsidP="00B300A7">
      <w:pPr>
        <w:pStyle w:val="ListParagraph"/>
        <w:bidi/>
        <w:ind w:left="1440"/>
        <w:rPr>
          <w:rFonts w:ascii="Cairo" w:hAnsi="Cairo" w:cs="Cairo"/>
          <w:b/>
          <w:bCs/>
          <w:color w:val="323E4F" w:themeColor="text2" w:themeShade="BF"/>
          <w:u w:val="single"/>
          <w:rtl/>
          <w:lang w:bidi="ar-EG"/>
        </w:rPr>
      </w:pPr>
    </w:p>
    <w:p w14:paraId="6B8E438A" w14:textId="77777777" w:rsidR="00664BF9" w:rsidRPr="00B300A7" w:rsidRDefault="00664BF9" w:rsidP="00B300A7">
      <w:pPr>
        <w:pStyle w:val="ListParagraph"/>
        <w:bidi/>
        <w:rPr>
          <w:rFonts w:ascii="Cairo" w:hAnsi="Cairo" w:cs="Cairo"/>
          <w:lang w:bidi="ar-EG"/>
        </w:rPr>
      </w:pPr>
      <w:r w:rsidRPr="00B300A7">
        <w:rPr>
          <w:rFonts w:ascii="Cairo" w:hAnsi="Cairo" w:cs="Cairo"/>
          <w:rtl/>
          <w:lang w:bidi="ar-EG"/>
        </w:rPr>
        <w:t xml:space="preserve"> قامت إدو فكرة بإطلاق برنامج (تمكين ) في صيف 2021 وذلك بهدف تطوير قدرات المعلمين  للغة العربية</w:t>
      </w:r>
      <w:r w:rsidRPr="00B300A7">
        <w:rPr>
          <w:rFonts w:ascii="Cairo" w:hAnsi="Cairo" w:cs="Cairo"/>
          <w:lang w:bidi="ar-EG"/>
        </w:rPr>
        <w:t xml:space="preserve"> </w:t>
      </w:r>
    </w:p>
    <w:p w14:paraId="4BC1F9CC" w14:textId="078C0A81" w:rsidR="00664BF9" w:rsidRDefault="00664BF9" w:rsidP="00B300A7">
      <w:pPr>
        <w:pStyle w:val="ListParagraph"/>
        <w:bidi/>
        <w:rPr>
          <w:rFonts w:ascii="Cairo" w:hAnsi="Cairo" w:cs="Cairo"/>
          <w:color w:val="323E4F" w:themeColor="text2" w:themeShade="BF"/>
          <w:rtl/>
          <w:lang w:bidi="ar-EG"/>
        </w:rPr>
      </w:pPr>
      <w:r w:rsidRPr="00B300A7">
        <w:rPr>
          <w:rFonts w:ascii="Cairo" w:hAnsi="Cairo" w:cs="Cairo"/>
          <w:lang w:bidi="ar-EG"/>
        </w:rPr>
        <w:t xml:space="preserve"> </w:t>
      </w:r>
      <w:r w:rsidRPr="00B300A7">
        <w:rPr>
          <w:rFonts w:ascii="Cairo" w:hAnsi="Cairo" w:cs="Cairo"/>
          <w:rtl/>
          <w:lang w:bidi="ar-EG"/>
        </w:rPr>
        <w:t xml:space="preserve"> وتوفير الفرص لتمكينهم من خلال اتاحة الفرص أو القدرات المشاركة في الأدوار القيادية الحقيقية  </w:t>
      </w:r>
      <w:r w:rsidRPr="00B300A7">
        <w:rPr>
          <w:rFonts w:ascii="Cairo" w:hAnsi="Cairo" w:cs="Cairo"/>
          <w:color w:val="323E4F" w:themeColor="text2" w:themeShade="BF"/>
          <w:rtl/>
          <w:lang w:bidi="ar-EG"/>
        </w:rPr>
        <w:t xml:space="preserve">وقد تضمنت كالآتي: </w:t>
      </w:r>
    </w:p>
    <w:p w14:paraId="227BB7C1" w14:textId="77777777" w:rsidR="000C0C91" w:rsidRPr="00B300A7" w:rsidRDefault="000C0C91" w:rsidP="000C0C91">
      <w:pPr>
        <w:pStyle w:val="ListParagraph"/>
        <w:bidi/>
        <w:rPr>
          <w:rFonts w:ascii="Cairo" w:hAnsi="Cairo" w:cs="Cairo"/>
          <w:color w:val="323E4F" w:themeColor="text2" w:themeShade="BF"/>
          <w:rtl/>
          <w:lang w:bidi="ar-EG"/>
        </w:rPr>
      </w:pPr>
    </w:p>
    <w:tbl>
      <w:tblPr>
        <w:tblStyle w:val="TableGrid"/>
        <w:tblW w:w="5000" w:type="pct"/>
        <w:tblLook w:val="04A0" w:firstRow="1" w:lastRow="0" w:firstColumn="1" w:lastColumn="0" w:noHBand="0" w:noVBand="1"/>
      </w:tblPr>
      <w:tblGrid>
        <w:gridCol w:w="2331"/>
        <w:gridCol w:w="1425"/>
        <w:gridCol w:w="5056"/>
        <w:gridCol w:w="924"/>
      </w:tblGrid>
      <w:tr w:rsidR="00664BF9" w:rsidRPr="00B300A7" w14:paraId="6B76A566" w14:textId="77777777" w:rsidTr="00664BF9">
        <w:tc>
          <w:tcPr>
            <w:tcW w:w="1288" w:type="pct"/>
            <w:shd w:val="clear" w:color="auto" w:fill="FFD966" w:themeFill="accent4" w:themeFillTint="99"/>
          </w:tcPr>
          <w:p w14:paraId="6B98D9E7" w14:textId="77777777" w:rsidR="00664BF9" w:rsidRPr="00B300A7" w:rsidRDefault="00664BF9" w:rsidP="00B300A7">
            <w:pPr>
              <w:pStyle w:val="ListParagraph"/>
              <w:bidi/>
              <w:ind w:left="0"/>
              <w:rPr>
                <w:rFonts w:ascii="Cairo" w:hAnsi="Cairo" w:cs="Cairo"/>
                <w:color w:val="323E4F" w:themeColor="text2" w:themeShade="BF"/>
                <w:sz w:val="20"/>
                <w:szCs w:val="20"/>
                <w:lang w:bidi="ar-EG"/>
              </w:rPr>
            </w:pPr>
            <w:r w:rsidRPr="00B300A7">
              <w:rPr>
                <w:rFonts w:ascii="Cairo" w:hAnsi="Cairo" w:cs="Cairo"/>
                <w:color w:val="323E4F" w:themeColor="text2" w:themeShade="BF"/>
                <w:sz w:val="20"/>
                <w:szCs w:val="20"/>
                <w:rtl/>
                <w:lang w:bidi="ar-EG"/>
              </w:rPr>
              <w:t>المحاضر</w:t>
            </w:r>
          </w:p>
        </w:tc>
        <w:tc>
          <w:tcPr>
            <w:tcW w:w="720" w:type="pct"/>
            <w:shd w:val="clear" w:color="auto" w:fill="FFD966" w:themeFill="accent4" w:themeFillTint="99"/>
          </w:tcPr>
          <w:p w14:paraId="61EC681B" w14:textId="77777777" w:rsidR="00664BF9" w:rsidRPr="00B300A7" w:rsidRDefault="00664BF9" w:rsidP="00B300A7">
            <w:pPr>
              <w:pStyle w:val="ListParagraph"/>
              <w:bidi/>
              <w:ind w:left="0"/>
              <w:rPr>
                <w:rFonts w:ascii="Cairo" w:hAnsi="Cairo" w:cs="Cairo"/>
                <w:color w:val="323E4F" w:themeColor="text2" w:themeShade="BF"/>
                <w:sz w:val="20"/>
                <w:szCs w:val="20"/>
                <w:lang w:bidi="ar-EG"/>
              </w:rPr>
            </w:pPr>
            <w:r w:rsidRPr="00B300A7">
              <w:rPr>
                <w:rFonts w:ascii="Cairo" w:hAnsi="Cairo" w:cs="Cairo"/>
                <w:color w:val="323E4F" w:themeColor="text2" w:themeShade="BF"/>
                <w:sz w:val="20"/>
                <w:szCs w:val="20"/>
                <w:rtl/>
                <w:lang w:bidi="ar-EG"/>
              </w:rPr>
              <w:t>التاريخ</w:t>
            </w:r>
          </w:p>
        </w:tc>
        <w:tc>
          <w:tcPr>
            <w:tcW w:w="2687" w:type="pct"/>
            <w:shd w:val="clear" w:color="auto" w:fill="FFD966" w:themeFill="accent4" w:themeFillTint="99"/>
          </w:tcPr>
          <w:p w14:paraId="4562B0F2" w14:textId="77777777" w:rsidR="00664BF9" w:rsidRPr="00B300A7" w:rsidRDefault="00664BF9" w:rsidP="00B300A7">
            <w:pPr>
              <w:pStyle w:val="ListParagraph"/>
              <w:bidi/>
              <w:ind w:left="0"/>
              <w:rPr>
                <w:rFonts w:ascii="Cairo" w:hAnsi="Cairo" w:cs="Cairo"/>
                <w:color w:val="323E4F" w:themeColor="text2" w:themeShade="BF"/>
                <w:sz w:val="20"/>
                <w:szCs w:val="20"/>
                <w:lang w:bidi="ar-EG"/>
              </w:rPr>
            </w:pPr>
            <w:r w:rsidRPr="00B300A7">
              <w:rPr>
                <w:rFonts w:ascii="Cairo" w:hAnsi="Cairo" w:cs="Cairo"/>
                <w:color w:val="323E4F" w:themeColor="text2" w:themeShade="BF"/>
                <w:sz w:val="20"/>
                <w:szCs w:val="20"/>
                <w:rtl/>
                <w:lang w:bidi="ar-EG"/>
              </w:rPr>
              <w:t>الفاعلية</w:t>
            </w:r>
          </w:p>
        </w:tc>
        <w:tc>
          <w:tcPr>
            <w:tcW w:w="305" w:type="pct"/>
            <w:shd w:val="clear" w:color="auto" w:fill="FFD966" w:themeFill="accent4" w:themeFillTint="99"/>
          </w:tcPr>
          <w:p w14:paraId="762B0549" w14:textId="77777777" w:rsidR="00664BF9" w:rsidRPr="00B300A7" w:rsidRDefault="00664BF9" w:rsidP="00B300A7">
            <w:pPr>
              <w:pStyle w:val="ListParagraph"/>
              <w:bidi/>
              <w:ind w:left="0"/>
              <w:rPr>
                <w:rFonts w:ascii="Cairo" w:hAnsi="Cairo" w:cs="Cairo"/>
                <w:color w:val="323E4F" w:themeColor="text2" w:themeShade="BF"/>
                <w:sz w:val="20"/>
                <w:szCs w:val="20"/>
                <w:rtl/>
                <w:lang w:bidi="ar-EG"/>
              </w:rPr>
            </w:pPr>
            <w:r w:rsidRPr="00B300A7">
              <w:rPr>
                <w:rFonts w:ascii="Cairo" w:hAnsi="Cairo" w:cs="Cairo"/>
                <w:color w:val="323E4F" w:themeColor="text2" w:themeShade="BF"/>
                <w:sz w:val="20"/>
                <w:szCs w:val="20"/>
                <w:rtl/>
                <w:lang w:bidi="ar-EG"/>
              </w:rPr>
              <w:t>مسلسل</w:t>
            </w:r>
          </w:p>
        </w:tc>
      </w:tr>
      <w:tr w:rsidR="00664BF9" w:rsidRPr="00B300A7" w14:paraId="583D8636" w14:textId="77777777" w:rsidTr="00664BF9">
        <w:tc>
          <w:tcPr>
            <w:tcW w:w="1288" w:type="pct"/>
          </w:tcPr>
          <w:p w14:paraId="41B418D7"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هيثم فيصل العشماوي</w:t>
            </w:r>
          </w:p>
        </w:tc>
        <w:tc>
          <w:tcPr>
            <w:tcW w:w="720" w:type="pct"/>
          </w:tcPr>
          <w:p w14:paraId="3529C167"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9 يونيو 2021</w:t>
            </w:r>
          </w:p>
        </w:tc>
        <w:tc>
          <w:tcPr>
            <w:tcW w:w="2687" w:type="pct"/>
          </w:tcPr>
          <w:p w14:paraId="1DED6955"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lang w:bidi="ar-EG"/>
              </w:rPr>
              <w:t>“</w:t>
            </w:r>
            <w:r w:rsidRPr="00B300A7">
              <w:rPr>
                <w:rFonts w:ascii="Cairo" w:hAnsi="Cairo" w:cs="Cairo"/>
                <w:sz w:val="20"/>
                <w:szCs w:val="20"/>
                <w:rtl/>
                <w:lang w:bidi="ar-EG"/>
              </w:rPr>
              <w:t>ورشة عمل “كيفية تصميم عرض تقديمي تفاعلي</w:t>
            </w:r>
          </w:p>
        </w:tc>
        <w:tc>
          <w:tcPr>
            <w:tcW w:w="305" w:type="pct"/>
          </w:tcPr>
          <w:p w14:paraId="37EE9E59" w14:textId="77777777" w:rsidR="00664BF9" w:rsidRPr="00B300A7" w:rsidRDefault="00664BF9" w:rsidP="00B300A7">
            <w:pPr>
              <w:pStyle w:val="ListParagraph"/>
              <w:bidi/>
              <w:ind w:left="0"/>
              <w:rPr>
                <w:rFonts w:ascii="Cairo" w:hAnsi="Cairo" w:cs="Cairo"/>
                <w:color w:val="323E4F" w:themeColor="text2" w:themeShade="BF"/>
                <w:sz w:val="20"/>
                <w:szCs w:val="20"/>
                <w:lang w:bidi="ar-EG"/>
              </w:rPr>
            </w:pPr>
            <w:r w:rsidRPr="00B300A7">
              <w:rPr>
                <w:rFonts w:ascii="Cairo" w:hAnsi="Cairo" w:cs="Cairo"/>
                <w:color w:val="323E4F" w:themeColor="text2" w:themeShade="BF"/>
                <w:sz w:val="20"/>
                <w:szCs w:val="20"/>
                <w:rtl/>
                <w:lang w:bidi="ar-EG"/>
              </w:rPr>
              <w:t>1</w:t>
            </w:r>
          </w:p>
        </w:tc>
      </w:tr>
      <w:tr w:rsidR="00664BF9" w:rsidRPr="00B300A7" w14:paraId="497AA0AB" w14:textId="77777777" w:rsidTr="00664BF9">
        <w:tc>
          <w:tcPr>
            <w:tcW w:w="1288" w:type="pct"/>
          </w:tcPr>
          <w:p w14:paraId="4B52A334"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حمدة البلوشي</w:t>
            </w:r>
          </w:p>
        </w:tc>
        <w:tc>
          <w:tcPr>
            <w:tcW w:w="720" w:type="pct"/>
          </w:tcPr>
          <w:p w14:paraId="3C4BD6B6"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16 يونيو2021</w:t>
            </w:r>
          </w:p>
        </w:tc>
        <w:tc>
          <w:tcPr>
            <w:tcW w:w="2687" w:type="pct"/>
          </w:tcPr>
          <w:p w14:paraId="4478CF45"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ندوة (طلاب رياض الأطفال والتعليم عن بعد)</w:t>
            </w:r>
          </w:p>
        </w:tc>
        <w:tc>
          <w:tcPr>
            <w:tcW w:w="305" w:type="pct"/>
          </w:tcPr>
          <w:p w14:paraId="69B46B05" w14:textId="77777777" w:rsidR="00664BF9" w:rsidRPr="00B300A7" w:rsidRDefault="00664BF9" w:rsidP="00B300A7">
            <w:pPr>
              <w:pStyle w:val="ListParagraph"/>
              <w:bidi/>
              <w:ind w:left="0"/>
              <w:rPr>
                <w:rFonts w:ascii="Cairo" w:hAnsi="Cairo" w:cs="Cairo"/>
                <w:color w:val="323E4F" w:themeColor="text2" w:themeShade="BF"/>
                <w:sz w:val="20"/>
                <w:szCs w:val="20"/>
                <w:lang w:bidi="ar-EG"/>
              </w:rPr>
            </w:pPr>
            <w:r w:rsidRPr="00B300A7">
              <w:rPr>
                <w:rFonts w:ascii="Cairo" w:hAnsi="Cairo" w:cs="Cairo"/>
                <w:color w:val="323E4F" w:themeColor="text2" w:themeShade="BF"/>
                <w:sz w:val="20"/>
                <w:szCs w:val="20"/>
                <w:rtl/>
                <w:lang w:bidi="ar-EG"/>
              </w:rPr>
              <w:t>2</w:t>
            </w:r>
          </w:p>
        </w:tc>
      </w:tr>
      <w:tr w:rsidR="00664BF9" w:rsidRPr="00B300A7" w14:paraId="059064CB" w14:textId="77777777" w:rsidTr="00664BF9">
        <w:tc>
          <w:tcPr>
            <w:tcW w:w="1288" w:type="pct"/>
          </w:tcPr>
          <w:p w14:paraId="007291A6"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عالية خالد</w:t>
            </w:r>
          </w:p>
        </w:tc>
        <w:tc>
          <w:tcPr>
            <w:tcW w:w="720" w:type="pct"/>
          </w:tcPr>
          <w:p w14:paraId="464A3265"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23 يونيو 2021</w:t>
            </w:r>
          </w:p>
        </w:tc>
        <w:tc>
          <w:tcPr>
            <w:tcW w:w="2687" w:type="pct"/>
          </w:tcPr>
          <w:p w14:paraId="277C2329"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ورشة عمل(إعداد و تصميم اوراق عمل تفاعلية باستخدام اللابتوب)</w:t>
            </w:r>
          </w:p>
        </w:tc>
        <w:tc>
          <w:tcPr>
            <w:tcW w:w="305" w:type="pct"/>
          </w:tcPr>
          <w:p w14:paraId="605DB25C" w14:textId="77777777" w:rsidR="00664BF9" w:rsidRPr="00B300A7" w:rsidRDefault="00664BF9" w:rsidP="00B300A7">
            <w:pPr>
              <w:pStyle w:val="ListParagraph"/>
              <w:bidi/>
              <w:ind w:left="0"/>
              <w:rPr>
                <w:rFonts w:ascii="Cairo" w:hAnsi="Cairo" w:cs="Cairo"/>
                <w:color w:val="323E4F" w:themeColor="text2" w:themeShade="BF"/>
                <w:sz w:val="20"/>
                <w:szCs w:val="20"/>
                <w:lang w:bidi="ar-EG"/>
              </w:rPr>
            </w:pPr>
            <w:r w:rsidRPr="00B300A7">
              <w:rPr>
                <w:rFonts w:ascii="Cairo" w:hAnsi="Cairo" w:cs="Cairo"/>
                <w:color w:val="323E4F" w:themeColor="text2" w:themeShade="BF"/>
                <w:sz w:val="20"/>
                <w:szCs w:val="20"/>
                <w:rtl/>
                <w:lang w:bidi="ar-EG"/>
              </w:rPr>
              <w:t>3</w:t>
            </w:r>
          </w:p>
        </w:tc>
      </w:tr>
      <w:tr w:rsidR="00664BF9" w:rsidRPr="00B300A7" w14:paraId="50AE8065" w14:textId="77777777" w:rsidTr="00664BF9">
        <w:tc>
          <w:tcPr>
            <w:tcW w:w="1288" w:type="pct"/>
          </w:tcPr>
          <w:p w14:paraId="0F776C68"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lastRenderedPageBreak/>
              <w:t>مها النهدى</w:t>
            </w:r>
          </w:p>
        </w:tc>
        <w:tc>
          <w:tcPr>
            <w:tcW w:w="720" w:type="pct"/>
          </w:tcPr>
          <w:p w14:paraId="73868F25"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30 يوينو2021</w:t>
            </w:r>
          </w:p>
        </w:tc>
        <w:tc>
          <w:tcPr>
            <w:tcW w:w="2687" w:type="pct"/>
          </w:tcPr>
          <w:p w14:paraId="0C2E7595"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محاضرة (كن أنت المشروع)</w:t>
            </w:r>
          </w:p>
        </w:tc>
        <w:tc>
          <w:tcPr>
            <w:tcW w:w="305" w:type="pct"/>
          </w:tcPr>
          <w:p w14:paraId="6D618169" w14:textId="77777777" w:rsidR="00664BF9" w:rsidRPr="00B300A7" w:rsidRDefault="00664BF9" w:rsidP="00B300A7">
            <w:pPr>
              <w:pStyle w:val="ListParagraph"/>
              <w:bidi/>
              <w:ind w:left="0"/>
              <w:rPr>
                <w:rFonts w:ascii="Cairo" w:hAnsi="Cairo" w:cs="Cairo"/>
                <w:color w:val="323E4F" w:themeColor="text2" w:themeShade="BF"/>
                <w:sz w:val="20"/>
                <w:szCs w:val="20"/>
                <w:lang w:bidi="ar-EG"/>
              </w:rPr>
            </w:pPr>
            <w:r w:rsidRPr="00B300A7">
              <w:rPr>
                <w:rFonts w:ascii="Cairo" w:hAnsi="Cairo" w:cs="Cairo"/>
                <w:color w:val="323E4F" w:themeColor="text2" w:themeShade="BF"/>
                <w:sz w:val="20"/>
                <w:szCs w:val="20"/>
                <w:rtl/>
                <w:lang w:bidi="ar-EG"/>
              </w:rPr>
              <w:t>4</w:t>
            </w:r>
          </w:p>
        </w:tc>
      </w:tr>
      <w:tr w:rsidR="00664BF9" w:rsidRPr="00B300A7" w14:paraId="7B57EF4A" w14:textId="77777777" w:rsidTr="00664BF9">
        <w:tc>
          <w:tcPr>
            <w:tcW w:w="1288" w:type="pct"/>
          </w:tcPr>
          <w:p w14:paraId="51808838"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أسماء أبو المجد</w:t>
            </w:r>
          </w:p>
        </w:tc>
        <w:tc>
          <w:tcPr>
            <w:tcW w:w="720" w:type="pct"/>
          </w:tcPr>
          <w:p w14:paraId="4AF6AAE7"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7 يوليو 2021</w:t>
            </w:r>
          </w:p>
        </w:tc>
        <w:tc>
          <w:tcPr>
            <w:tcW w:w="2687" w:type="pct"/>
          </w:tcPr>
          <w:p w14:paraId="74074298"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الاعلام الرقمي ودوره في تحسين جودة العملية التعليمية</w:t>
            </w:r>
          </w:p>
        </w:tc>
        <w:tc>
          <w:tcPr>
            <w:tcW w:w="305" w:type="pct"/>
          </w:tcPr>
          <w:p w14:paraId="5592C9E3" w14:textId="77777777" w:rsidR="00664BF9" w:rsidRPr="00B300A7" w:rsidRDefault="00664BF9" w:rsidP="00B300A7">
            <w:pPr>
              <w:pStyle w:val="ListParagraph"/>
              <w:bidi/>
              <w:ind w:left="0"/>
              <w:rPr>
                <w:rFonts w:ascii="Cairo" w:hAnsi="Cairo" w:cs="Cairo"/>
                <w:color w:val="323E4F" w:themeColor="text2" w:themeShade="BF"/>
                <w:sz w:val="20"/>
                <w:szCs w:val="20"/>
                <w:lang w:bidi="ar-EG"/>
              </w:rPr>
            </w:pPr>
            <w:r w:rsidRPr="00B300A7">
              <w:rPr>
                <w:rFonts w:ascii="Cairo" w:hAnsi="Cairo" w:cs="Cairo"/>
                <w:color w:val="323E4F" w:themeColor="text2" w:themeShade="BF"/>
                <w:sz w:val="20"/>
                <w:szCs w:val="20"/>
                <w:rtl/>
                <w:lang w:bidi="ar-EG"/>
              </w:rPr>
              <w:t>5</w:t>
            </w:r>
          </w:p>
        </w:tc>
      </w:tr>
      <w:tr w:rsidR="00664BF9" w:rsidRPr="00B300A7" w14:paraId="1A7387B2" w14:textId="77777777" w:rsidTr="00664BF9">
        <w:tc>
          <w:tcPr>
            <w:tcW w:w="1288" w:type="pct"/>
          </w:tcPr>
          <w:p w14:paraId="7783E450"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 xml:space="preserve">رحاب البصري </w:t>
            </w:r>
          </w:p>
        </w:tc>
        <w:tc>
          <w:tcPr>
            <w:tcW w:w="720" w:type="pct"/>
          </w:tcPr>
          <w:p w14:paraId="19DAC9C6"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29 يوليو2021</w:t>
            </w:r>
          </w:p>
        </w:tc>
        <w:tc>
          <w:tcPr>
            <w:tcW w:w="2687" w:type="pct"/>
          </w:tcPr>
          <w:p w14:paraId="797B7C61"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محاضرة ( تأثير أفلام الأنيميشن والكرتون على الأطفال و أهمية دمج الكرتون و الواقع</w:t>
            </w:r>
          </w:p>
        </w:tc>
        <w:tc>
          <w:tcPr>
            <w:tcW w:w="305" w:type="pct"/>
          </w:tcPr>
          <w:p w14:paraId="115F9212" w14:textId="77777777" w:rsidR="00664BF9" w:rsidRPr="00B300A7" w:rsidRDefault="00664BF9" w:rsidP="00B300A7">
            <w:pPr>
              <w:pStyle w:val="ListParagraph"/>
              <w:bidi/>
              <w:ind w:left="0"/>
              <w:rPr>
                <w:rFonts w:ascii="Cairo" w:hAnsi="Cairo" w:cs="Cairo"/>
                <w:color w:val="323E4F" w:themeColor="text2" w:themeShade="BF"/>
                <w:sz w:val="20"/>
                <w:szCs w:val="20"/>
                <w:lang w:bidi="ar-EG"/>
              </w:rPr>
            </w:pPr>
            <w:r w:rsidRPr="00B300A7">
              <w:rPr>
                <w:rFonts w:ascii="Cairo" w:hAnsi="Cairo" w:cs="Cairo"/>
                <w:color w:val="323E4F" w:themeColor="text2" w:themeShade="BF"/>
                <w:sz w:val="20"/>
                <w:szCs w:val="20"/>
                <w:rtl/>
                <w:lang w:bidi="ar-EG"/>
              </w:rPr>
              <w:t xml:space="preserve">6 </w:t>
            </w:r>
          </w:p>
        </w:tc>
      </w:tr>
      <w:tr w:rsidR="00664BF9" w:rsidRPr="00B300A7" w14:paraId="25702F25" w14:textId="77777777" w:rsidTr="00664BF9">
        <w:tc>
          <w:tcPr>
            <w:tcW w:w="1288" w:type="pct"/>
          </w:tcPr>
          <w:p w14:paraId="5D297242"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أماني العصيمي</w:t>
            </w:r>
          </w:p>
        </w:tc>
        <w:tc>
          <w:tcPr>
            <w:tcW w:w="720" w:type="pct"/>
          </w:tcPr>
          <w:p w14:paraId="1A112977"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5 اغسطس2021</w:t>
            </w:r>
          </w:p>
        </w:tc>
        <w:tc>
          <w:tcPr>
            <w:tcW w:w="2687" w:type="pct"/>
          </w:tcPr>
          <w:p w14:paraId="1F708BC1"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محاضرة (منهجية التقويم في التعليم عن بعد</w:t>
            </w:r>
          </w:p>
        </w:tc>
        <w:tc>
          <w:tcPr>
            <w:tcW w:w="305" w:type="pct"/>
          </w:tcPr>
          <w:p w14:paraId="3BAE3691" w14:textId="77777777" w:rsidR="00664BF9" w:rsidRPr="00B300A7" w:rsidRDefault="00664BF9" w:rsidP="00B300A7">
            <w:pPr>
              <w:pStyle w:val="ListParagraph"/>
              <w:bidi/>
              <w:ind w:left="0"/>
              <w:rPr>
                <w:rFonts w:ascii="Cairo" w:hAnsi="Cairo" w:cs="Cairo"/>
                <w:color w:val="323E4F" w:themeColor="text2" w:themeShade="BF"/>
                <w:sz w:val="20"/>
                <w:szCs w:val="20"/>
                <w:lang w:bidi="ar-EG"/>
              </w:rPr>
            </w:pPr>
            <w:r w:rsidRPr="00B300A7">
              <w:rPr>
                <w:rFonts w:ascii="Cairo" w:hAnsi="Cairo" w:cs="Cairo"/>
                <w:color w:val="323E4F" w:themeColor="text2" w:themeShade="BF"/>
                <w:sz w:val="20"/>
                <w:szCs w:val="20"/>
                <w:rtl/>
                <w:lang w:bidi="ar-EG"/>
              </w:rPr>
              <w:t>7</w:t>
            </w:r>
          </w:p>
        </w:tc>
      </w:tr>
      <w:tr w:rsidR="00664BF9" w:rsidRPr="00B300A7" w14:paraId="0B14C65E" w14:textId="77777777" w:rsidTr="00664BF9">
        <w:tc>
          <w:tcPr>
            <w:tcW w:w="1288" w:type="pct"/>
          </w:tcPr>
          <w:p w14:paraId="5BCD6971"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 xml:space="preserve">حمدة البلوشي </w:t>
            </w:r>
          </w:p>
        </w:tc>
        <w:tc>
          <w:tcPr>
            <w:tcW w:w="720" w:type="pct"/>
          </w:tcPr>
          <w:p w14:paraId="72530D6F"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16 اغسطس 2021</w:t>
            </w:r>
          </w:p>
        </w:tc>
        <w:tc>
          <w:tcPr>
            <w:tcW w:w="2687" w:type="pct"/>
          </w:tcPr>
          <w:p w14:paraId="77373F0D" w14:textId="77777777" w:rsidR="00664BF9" w:rsidRPr="00B300A7" w:rsidRDefault="00664BF9" w:rsidP="00B300A7">
            <w:pPr>
              <w:pStyle w:val="ListParagraph"/>
              <w:bidi/>
              <w:ind w:left="0"/>
              <w:rPr>
                <w:rFonts w:ascii="Cairo" w:hAnsi="Cairo" w:cs="Cairo"/>
                <w:sz w:val="20"/>
                <w:szCs w:val="20"/>
                <w:rtl/>
                <w:lang w:bidi="ar-EG"/>
              </w:rPr>
            </w:pPr>
            <w:r w:rsidRPr="00B300A7">
              <w:rPr>
                <w:rFonts w:ascii="Cairo" w:hAnsi="Cairo" w:cs="Cairo"/>
                <w:sz w:val="20"/>
                <w:szCs w:val="20"/>
                <w:rtl/>
                <w:lang w:bidi="ar-EG"/>
              </w:rPr>
              <w:t>ورشة عمل (بساط صغارية السحري)</w:t>
            </w:r>
          </w:p>
        </w:tc>
        <w:tc>
          <w:tcPr>
            <w:tcW w:w="305" w:type="pct"/>
          </w:tcPr>
          <w:p w14:paraId="1D7ACCF0" w14:textId="77777777" w:rsidR="00664BF9" w:rsidRPr="00B300A7" w:rsidRDefault="00664BF9" w:rsidP="00B300A7">
            <w:pPr>
              <w:pStyle w:val="ListParagraph"/>
              <w:bidi/>
              <w:ind w:left="0"/>
              <w:rPr>
                <w:rFonts w:ascii="Cairo" w:hAnsi="Cairo" w:cs="Cairo"/>
                <w:color w:val="323E4F" w:themeColor="text2" w:themeShade="BF"/>
                <w:sz w:val="20"/>
                <w:szCs w:val="20"/>
                <w:rtl/>
                <w:lang w:bidi="ar-EG"/>
              </w:rPr>
            </w:pPr>
            <w:r w:rsidRPr="00B300A7">
              <w:rPr>
                <w:rFonts w:ascii="Cairo" w:hAnsi="Cairo" w:cs="Cairo"/>
                <w:color w:val="323E4F" w:themeColor="text2" w:themeShade="BF"/>
                <w:sz w:val="20"/>
                <w:szCs w:val="20"/>
                <w:rtl/>
                <w:lang w:bidi="ar-EG"/>
              </w:rPr>
              <w:t>8</w:t>
            </w:r>
          </w:p>
        </w:tc>
      </w:tr>
      <w:tr w:rsidR="00664BF9" w:rsidRPr="00B300A7" w14:paraId="716FACD5" w14:textId="77777777" w:rsidTr="00664BF9">
        <w:tc>
          <w:tcPr>
            <w:tcW w:w="1288" w:type="pct"/>
          </w:tcPr>
          <w:p w14:paraId="370AB9F3"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نورة العتيبي</w:t>
            </w:r>
          </w:p>
        </w:tc>
        <w:tc>
          <w:tcPr>
            <w:tcW w:w="720" w:type="pct"/>
          </w:tcPr>
          <w:p w14:paraId="318C62CA"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16 اغسطس 2021</w:t>
            </w:r>
          </w:p>
        </w:tc>
        <w:tc>
          <w:tcPr>
            <w:tcW w:w="2687" w:type="pct"/>
          </w:tcPr>
          <w:p w14:paraId="71B6AC1B" w14:textId="77777777" w:rsidR="00664BF9" w:rsidRPr="00B300A7" w:rsidRDefault="00664BF9" w:rsidP="00B300A7">
            <w:pPr>
              <w:pStyle w:val="ListParagraph"/>
              <w:bidi/>
              <w:ind w:left="0"/>
              <w:rPr>
                <w:rFonts w:ascii="Cairo" w:hAnsi="Cairo" w:cs="Cairo"/>
                <w:sz w:val="20"/>
                <w:szCs w:val="20"/>
                <w:rtl/>
                <w:lang w:bidi="ar-EG"/>
              </w:rPr>
            </w:pPr>
            <w:r w:rsidRPr="00B300A7">
              <w:rPr>
                <w:rFonts w:ascii="Cairo" w:hAnsi="Cairo" w:cs="Cairo"/>
                <w:sz w:val="20"/>
                <w:szCs w:val="20"/>
                <w:rtl/>
                <w:lang w:bidi="ar-EG"/>
              </w:rPr>
              <w:t>ورشة عمل (تنويع مصادر التعلم -تصميم محتوى إلكتروني)</w:t>
            </w:r>
          </w:p>
        </w:tc>
        <w:tc>
          <w:tcPr>
            <w:tcW w:w="305" w:type="pct"/>
          </w:tcPr>
          <w:p w14:paraId="07F58804" w14:textId="77777777" w:rsidR="00664BF9" w:rsidRPr="00B300A7" w:rsidRDefault="00664BF9" w:rsidP="00B300A7">
            <w:pPr>
              <w:pStyle w:val="ListParagraph"/>
              <w:bidi/>
              <w:ind w:left="0"/>
              <w:rPr>
                <w:rFonts w:ascii="Cairo" w:hAnsi="Cairo" w:cs="Cairo"/>
                <w:color w:val="323E4F" w:themeColor="text2" w:themeShade="BF"/>
                <w:sz w:val="20"/>
                <w:szCs w:val="20"/>
                <w:rtl/>
                <w:lang w:bidi="ar-EG"/>
              </w:rPr>
            </w:pPr>
            <w:r w:rsidRPr="00B300A7">
              <w:rPr>
                <w:rFonts w:ascii="Cairo" w:hAnsi="Cairo" w:cs="Cairo"/>
                <w:color w:val="323E4F" w:themeColor="text2" w:themeShade="BF"/>
                <w:sz w:val="20"/>
                <w:szCs w:val="20"/>
                <w:rtl/>
                <w:lang w:bidi="ar-EG"/>
              </w:rPr>
              <w:t>9</w:t>
            </w:r>
          </w:p>
        </w:tc>
      </w:tr>
      <w:tr w:rsidR="00664BF9" w:rsidRPr="00B300A7" w14:paraId="4DE36397" w14:textId="77777777" w:rsidTr="00664BF9">
        <w:tc>
          <w:tcPr>
            <w:tcW w:w="1288" w:type="pct"/>
          </w:tcPr>
          <w:p w14:paraId="64466E19"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نور سوبانو</w:t>
            </w:r>
          </w:p>
        </w:tc>
        <w:tc>
          <w:tcPr>
            <w:tcW w:w="720" w:type="pct"/>
          </w:tcPr>
          <w:p w14:paraId="7CFAA5B2"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2 سبتمبر2021</w:t>
            </w:r>
          </w:p>
        </w:tc>
        <w:tc>
          <w:tcPr>
            <w:tcW w:w="2687" w:type="pct"/>
          </w:tcPr>
          <w:p w14:paraId="36B39E18" w14:textId="77777777" w:rsidR="00664BF9" w:rsidRPr="00B300A7" w:rsidRDefault="00664BF9" w:rsidP="00B300A7">
            <w:pPr>
              <w:pStyle w:val="ListParagraph"/>
              <w:bidi/>
              <w:ind w:left="0"/>
              <w:rPr>
                <w:rFonts w:ascii="Cairo" w:hAnsi="Cairo" w:cs="Cairo"/>
                <w:sz w:val="20"/>
                <w:szCs w:val="20"/>
                <w:rtl/>
                <w:lang w:bidi="ar-EG"/>
              </w:rPr>
            </w:pPr>
            <w:r w:rsidRPr="00B300A7">
              <w:rPr>
                <w:rFonts w:ascii="Cairo" w:hAnsi="Cairo" w:cs="Cairo"/>
                <w:sz w:val="20"/>
                <w:szCs w:val="20"/>
                <w:rtl/>
                <w:lang w:bidi="ar-EG"/>
              </w:rPr>
              <w:t>ورشة عمل ( توظيف الألعاب التعليمية في تنمية مهارات اللغة العربية للناطقين بغيرها سحابياً )</w:t>
            </w:r>
          </w:p>
        </w:tc>
        <w:tc>
          <w:tcPr>
            <w:tcW w:w="305" w:type="pct"/>
          </w:tcPr>
          <w:p w14:paraId="23C4BF16" w14:textId="77777777" w:rsidR="00664BF9" w:rsidRPr="00B300A7" w:rsidRDefault="00664BF9" w:rsidP="00B300A7">
            <w:pPr>
              <w:pStyle w:val="ListParagraph"/>
              <w:bidi/>
              <w:ind w:left="0"/>
              <w:rPr>
                <w:rFonts w:ascii="Cairo" w:hAnsi="Cairo" w:cs="Cairo"/>
                <w:color w:val="323E4F" w:themeColor="text2" w:themeShade="BF"/>
                <w:sz w:val="20"/>
                <w:szCs w:val="20"/>
                <w:rtl/>
                <w:lang w:bidi="ar-EG"/>
              </w:rPr>
            </w:pPr>
            <w:r w:rsidRPr="00B300A7">
              <w:rPr>
                <w:rFonts w:ascii="Cairo" w:hAnsi="Cairo" w:cs="Cairo"/>
                <w:color w:val="323E4F" w:themeColor="text2" w:themeShade="BF"/>
                <w:sz w:val="20"/>
                <w:szCs w:val="20"/>
                <w:rtl/>
                <w:lang w:bidi="ar-EG"/>
              </w:rPr>
              <w:t>10</w:t>
            </w:r>
          </w:p>
        </w:tc>
      </w:tr>
      <w:tr w:rsidR="00664BF9" w:rsidRPr="00B300A7" w14:paraId="18BC29D9" w14:textId="77777777" w:rsidTr="00664BF9">
        <w:tc>
          <w:tcPr>
            <w:tcW w:w="1288" w:type="pct"/>
          </w:tcPr>
          <w:p w14:paraId="27708554"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مها النهدي</w:t>
            </w:r>
          </w:p>
        </w:tc>
        <w:tc>
          <w:tcPr>
            <w:tcW w:w="720" w:type="pct"/>
          </w:tcPr>
          <w:p w14:paraId="22B7A974"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9 سبتمبر 2021</w:t>
            </w:r>
          </w:p>
        </w:tc>
        <w:tc>
          <w:tcPr>
            <w:tcW w:w="2687" w:type="pct"/>
          </w:tcPr>
          <w:p w14:paraId="7AEC9AFB" w14:textId="77777777" w:rsidR="00664BF9" w:rsidRPr="00B300A7" w:rsidRDefault="00664BF9" w:rsidP="00B300A7">
            <w:pPr>
              <w:pStyle w:val="ListParagraph"/>
              <w:bidi/>
              <w:ind w:left="0"/>
              <w:rPr>
                <w:rFonts w:ascii="Cairo" w:hAnsi="Cairo" w:cs="Cairo"/>
                <w:sz w:val="20"/>
                <w:szCs w:val="20"/>
                <w:rtl/>
                <w:lang w:bidi="ar-EG"/>
              </w:rPr>
            </w:pPr>
            <w:r w:rsidRPr="00B300A7">
              <w:rPr>
                <w:rFonts w:ascii="Cairo" w:hAnsi="Cairo" w:cs="Cairo"/>
                <w:sz w:val="20"/>
                <w:szCs w:val="20"/>
                <w:rtl/>
                <w:lang w:bidi="ar-EG"/>
              </w:rPr>
              <w:t>محاضرة (رحلة الشغف والأرباح- كيف تجعل مواهبك مصدراً للمال)</w:t>
            </w:r>
            <w:r w:rsidRPr="00B300A7">
              <w:rPr>
                <w:rFonts w:ascii="Cairo" w:hAnsi="Cairo" w:cs="Cairo"/>
                <w:rtl/>
              </w:rPr>
              <w:t xml:space="preserve"> </w:t>
            </w:r>
          </w:p>
        </w:tc>
        <w:tc>
          <w:tcPr>
            <w:tcW w:w="305" w:type="pct"/>
          </w:tcPr>
          <w:p w14:paraId="62029933" w14:textId="77777777" w:rsidR="00664BF9" w:rsidRPr="00B300A7" w:rsidRDefault="00664BF9" w:rsidP="00B300A7">
            <w:pPr>
              <w:pStyle w:val="ListParagraph"/>
              <w:bidi/>
              <w:ind w:left="0"/>
              <w:rPr>
                <w:rFonts w:ascii="Cairo" w:hAnsi="Cairo" w:cs="Cairo"/>
                <w:color w:val="323E4F" w:themeColor="text2" w:themeShade="BF"/>
                <w:sz w:val="20"/>
                <w:szCs w:val="20"/>
                <w:rtl/>
                <w:lang w:bidi="ar-EG"/>
              </w:rPr>
            </w:pPr>
            <w:r w:rsidRPr="00B300A7">
              <w:rPr>
                <w:rFonts w:ascii="Cairo" w:hAnsi="Cairo" w:cs="Cairo"/>
                <w:color w:val="323E4F" w:themeColor="text2" w:themeShade="BF"/>
                <w:sz w:val="20"/>
                <w:szCs w:val="20"/>
                <w:rtl/>
                <w:lang w:bidi="ar-EG"/>
              </w:rPr>
              <w:t>11</w:t>
            </w:r>
          </w:p>
        </w:tc>
      </w:tr>
      <w:tr w:rsidR="00664BF9" w:rsidRPr="00B300A7" w14:paraId="416D5309" w14:textId="77777777" w:rsidTr="00664BF9">
        <w:tc>
          <w:tcPr>
            <w:tcW w:w="1288" w:type="pct"/>
          </w:tcPr>
          <w:p w14:paraId="059E2807" w14:textId="77777777" w:rsidR="00664BF9" w:rsidRPr="00B300A7" w:rsidRDefault="00664BF9" w:rsidP="00B300A7">
            <w:pPr>
              <w:pStyle w:val="ListParagraph"/>
              <w:bidi/>
              <w:ind w:left="0"/>
              <w:rPr>
                <w:rFonts w:ascii="Cairo" w:hAnsi="Cairo" w:cs="Cairo"/>
                <w:sz w:val="20"/>
                <w:szCs w:val="20"/>
                <w:rtl/>
                <w:lang w:bidi="ar-EG"/>
              </w:rPr>
            </w:pPr>
            <w:r w:rsidRPr="00B300A7">
              <w:rPr>
                <w:rFonts w:ascii="Cairo" w:hAnsi="Cairo" w:cs="Cairo"/>
                <w:sz w:val="20"/>
                <w:szCs w:val="20"/>
                <w:rtl/>
                <w:lang w:bidi="ar-EG"/>
              </w:rPr>
              <w:t>حمدة البلوشي</w:t>
            </w:r>
          </w:p>
        </w:tc>
        <w:tc>
          <w:tcPr>
            <w:tcW w:w="720" w:type="pct"/>
          </w:tcPr>
          <w:p w14:paraId="1F723EE1"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15 سبتمبر2021</w:t>
            </w:r>
          </w:p>
        </w:tc>
        <w:tc>
          <w:tcPr>
            <w:tcW w:w="2687" w:type="pct"/>
          </w:tcPr>
          <w:p w14:paraId="7CE30943" w14:textId="77777777" w:rsidR="00664BF9" w:rsidRPr="00B300A7" w:rsidRDefault="00664BF9" w:rsidP="00B300A7">
            <w:pPr>
              <w:pStyle w:val="ListParagraph"/>
              <w:bidi/>
              <w:ind w:left="0"/>
              <w:rPr>
                <w:rFonts w:ascii="Cairo" w:hAnsi="Cairo" w:cs="Cairo"/>
                <w:sz w:val="20"/>
                <w:szCs w:val="20"/>
                <w:rtl/>
                <w:lang w:bidi="ar-EG"/>
              </w:rPr>
            </w:pPr>
            <w:r w:rsidRPr="00B300A7">
              <w:rPr>
                <w:rFonts w:ascii="Cairo" w:hAnsi="Cairo" w:cs="Cairo"/>
                <w:sz w:val="20"/>
                <w:szCs w:val="20"/>
                <w:rtl/>
                <w:lang w:bidi="ar-EG"/>
              </w:rPr>
              <w:t>محاضرة (الابتكار في دمج المختبرات العلمية ومراكز مصادر التعلم</w:t>
            </w:r>
          </w:p>
        </w:tc>
        <w:tc>
          <w:tcPr>
            <w:tcW w:w="305" w:type="pct"/>
          </w:tcPr>
          <w:p w14:paraId="2CE75324" w14:textId="77777777" w:rsidR="00664BF9" w:rsidRPr="00B300A7" w:rsidRDefault="00664BF9" w:rsidP="00B300A7">
            <w:pPr>
              <w:pStyle w:val="ListParagraph"/>
              <w:bidi/>
              <w:ind w:left="0"/>
              <w:rPr>
                <w:rFonts w:ascii="Cairo" w:hAnsi="Cairo" w:cs="Cairo"/>
                <w:color w:val="323E4F" w:themeColor="text2" w:themeShade="BF"/>
                <w:sz w:val="20"/>
                <w:szCs w:val="20"/>
                <w:rtl/>
                <w:lang w:bidi="ar-EG"/>
              </w:rPr>
            </w:pPr>
            <w:r w:rsidRPr="00B300A7">
              <w:rPr>
                <w:rFonts w:ascii="Cairo" w:hAnsi="Cairo" w:cs="Cairo"/>
                <w:color w:val="323E4F" w:themeColor="text2" w:themeShade="BF"/>
                <w:sz w:val="20"/>
                <w:szCs w:val="20"/>
                <w:rtl/>
                <w:lang w:bidi="ar-EG"/>
              </w:rPr>
              <w:t>12</w:t>
            </w:r>
          </w:p>
        </w:tc>
      </w:tr>
    </w:tbl>
    <w:p w14:paraId="1A175AA3" w14:textId="77777777" w:rsidR="00664BF9" w:rsidRPr="00B300A7" w:rsidRDefault="00664BF9" w:rsidP="00B300A7">
      <w:pPr>
        <w:pStyle w:val="ListParagraph"/>
        <w:bidi/>
        <w:rPr>
          <w:rFonts w:ascii="Cairo" w:hAnsi="Cairo" w:cs="Cairo"/>
          <w:color w:val="323E4F" w:themeColor="text2" w:themeShade="BF"/>
          <w:lang w:bidi="ar-EG"/>
        </w:rPr>
      </w:pPr>
    </w:p>
    <w:p w14:paraId="0CFCD4F1" w14:textId="6A197A0A" w:rsidR="00664BF9" w:rsidRPr="003B2664" w:rsidRDefault="00664BF9" w:rsidP="00B300A7">
      <w:pPr>
        <w:pStyle w:val="ListParagraph"/>
        <w:numPr>
          <w:ilvl w:val="0"/>
          <w:numId w:val="8"/>
        </w:numPr>
        <w:bidi/>
        <w:rPr>
          <w:rFonts w:ascii="Cairo" w:hAnsi="Cairo" w:cs="Cairo"/>
          <w:b/>
          <w:bCs/>
          <w:color w:val="323E4F" w:themeColor="text2" w:themeShade="BF"/>
          <w:u w:val="single"/>
          <w:lang w:bidi="ar-EG"/>
        </w:rPr>
      </w:pPr>
      <w:r w:rsidRPr="003B2664">
        <w:rPr>
          <w:rFonts w:ascii="Cairo" w:hAnsi="Cairo" w:cs="Cairo"/>
          <w:b/>
          <w:bCs/>
          <w:color w:val="323E4F" w:themeColor="text2" w:themeShade="BF"/>
          <w:u w:val="single"/>
          <w:rtl/>
          <w:lang w:bidi="ar-EG"/>
        </w:rPr>
        <w:t>ثانيا : المنتدى الدولي (آفاق مستقبل التعليم) – أكتوبر 2021</w:t>
      </w:r>
    </w:p>
    <w:p w14:paraId="6E6BBAC1" w14:textId="77777777" w:rsidR="00396ACC" w:rsidRPr="003B2664" w:rsidRDefault="00396ACC" w:rsidP="003B2664">
      <w:pPr>
        <w:pStyle w:val="ListParagraph"/>
        <w:bidi/>
        <w:ind w:left="1440"/>
        <w:rPr>
          <w:rFonts w:ascii="Cairo" w:hAnsi="Cairo" w:cs="Cairo"/>
          <w:b/>
          <w:bCs/>
          <w:color w:val="323E4F" w:themeColor="text2" w:themeShade="BF"/>
          <w:u w:val="single"/>
          <w:rtl/>
          <w:lang w:bidi="ar-EG"/>
        </w:rPr>
      </w:pPr>
    </w:p>
    <w:p w14:paraId="5A81DE17" w14:textId="77777777" w:rsidR="00664BF9" w:rsidRPr="00B300A7" w:rsidRDefault="00664BF9" w:rsidP="00B300A7">
      <w:pPr>
        <w:pStyle w:val="ListParagraph"/>
        <w:bidi/>
        <w:rPr>
          <w:rFonts w:ascii="Cairo" w:hAnsi="Cairo" w:cs="Cairo"/>
          <w:sz w:val="20"/>
          <w:szCs w:val="20"/>
          <w:lang w:bidi="ar-EG"/>
        </w:rPr>
      </w:pPr>
      <w:r w:rsidRPr="00B300A7">
        <w:rPr>
          <w:rFonts w:ascii="Cairo" w:hAnsi="Cairo" w:cs="Cairo"/>
          <w:sz w:val="20"/>
          <w:szCs w:val="20"/>
          <w:rtl/>
          <w:lang w:bidi="ar-EG"/>
        </w:rPr>
        <w:t>كان لجائحة كوفيد – 19 تأثير دراماتيكيًا وتحويليًا على أنظمة التعليم في جميع أنحاء العالم، والدور الأكبر في قيام المؤسسات التعليمية بتحدي المفاهيم العميقة الجذور حول متى؟ وأين؟ وكيف تقدم التعليم؟ إذن، كيف سيبدو مستقبل التعليم؟ وما هي الآفاق لمستقبل التعليم؟ كيف يمكن للمعلمين إعداد أنفسهم والطلاب للتغلب على التحديات المستقبلية واعتماد التقنيات والعقليات التي تعزز رحلة التعلم ونتائجها؟ سيتضمن المنتدى السنوي رؤى مهمة حول مستقبل التعليم من مجموعة متنوعة من الخبراء في مجالات التعليم والتكنولوجيا</w:t>
      </w:r>
      <w:r w:rsidRPr="00B300A7">
        <w:rPr>
          <w:rFonts w:ascii="Cairo" w:hAnsi="Cairo" w:cs="Cairo"/>
          <w:sz w:val="20"/>
          <w:szCs w:val="20"/>
          <w:lang w:bidi="ar-EG"/>
        </w:rPr>
        <w:t>.</w:t>
      </w:r>
    </w:p>
    <w:p w14:paraId="43320F91" w14:textId="77777777" w:rsidR="00664BF9" w:rsidRPr="00B300A7" w:rsidRDefault="00664BF9" w:rsidP="00B300A7">
      <w:pPr>
        <w:pStyle w:val="ListParagraph"/>
        <w:bidi/>
        <w:rPr>
          <w:rFonts w:ascii="Cairo" w:hAnsi="Cairo" w:cs="Cairo"/>
          <w:sz w:val="20"/>
          <w:szCs w:val="20"/>
          <w:rtl/>
          <w:lang w:bidi="ar-EG"/>
        </w:rPr>
      </w:pPr>
      <w:r w:rsidRPr="00B300A7">
        <w:rPr>
          <w:rFonts w:ascii="Cairo" w:hAnsi="Cairo" w:cs="Cairo"/>
          <w:sz w:val="20"/>
          <w:szCs w:val="20"/>
          <w:rtl/>
          <w:lang w:bidi="ar-EG"/>
        </w:rPr>
        <w:t>شمل المنتدى أيضًا حفل توزيع جوائز لمؤثرين منصة إدوفكره الذين شاركوا في برنامج التمكين الصيفي وكان لهم تأثير إيجابي كبير على مجتمع التعليم من خلال تقديم ندوات / ورش عمل تعليمية وأنشطة ومناقشات مختلفة تثري المجال.</w:t>
      </w:r>
    </w:p>
    <w:tbl>
      <w:tblPr>
        <w:tblStyle w:val="TableGrid"/>
        <w:tblW w:w="5000" w:type="pct"/>
        <w:tblLook w:val="04A0" w:firstRow="1" w:lastRow="0" w:firstColumn="1" w:lastColumn="0" w:noHBand="0" w:noVBand="1"/>
      </w:tblPr>
      <w:tblGrid>
        <w:gridCol w:w="5375"/>
        <w:gridCol w:w="3369"/>
        <w:gridCol w:w="992"/>
      </w:tblGrid>
      <w:tr w:rsidR="00664BF9" w:rsidRPr="00B300A7" w14:paraId="4A19D009" w14:textId="77777777" w:rsidTr="00664BF9">
        <w:tc>
          <w:tcPr>
            <w:tcW w:w="2786" w:type="pct"/>
            <w:shd w:val="clear" w:color="auto" w:fill="FFD966" w:themeFill="accent4" w:themeFillTint="99"/>
          </w:tcPr>
          <w:p w14:paraId="728C0723" w14:textId="77777777" w:rsidR="00664BF9" w:rsidRPr="00B300A7" w:rsidRDefault="00664BF9" w:rsidP="00B300A7">
            <w:pPr>
              <w:pStyle w:val="ListParagraph"/>
              <w:bidi/>
              <w:ind w:left="0"/>
              <w:rPr>
                <w:rFonts w:ascii="Cairo" w:hAnsi="Cairo" w:cs="Cairo"/>
                <w:color w:val="323E4F" w:themeColor="text2" w:themeShade="BF"/>
                <w:sz w:val="20"/>
                <w:szCs w:val="20"/>
                <w:lang w:bidi="ar-EG"/>
              </w:rPr>
            </w:pPr>
            <w:r w:rsidRPr="00B300A7">
              <w:rPr>
                <w:rFonts w:ascii="Cairo" w:hAnsi="Cairo" w:cs="Cairo"/>
                <w:color w:val="323E4F" w:themeColor="text2" w:themeShade="BF"/>
                <w:sz w:val="20"/>
                <w:szCs w:val="20"/>
                <w:rtl/>
                <w:lang w:bidi="ar-EG"/>
              </w:rPr>
              <w:t>الموضوع</w:t>
            </w:r>
          </w:p>
        </w:tc>
        <w:tc>
          <w:tcPr>
            <w:tcW w:w="1756" w:type="pct"/>
            <w:shd w:val="clear" w:color="auto" w:fill="FFD966" w:themeFill="accent4" w:themeFillTint="99"/>
          </w:tcPr>
          <w:p w14:paraId="00FAC547" w14:textId="77777777" w:rsidR="00664BF9" w:rsidRPr="00B300A7" w:rsidRDefault="00664BF9" w:rsidP="00B300A7">
            <w:pPr>
              <w:pStyle w:val="ListParagraph"/>
              <w:bidi/>
              <w:ind w:left="0"/>
              <w:rPr>
                <w:rFonts w:ascii="Cairo" w:hAnsi="Cairo" w:cs="Cairo"/>
                <w:color w:val="323E4F" w:themeColor="text2" w:themeShade="BF"/>
                <w:sz w:val="20"/>
                <w:szCs w:val="20"/>
                <w:lang w:bidi="ar-EG"/>
              </w:rPr>
            </w:pPr>
            <w:r w:rsidRPr="00B300A7">
              <w:rPr>
                <w:rFonts w:ascii="Cairo" w:hAnsi="Cairo" w:cs="Cairo"/>
                <w:color w:val="323E4F" w:themeColor="text2" w:themeShade="BF"/>
                <w:sz w:val="20"/>
                <w:szCs w:val="20"/>
                <w:rtl/>
                <w:lang w:bidi="ar-EG"/>
              </w:rPr>
              <w:t>المحاضر</w:t>
            </w:r>
          </w:p>
        </w:tc>
        <w:tc>
          <w:tcPr>
            <w:tcW w:w="458" w:type="pct"/>
            <w:shd w:val="clear" w:color="auto" w:fill="FFD966" w:themeFill="accent4" w:themeFillTint="99"/>
          </w:tcPr>
          <w:p w14:paraId="2F6ED623" w14:textId="77777777" w:rsidR="00664BF9" w:rsidRPr="00B300A7" w:rsidRDefault="00664BF9" w:rsidP="00B300A7">
            <w:pPr>
              <w:pStyle w:val="ListParagraph"/>
              <w:bidi/>
              <w:ind w:left="0"/>
              <w:rPr>
                <w:rFonts w:ascii="Cairo" w:hAnsi="Cairo" w:cs="Cairo"/>
                <w:color w:val="323E4F" w:themeColor="text2" w:themeShade="BF"/>
                <w:sz w:val="20"/>
                <w:szCs w:val="20"/>
                <w:lang w:bidi="ar-EG"/>
              </w:rPr>
            </w:pPr>
            <w:r w:rsidRPr="00B300A7">
              <w:rPr>
                <w:rFonts w:ascii="Cairo" w:hAnsi="Cairo" w:cs="Cairo"/>
                <w:color w:val="323E4F" w:themeColor="text2" w:themeShade="BF"/>
                <w:sz w:val="20"/>
                <w:szCs w:val="20"/>
                <w:rtl/>
                <w:lang w:bidi="ar-EG"/>
              </w:rPr>
              <w:t>المداخلة</w:t>
            </w:r>
          </w:p>
        </w:tc>
      </w:tr>
      <w:tr w:rsidR="00664BF9" w:rsidRPr="00B300A7" w14:paraId="1E3BB5AC" w14:textId="77777777" w:rsidTr="00664BF9">
        <w:tc>
          <w:tcPr>
            <w:tcW w:w="2786" w:type="pct"/>
          </w:tcPr>
          <w:p w14:paraId="5B4ECE02"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ضيف الشرف</w:t>
            </w:r>
          </w:p>
        </w:tc>
        <w:tc>
          <w:tcPr>
            <w:tcW w:w="1756" w:type="pct"/>
          </w:tcPr>
          <w:p w14:paraId="79421810"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د. منى آل علي</w:t>
            </w:r>
          </w:p>
        </w:tc>
        <w:tc>
          <w:tcPr>
            <w:tcW w:w="458" w:type="pct"/>
          </w:tcPr>
          <w:p w14:paraId="77A208E2"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1</w:t>
            </w:r>
          </w:p>
        </w:tc>
      </w:tr>
      <w:tr w:rsidR="00664BF9" w:rsidRPr="00B300A7" w14:paraId="607C22A9" w14:textId="77777777" w:rsidTr="00664BF9">
        <w:tc>
          <w:tcPr>
            <w:tcW w:w="2786" w:type="pct"/>
          </w:tcPr>
          <w:p w14:paraId="73B54CCA" w14:textId="77777777" w:rsidR="00664BF9" w:rsidRPr="00B300A7" w:rsidRDefault="00664BF9" w:rsidP="00B300A7">
            <w:pPr>
              <w:pStyle w:val="ListParagraph"/>
              <w:bidi/>
              <w:rPr>
                <w:rFonts w:ascii="Cairo" w:hAnsi="Cairo" w:cs="Cairo"/>
                <w:sz w:val="20"/>
                <w:szCs w:val="20"/>
                <w:lang w:bidi="ar-EG"/>
              </w:rPr>
            </w:pPr>
            <w:r w:rsidRPr="00B300A7">
              <w:rPr>
                <w:rFonts w:ascii="Cairo" w:hAnsi="Cairo" w:cs="Cairo"/>
                <w:sz w:val="20"/>
                <w:szCs w:val="20"/>
                <w:rtl/>
                <w:lang w:bidi="ar-EG"/>
              </w:rPr>
              <w:t>استشراف مستقبل التعليم</w:t>
            </w:r>
          </w:p>
        </w:tc>
        <w:tc>
          <w:tcPr>
            <w:tcW w:w="1756" w:type="pct"/>
          </w:tcPr>
          <w:p w14:paraId="0D4FE243"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د.منال الفضلي</w:t>
            </w:r>
          </w:p>
        </w:tc>
        <w:tc>
          <w:tcPr>
            <w:tcW w:w="458" w:type="pct"/>
          </w:tcPr>
          <w:p w14:paraId="4CA7E800"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2</w:t>
            </w:r>
          </w:p>
        </w:tc>
      </w:tr>
      <w:tr w:rsidR="00664BF9" w:rsidRPr="00B300A7" w14:paraId="6E92B15B" w14:textId="77777777" w:rsidTr="00664BF9">
        <w:tc>
          <w:tcPr>
            <w:tcW w:w="2786" w:type="pct"/>
          </w:tcPr>
          <w:p w14:paraId="154AA55C"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نحو مجتمع مدرسي آمن</w:t>
            </w:r>
          </w:p>
        </w:tc>
        <w:tc>
          <w:tcPr>
            <w:tcW w:w="1756" w:type="pct"/>
          </w:tcPr>
          <w:p w14:paraId="6BB6667A"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د. نبيه طارق عرار</w:t>
            </w:r>
          </w:p>
        </w:tc>
        <w:tc>
          <w:tcPr>
            <w:tcW w:w="458" w:type="pct"/>
          </w:tcPr>
          <w:p w14:paraId="4F864F07"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3</w:t>
            </w:r>
          </w:p>
        </w:tc>
      </w:tr>
      <w:tr w:rsidR="00664BF9" w:rsidRPr="00B300A7" w14:paraId="1493FF92" w14:textId="77777777" w:rsidTr="00664BF9">
        <w:tc>
          <w:tcPr>
            <w:tcW w:w="2786" w:type="pct"/>
          </w:tcPr>
          <w:p w14:paraId="0CAAECE5"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مهارات معلم المستقبل</w:t>
            </w:r>
          </w:p>
        </w:tc>
        <w:tc>
          <w:tcPr>
            <w:tcW w:w="1756" w:type="pct"/>
          </w:tcPr>
          <w:p w14:paraId="144EB1FC"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أ. يوسف دوارة</w:t>
            </w:r>
          </w:p>
        </w:tc>
        <w:tc>
          <w:tcPr>
            <w:tcW w:w="458" w:type="pct"/>
          </w:tcPr>
          <w:p w14:paraId="2A0ECB24"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4</w:t>
            </w:r>
          </w:p>
        </w:tc>
      </w:tr>
      <w:tr w:rsidR="00664BF9" w:rsidRPr="00B300A7" w14:paraId="4502AAAC" w14:textId="77777777" w:rsidTr="00664BF9">
        <w:tc>
          <w:tcPr>
            <w:tcW w:w="2786" w:type="pct"/>
          </w:tcPr>
          <w:p w14:paraId="0CC02F34"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دور التكنولوجيا والذكاء الإصطناعي في التعليم</w:t>
            </w:r>
          </w:p>
        </w:tc>
        <w:tc>
          <w:tcPr>
            <w:tcW w:w="1756" w:type="pct"/>
          </w:tcPr>
          <w:p w14:paraId="43DF82FB"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أ.محمد حسين العوّاد</w:t>
            </w:r>
          </w:p>
        </w:tc>
        <w:tc>
          <w:tcPr>
            <w:tcW w:w="458" w:type="pct"/>
          </w:tcPr>
          <w:p w14:paraId="70B0ADA6"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5</w:t>
            </w:r>
          </w:p>
        </w:tc>
      </w:tr>
      <w:tr w:rsidR="00664BF9" w:rsidRPr="00B300A7" w14:paraId="1456CCFA" w14:textId="77777777" w:rsidTr="00664BF9">
        <w:tc>
          <w:tcPr>
            <w:tcW w:w="2786" w:type="pct"/>
          </w:tcPr>
          <w:p w14:paraId="125A5B95" w14:textId="77777777" w:rsidR="00664BF9" w:rsidRPr="00B300A7" w:rsidRDefault="00664BF9" w:rsidP="00B300A7">
            <w:pPr>
              <w:pStyle w:val="ListParagraph"/>
              <w:bidi/>
              <w:ind w:left="0"/>
              <w:rPr>
                <w:rFonts w:ascii="Cairo" w:hAnsi="Cairo" w:cs="Cairo"/>
                <w:sz w:val="20"/>
                <w:szCs w:val="20"/>
                <w:lang w:bidi="ar-EG"/>
              </w:rPr>
            </w:pPr>
            <w:bookmarkStart w:id="3" w:name="_Hlk99206039"/>
            <w:r w:rsidRPr="00B300A7">
              <w:rPr>
                <w:rFonts w:ascii="Cairo" w:hAnsi="Cairo" w:cs="Cairo"/>
                <w:sz w:val="20"/>
                <w:szCs w:val="20"/>
                <w:rtl/>
                <w:lang w:bidi="ar-EG"/>
              </w:rPr>
              <w:lastRenderedPageBreak/>
              <w:t>صنع التغيير / التأثير في التعليم عن طريق التشارك المجتمعي المعرفي</w:t>
            </w:r>
          </w:p>
        </w:tc>
        <w:tc>
          <w:tcPr>
            <w:tcW w:w="1756" w:type="pct"/>
          </w:tcPr>
          <w:p w14:paraId="2F782777"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أ/ بسيوني القمصان</w:t>
            </w:r>
          </w:p>
        </w:tc>
        <w:tc>
          <w:tcPr>
            <w:tcW w:w="458" w:type="pct"/>
          </w:tcPr>
          <w:p w14:paraId="2F8ECCE2"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6</w:t>
            </w:r>
          </w:p>
        </w:tc>
      </w:tr>
      <w:tr w:rsidR="00664BF9" w:rsidRPr="00B300A7" w14:paraId="50AF1022" w14:textId="77777777" w:rsidTr="00664BF9">
        <w:tc>
          <w:tcPr>
            <w:tcW w:w="2786" w:type="pct"/>
          </w:tcPr>
          <w:p w14:paraId="61024240"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تجربة التعليم الهجين</w:t>
            </w:r>
          </w:p>
        </w:tc>
        <w:tc>
          <w:tcPr>
            <w:tcW w:w="1756" w:type="pct"/>
          </w:tcPr>
          <w:p w14:paraId="2EB46A44"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أ. نيره حمدي علي</w:t>
            </w:r>
          </w:p>
        </w:tc>
        <w:tc>
          <w:tcPr>
            <w:tcW w:w="458" w:type="pct"/>
          </w:tcPr>
          <w:p w14:paraId="5A5D8473"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7</w:t>
            </w:r>
          </w:p>
        </w:tc>
      </w:tr>
      <w:bookmarkEnd w:id="3"/>
      <w:tr w:rsidR="00664BF9" w:rsidRPr="00B300A7" w14:paraId="7F82EBCA" w14:textId="77777777" w:rsidTr="00664BF9">
        <w:tc>
          <w:tcPr>
            <w:tcW w:w="2786" w:type="pct"/>
          </w:tcPr>
          <w:p w14:paraId="670AD8D1"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مهارات التعليم الذاتي والمستمر</w:t>
            </w:r>
          </w:p>
        </w:tc>
        <w:tc>
          <w:tcPr>
            <w:tcW w:w="1756" w:type="pct"/>
          </w:tcPr>
          <w:p w14:paraId="262CBC6B"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أ. حسن أحمد الزهراني</w:t>
            </w:r>
          </w:p>
        </w:tc>
        <w:tc>
          <w:tcPr>
            <w:tcW w:w="458" w:type="pct"/>
          </w:tcPr>
          <w:p w14:paraId="1D451D54"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8</w:t>
            </w:r>
          </w:p>
        </w:tc>
      </w:tr>
    </w:tbl>
    <w:p w14:paraId="5C9CA123" w14:textId="77777777" w:rsidR="00664BF9" w:rsidRPr="00B300A7" w:rsidRDefault="00664BF9" w:rsidP="00B300A7">
      <w:pPr>
        <w:pStyle w:val="ListParagraph"/>
        <w:bidi/>
        <w:rPr>
          <w:rFonts w:ascii="Cairo" w:hAnsi="Cairo" w:cs="Cairo"/>
          <w:color w:val="323E4F" w:themeColor="text2" w:themeShade="BF"/>
          <w:sz w:val="20"/>
          <w:szCs w:val="20"/>
          <w:rtl/>
          <w:lang w:bidi="ar-EG"/>
        </w:rPr>
      </w:pPr>
    </w:p>
    <w:p w14:paraId="7FDEA62F" w14:textId="77777777" w:rsidR="00664BF9" w:rsidRPr="003B2664" w:rsidRDefault="00664BF9" w:rsidP="003B2664">
      <w:pPr>
        <w:pStyle w:val="ListParagraph"/>
        <w:numPr>
          <w:ilvl w:val="0"/>
          <w:numId w:val="8"/>
        </w:numPr>
        <w:bidi/>
        <w:rPr>
          <w:rFonts w:ascii="Cairo" w:hAnsi="Cairo" w:cs="Cairo"/>
          <w:b/>
          <w:bCs/>
          <w:color w:val="323E4F" w:themeColor="text2" w:themeShade="BF"/>
          <w:u w:val="single"/>
          <w:rtl/>
          <w:lang w:bidi="ar-EG"/>
        </w:rPr>
      </w:pPr>
      <w:r w:rsidRPr="003B2664">
        <w:rPr>
          <w:rFonts w:ascii="Cairo" w:hAnsi="Cairo" w:cs="Cairo"/>
          <w:b/>
          <w:bCs/>
          <w:color w:val="323E4F" w:themeColor="text2" w:themeShade="BF"/>
          <w:u w:val="single"/>
          <w:rtl/>
          <w:lang w:bidi="ar-EG"/>
        </w:rPr>
        <w:t>ثالثا : الأحتفالات بالمناسبات التعليمية : - ديسمبر2021</w:t>
      </w:r>
    </w:p>
    <w:p w14:paraId="1B9A5D8D" w14:textId="77777777" w:rsidR="00664BF9" w:rsidRPr="00B300A7" w:rsidRDefault="00664BF9" w:rsidP="00B300A7">
      <w:pPr>
        <w:pStyle w:val="ListParagraph"/>
        <w:bidi/>
        <w:rPr>
          <w:rFonts w:ascii="Cairo" w:hAnsi="Cairo" w:cs="Cairo"/>
          <w:sz w:val="20"/>
          <w:szCs w:val="20"/>
          <w:lang w:bidi="ar-EG"/>
        </w:rPr>
      </w:pPr>
      <w:r w:rsidRPr="00B300A7">
        <w:rPr>
          <w:rFonts w:ascii="Cairo" w:hAnsi="Cairo" w:cs="Cairo"/>
          <w:sz w:val="20"/>
          <w:szCs w:val="20"/>
          <w:rtl/>
          <w:lang w:bidi="ar-EG"/>
        </w:rPr>
        <w:t>الإحتفال باليوم العالمي للغة العربية ،تُعدّ اللغة العربية ركناً من أركان التنوع الثقافي للبشرية. وهي إحدى اللغات الأكثر انتشاراً واستخداماً في العالم، إذ يتكلمها يومياً ما يزيد على 400 مليون نسمة من سكان المعمورة. ويحتفل العالم كل عام في يوم 18 ديسمبر باليوم العالمي للغة العربية حيث  قد وقع الإختيار على هذا التاريخ بالتحديد للإحتفاء باللغة العربية لأنه اليوم الذي اتخذت فيه الجمعية العامة للأمم المتحدة في عام 1973 قرارها التاريخي بأن تكون اللغة العربية لغة رسمية سادسة ضمن أهم اللغات والأكثر استخداما حول العالم</w:t>
      </w:r>
      <w:r w:rsidRPr="00B300A7">
        <w:rPr>
          <w:rFonts w:ascii="Cairo" w:hAnsi="Cairo" w:cs="Cairo"/>
          <w:sz w:val="20"/>
          <w:szCs w:val="20"/>
          <w:lang w:bidi="ar-EG"/>
        </w:rPr>
        <w:t xml:space="preserve"> .</w:t>
      </w:r>
    </w:p>
    <w:p w14:paraId="0C03A319" w14:textId="77777777" w:rsidR="00664BF9" w:rsidRPr="00B300A7" w:rsidRDefault="00664BF9" w:rsidP="00B300A7">
      <w:pPr>
        <w:pStyle w:val="ListParagraph"/>
        <w:bidi/>
        <w:rPr>
          <w:rFonts w:ascii="Cairo" w:hAnsi="Cairo" w:cs="Cairo"/>
          <w:sz w:val="20"/>
          <w:szCs w:val="20"/>
          <w:rtl/>
          <w:lang w:bidi="ar-EG"/>
        </w:rPr>
      </w:pPr>
      <w:r w:rsidRPr="00B300A7">
        <w:rPr>
          <w:rFonts w:ascii="Cairo" w:hAnsi="Cairo" w:cs="Cairo"/>
          <w:sz w:val="20"/>
          <w:szCs w:val="20"/>
          <w:rtl/>
          <w:lang w:bidi="ar-EG"/>
        </w:rPr>
        <w:t>تحت شعار (لغتنا .. هويتنا ) احتفلت منصة إدو فكرة مع الجامعة الأمريكية بإنديانا و الاتحاد العالمي للغة العربية باليوم الدولي للغة العربية ايمانا وتقديرا لدورها العظيم كلغة تعزز الهوية العربية لأبناء الوطن العربي المقيمين بداخل حدودها وخارجها</w:t>
      </w:r>
    </w:p>
    <w:p w14:paraId="0294A464" w14:textId="77777777" w:rsidR="00664BF9" w:rsidRPr="00B300A7" w:rsidRDefault="00664BF9" w:rsidP="00B300A7">
      <w:pPr>
        <w:pStyle w:val="ListParagraph"/>
        <w:bidi/>
        <w:rPr>
          <w:rFonts w:ascii="Cairo" w:hAnsi="Cairo" w:cs="Cairo"/>
          <w:color w:val="323E4F" w:themeColor="text2" w:themeShade="BF"/>
          <w:rtl/>
          <w:lang w:bidi="ar-EG"/>
        </w:rPr>
      </w:pPr>
      <w:r w:rsidRPr="00B300A7">
        <w:rPr>
          <w:rFonts w:ascii="Cairo" w:hAnsi="Cairo" w:cs="Cairo"/>
          <w:sz w:val="20"/>
          <w:szCs w:val="20"/>
          <w:lang w:bidi="ar-EG"/>
        </w:rPr>
        <w:t xml:space="preserve"> </w:t>
      </w:r>
    </w:p>
    <w:tbl>
      <w:tblPr>
        <w:tblStyle w:val="TableGrid"/>
        <w:tblW w:w="5000" w:type="pct"/>
        <w:tblLook w:val="04A0" w:firstRow="1" w:lastRow="0" w:firstColumn="1" w:lastColumn="0" w:noHBand="0" w:noVBand="1"/>
      </w:tblPr>
      <w:tblGrid>
        <w:gridCol w:w="3805"/>
        <w:gridCol w:w="5096"/>
        <w:gridCol w:w="835"/>
      </w:tblGrid>
      <w:tr w:rsidR="00664BF9" w:rsidRPr="00B300A7" w14:paraId="2763B148" w14:textId="77777777" w:rsidTr="00664BF9">
        <w:tc>
          <w:tcPr>
            <w:tcW w:w="1954" w:type="pct"/>
            <w:shd w:val="clear" w:color="auto" w:fill="FFD966" w:themeFill="accent4" w:themeFillTint="99"/>
          </w:tcPr>
          <w:p w14:paraId="1B734D8C" w14:textId="77777777" w:rsidR="00664BF9" w:rsidRPr="00B300A7" w:rsidRDefault="00664BF9" w:rsidP="00B300A7">
            <w:pPr>
              <w:pStyle w:val="ListParagraph"/>
              <w:bidi/>
              <w:ind w:left="0"/>
              <w:rPr>
                <w:rFonts w:ascii="Cairo" w:hAnsi="Cairo" w:cs="Cairo"/>
                <w:color w:val="323E4F" w:themeColor="text2" w:themeShade="BF"/>
                <w:lang w:bidi="ar-EG"/>
              </w:rPr>
            </w:pPr>
            <w:r w:rsidRPr="00B300A7">
              <w:rPr>
                <w:rFonts w:ascii="Cairo" w:hAnsi="Cairo" w:cs="Cairo"/>
                <w:color w:val="323E4F" w:themeColor="text2" w:themeShade="BF"/>
                <w:rtl/>
                <w:lang w:bidi="ar-EG"/>
              </w:rPr>
              <w:t>المحاضر</w:t>
            </w:r>
          </w:p>
        </w:tc>
        <w:tc>
          <w:tcPr>
            <w:tcW w:w="2617" w:type="pct"/>
            <w:shd w:val="clear" w:color="auto" w:fill="FFD966" w:themeFill="accent4" w:themeFillTint="99"/>
          </w:tcPr>
          <w:p w14:paraId="3172B6B3" w14:textId="77777777" w:rsidR="00664BF9" w:rsidRPr="00B300A7" w:rsidRDefault="00664BF9" w:rsidP="00B300A7">
            <w:pPr>
              <w:pStyle w:val="ListParagraph"/>
              <w:bidi/>
              <w:ind w:left="0"/>
              <w:rPr>
                <w:rFonts w:ascii="Cairo" w:hAnsi="Cairo" w:cs="Cairo"/>
                <w:color w:val="323E4F" w:themeColor="text2" w:themeShade="BF"/>
                <w:lang w:bidi="ar-EG"/>
              </w:rPr>
            </w:pPr>
            <w:r w:rsidRPr="00B300A7">
              <w:rPr>
                <w:rFonts w:ascii="Cairo" w:hAnsi="Cairo" w:cs="Cairo"/>
                <w:color w:val="323E4F" w:themeColor="text2" w:themeShade="BF"/>
                <w:rtl/>
                <w:lang w:bidi="ar-EG"/>
              </w:rPr>
              <w:t>المحور</w:t>
            </w:r>
          </w:p>
        </w:tc>
        <w:tc>
          <w:tcPr>
            <w:tcW w:w="430" w:type="pct"/>
            <w:shd w:val="clear" w:color="auto" w:fill="FFD966" w:themeFill="accent4" w:themeFillTint="99"/>
          </w:tcPr>
          <w:p w14:paraId="18D7BC68" w14:textId="77777777" w:rsidR="00664BF9" w:rsidRPr="00B300A7" w:rsidRDefault="00664BF9" w:rsidP="00B300A7">
            <w:pPr>
              <w:pStyle w:val="ListParagraph"/>
              <w:bidi/>
              <w:ind w:left="0"/>
              <w:rPr>
                <w:rFonts w:ascii="Cairo" w:hAnsi="Cairo" w:cs="Cairo"/>
                <w:color w:val="323E4F" w:themeColor="text2" w:themeShade="BF"/>
                <w:lang w:bidi="ar-EG"/>
              </w:rPr>
            </w:pPr>
            <w:r w:rsidRPr="00B300A7">
              <w:rPr>
                <w:rFonts w:ascii="Cairo" w:hAnsi="Cairo" w:cs="Cairo"/>
                <w:color w:val="323E4F" w:themeColor="text2" w:themeShade="BF"/>
                <w:rtl/>
                <w:lang w:bidi="ar-EG"/>
              </w:rPr>
              <w:t>م</w:t>
            </w:r>
          </w:p>
        </w:tc>
      </w:tr>
      <w:tr w:rsidR="00664BF9" w:rsidRPr="00B300A7" w14:paraId="01E95B97" w14:textId="77777777" w:rsidTr="00664BF9">
        <w:tc>
          <w:tcPr>
            <w:tcW w:w="1954" w:type="pct"/>
          </w:tcPr>
          <w:p w14:paraId="3694E648" w14:textId="77777777" w:rsidR="00664BF9" w:rsidRPr="00B300A7" w:rsidRDefault="00664BF9" w:rsidP="00B300A7">
            <w:pPr>
              <w:pStyle w:val="ListParagraph"/>
              <w:bidi/>
              <w:ind w:left="0"/>
              <w:rPr>
                <w:rFonts w:ascii="Cairo" w:hAnsi="Cairo" w:cs="Cairo"/>
                <w:lang w:bidi="ar-EG"/>
              </w:rPr>
            </w:pPr>
            <w:r w:rsidRPr="00B300A7">
              <w:rPr>
                <w:rFonts w:ascii="Cairo" w:hAnsi="Cairo" w:cs="Cairo"/>
                <w:rtl/>
                <w:lang w:bidi="ar-EG"/>
              </w:rPr>
              <w:t>أ.د عبد الرازق مختار</w:t>
            </w:r>
          </w:p>
        </w:tc>
        <w:tc>
          <w:tcPr>
            <w:tcW w:w="2617" w:type="pct"/>
          </w:tcPr>
          <w:p w14:paraId="09532ACE" w14:textId="77777777" w:rsidR="00664BF9" w:rsidRPr="00B300A7" w:rsidRDefault="00664BF9" w:rsidP="00B300A7">
            <w:pPr>
              <w:pStyle w:val="ListParagraph"/>
              <w:bidi/>
              <w:ind w:left="0"/>
              <w:rPr>
                <w:rFonts w:ascii="Cairo" w:hAnsi="Cairo" w:cs="Cairo"/>
                <w:lang w:bidi="ar-EG"/>
              </w:rPr>
            </w:pPr>
            <w:r w:rsidRPr="00B300A7">
              <w:rPr>
                <w:rFonts w:ascii="Cairo" w:hAnsi="Cairo" w:cs="Cairo"/>
                <w:rtl/>
                <w:lang w:bidi="ar-EG"/>
              </w:rPr>
              <w:t>المحور الأول ( معلم اللغة العربية للناطقين بغيرها بين الهواية و الاحتراف)</w:t>
            </w:r>
          </w:p>
        </w:tc>
        <w:tc>
          <w:tcPr>
            <w:tcW w:w="430" w:type="pct"/>
          </w:tcPr>
          <w:p w14:paraId="569DE1B9" w14:textId="77777777" w:rsidR="00664BF9" w:rsidRPr="00B300A7" w:rsidRDefault="00664BF9" w:rsidP="00B300A7">
            <w:pPr>
              <w:pStyle w:val="ListParagraph"/>
              <w:bidi/>
              <w:ind w:left="0"/>
              <w:rPr>
                <w:rFonts w:ascii="Cairo" w:hAnsi="Cairo" w:cs="Cairo"/>
                <w:color w:val="323E4F" w:themeColor="text2" w:themeShade="BF"/>
                <w:lang w:bidi="ar-EG"/>
              </w:rPr>
            </w:pPr>
            <w:r w:rsidRPr="00B300A7">
              <w:rPr>
                <w:rFonts w:ascii="Cairo" w:hAnsi="Cairo" w:cs="Cairo"/>
                <w:color w:val="323E4F" w:themeColor="text2" w:themeShade="BF"/>
                <w:rtl/>
                <w:lang w:bidi="ar-EG"/>
              </w:rPr>
              <w:t>1</w:t>
            </w:r>
          </w:p>
        </w:tc>
      </w:tr>
      <w:tr w:rsidR="00664BF9" w:rsidRPr="00B300A7" w14:paraId="36B7839E" w14:textId="77777777" w:rsidTr="00664BF9">
        <w:tc>
          <w:tcPr>
            <w:tcW w:w="1954" w:type="pct"/>
          </w:tcPr>
          <w:p w14:paraId="706B5A1D" w14:textId="77777777" w:rsidR="00664BF9" w:rsidRPr="00B300A7" w:rsidRDefault="00664BF9" w:rsidP="00B300A7">
            <w:pPr>
              <w:pStyle w:val="ListParagraph"/>
              <w:bidi/>
              <w:ind w:left="0"/>
              <w:rPr>
                <w:rFonts w:ascii="Cairo" w:hAnsi="Cairo" w:cs="Cairo"/>
                <w:lang w:bidi="ar-EG"/>
              </w:rPr>
            </w:pPr>
            <w:r w:rsidRPr="00B300A7">
              <w:rPr>
                <w:rFonts w:ascii="Cairo" w:hAnsi="Cairo" w:cs="Cairo"/>
                <w:rtl/>
                <w:lang w:bidi="ar-EG"/>
              </w:rPr>
              <w:t>أ.د/ هداية الشيخ علي</w:t>
            </w:r>
          </w:p>
        </w:tc>
        <w:tc>
          <w:tcPr>
            <w:tcW w:w="2617" w:type="pct"/>
          </w:tcPr>
          <w:p w14:paraId="616CF575" w14:textId="77777777" w:rsidR="00664BF9" w:rsidRPr="00B300A7" w:rsidRDefault="00664BF9" w:rsidP="00B300A7">
            <w:pPr>
              <w:pStyle w:val="ListParagraph"/>
              <w:bidi/>
              <w:ind w:left="0"/>
              <w:rPr>
                <w:rFonts w:ascii="Cairo" w:hAnsi="Cairo" w:cs="Cairo"/>
                <w:lang w:bidi="ar-EG"/>
              </w:rPr>
            </w:pPr>
            <w:r w:rsidRPr="00B300A7">
              <w:rPr>
                <w:rFonts w:ascii="Cairo" w:hAnsi="Cairo" w:cs="Cairo"/>
                <w:rtl/>
                <w:lang w:bidi="ar-EG"/>
              </w:rPr>
              <w:t>المحور الثاني (تعليم اللغة العربية بين الفصحى والعامية)</w:t>
            </w:r>
          </w:p>
        </w:tc>
        <w:tc>
          <w:tcPr>
            <w:tcW w:w="430" w:type="pct"/>
          </w:tcPr>
          <w:p w14:paraId="2C118211" w14:textId="77777777" w:rsidR="00664BF9" w:rsidRPr="00B300A7" w:rsidRDefault="00664BF9" w:rsidP="00B300A7">
            <w:pPr>
              <w:pStyle w:val="ListParagraph"/>
              <w:bidi/>
              <w:ind w:left="0"/>
              <w:rPr>
                <w:rFonts w:ascii="Cairo" w:hAnsi="Cairo" w:cs="Cairo"/>
                <w:color w:val="323E4F" w:themeColor="text2" w:themeShade="BF"/>
                <w:lang w:bidi="ar-EG"/>
              </w:rPr>
            </w:pPr>
            <w:r w:rsidRPr="00B300A7">
              <w:rPr>
                <w:rFonts w:ascii="Cairo" w:hAnsi="Cairo" w:cs="Cairo"/>
                <w:color w:val="323E4F" w:themeColor="text2" w:themeShade="BF"/>
                <w:rtl/>
                <w:lang w:bidi="ar-EG"/>
              </w:rPr>
              <w:t>2</w:t>
            </w:r>
          </w:p>
        </w:tc>
      </w:tr>
      <w:tr w:rsidR="00664BF9" w:rsidRPr="00B300A7" w14:paraId="4000B51D" w14:textId="77777777" w:rsidTr="00664BF9">
        <w:tc>
          <w:tcPr>
            <w:tcW w:w="1954" w:type="pct"/>
          </w:tcPr>
          <w:p w14:paraId="39411C24" w14:textId="77777777" w:rsidR="00664BF9" w:rsidRPr="00B300A7" w:rsidRDefault="00664BF9" w:rsidP="00B300A7">
            <w:pPr>
              <w:pStyle w:val="ListParagraph"/>
              <w:bidi/>
              <w:ind w:left="0"/>
              <w:rPr>
                <w:rFonts w:ascii="Cairo" w:hAnsi="Cairo" w:cs="Cairo"/>
                <w:lang w:bidi="ar-EG"/>
              </w:rPr>
            </w:pPr>
            <w:r w:rsidRPr="00B300A7">
              <w:rPr>
                <w:rFonts w:ascii="Cairo" w:hAnsi="Cairo" w:cs="Cairo"/>
                <w:rtl/>
                <w:lang w:bidi="ar-EG"/>
              </w:rPr>
              <w:t>د.عبير حيدر</w:t>
            </w:r>
          </w:p>
        </w:tc>
        <w:tc>
          <w:tcPr>
            <w:tcW w:w="2617" w:type="pct"/>
          </w:tcPr>
          <w:p w14:paraId="11E15F75" w14:textId="77777777" w:rsidR="00664BF9" w:rsidRPr="00B300A7" w:rsidRDefault="00664BF9" w:rsidP="00B300A7">
            <w:pPr>
              <w:pStyle w:val="ListParagraph"/>
              <w:bidi/>
              <w:rPr>
                <w:rFonts w:ascii="Cairo" w:hAnsi="Cairo" w:cs="Cairo"/>
                <w:lang w:bidi="ar-EG"/>
              </w:rPr>
            </w:pPr>
            <w:r w:rsidRPr="00B300A7">
              <w:rPr>
                <w:rFonts w:ascii="Cairo" w:hAnsi="Cairo" w:cs="Cairo"/>
                <w:rtl/>
                <w:lang w:bidi="ar-EG"/>
              </w:rPr>
              <w:t>المحور الثالث (اللغة العربية في سوق العمل)</w:t>
            </w:r>
          </w:p>
        </w:tc>
        <w:tc>
          <w:tcPr>
            <w:tcW w:w="430" w:type="pct"/>
          </w:tcPr>
          <w:p w14:paraId="0E17BED5" w14:textId="77777777" w:rsidR="00664BF9" w:rsidRPr="00B300A7" w:rsidRDefault="00664BF9" w:rsidP="00B300A7">
            <w:pPr>
              <w:pStyle w:val="ListParagraph"/>
              <w:bidi/>
              <w:ind w:left="0"/>
              <w:rPr>
                <w:rFonts w:ascii="Cairo" w:hAnsi="Cairo" w:cs="Cairo"/>
                <w:color w:val="323E4F" w:themeColor="text2" w:themeShade="BF"/>
                <w:lang w:bidi="ar-EG"/>
              </w:rPr>
            </w:pPr>
            <w:r w:rsidRPr="00B300A7">
              <w:rPr>
                <w:rFonts w:ascii="Cairo" w:hAnsi="Cairo" w:cs="Cairo"/>
                <w:color w:val="323E4F" w:themeColor="text2" w:themeShade="BF"/>
                <w:rtl/>
                <w:lang w:bidi="ar-EG"/>
              </w:rPr>
              <w:t>3</w:t>
            </w:r>
          </w:p>
        </w:tc>
      </w:tr>
      <w:tr w:rsidR="00664BF9" w:rsidRPr="00B300A7" w14:paraId="526B514E" w14:textId="77777777" w:rsidTr="00664BF9">
        <w:tc>
          <w:tcPr>
            <w:tcW w:w="1954" w:type="pct"/>
          </w:tcPr>
          <w:p w14:paraId="7630FB2A" w14:textId="77777777" w:rsidR="00664BF9" w:rsidRPr="00B300A7" w:rsidRDefault="00664BF9" w:rsidP="00B300A7">
            <w:pPr>
              <w:pStyle w:val="ListParagraph"/>
              <w:bidi/>
              <w:ind w:left="0"/>
              <w:rPr>
                <w:rFonts w:ascii="Cairo" w:hAnsi="Cairo" w:cs="Cairo"/>
                <w:lang w:bidi="ar-EG"/>
              </w:rPr>
            </w:pPr>
            <w:r w:rsidRPr="00B300A7">
              <w:rPr>
                <w:rFonts w:ascii="Cairo" w:hAnsi="Cairo" w:cs="Cairo"/>
                <w:rtl/>
                <w:lang w:bidi="ar-EG"/>
              </w:rPr>
              <w:t>د.خالد أحمد</w:t>
            </w:r>
          </w:p>
        </w:tc>
        <w:tc>
          <w:tcPr>
            <w:tcW w:w="2617" w:type="pct"/>
          </w:tcPr>
          <w:p w14:paraId="50206E19" w14:textId="77777777" w:rsidR="00664BF9" w:rsidRPr="00B300A7" w:rsidRDefault="00664BF9" w:rsidP="00B300A7">
            <w:pPr>
              <w:pStyle w:val="ListParagraph"/>
              <w:bidi/>
              <w:ind w:left="0"/>
              <w:rPr>
                <w:rFonts w:ascii="Cairo" w:hAnsi="Cairo" w:cs="Cairo"/>
                <w:lang w:bidi="ar-EG"/>
              </w:rPr>
            </w:pPr>
            <w:r w:rsidRPr="00B300A7">
              <w:rPr>
                <w:rFonts w:ascii="Cairo" w:hAnsi="Cairo" w:cs="Cairo"/>
                <w:rtl/>
                <w:lang w:bidi="ar-EG"/>
              </w:rPr>
              <w:t>المحور الثالث (اللغة العربية والدراما)</w:t>
            </w:r>
          </w:p>
        </w:tc>
        <w:tc>
          <w:tcPr>
            <w:tcW w:w="430" w:type="pct"/>
          </w:tcPr>
          <w:p w14:paraId="072C8808" w14:textId="77777777" w:rsidR="00664BF9" w:rsidRPr="00B300A7" w:rsidRDefault="00664BF9" w:rsidP="00B300A7">
            <w:pPr>
              <w:pStyle w:val="ListParagraph"/>
              <w:bidi/>
              <w:ind w:left="0"/>
              <w:rPr>
                <w:rFonts w:ascii="Cairo" w:hAnsi="Cairo" w:cs="Cairo"/>
                <w:color w:val="323E4F" w:themeColor="text2" w:themeShade="BF"/>
                <w:lang w:bidi="ar-EG"/>
              </w:rPr>
            </w:pPr>
            <w:r w:rsidRPr="00B300A7">
              <w:rPr>
                <w:rFonts w:ascii="Cairo" w:hAnsi="Cairo" w:cs="Cairo"/>
                <w:color w:val="323E4F" w:themeColor="text2" w:themeShade="BF"/>
                <w:rtl/>
                <w:lang w:bidi="ar-EG"/>
              </w:rPr>
              <w:t>4</w:t>
            </w:r>
          </w:p>
        </w:tc>
      </w:tr>
      <w:tr w:rsidR="00664BF9" w:rsidRPr="00B300A7" w14:paraId="46398A2C" w14:textId="77777777" w:rsidTr="00664BF9">
        <w:tc>
          <w:tcPr>
            <w:tcW w:w="1954" w:type="pct"/>
          </w:tcPr>
          <w:p w14:paraId="7A1AF23A" w14:textId="77777777" w:rsidR="00664BF9" w:rsidRPr="00B300A7" w:rsidRDefault="00664BF9" w:rsidP="00B300A7">
            <w:pPr>
              <w:pStyle w:val="ListParagraph"/>
              <w:bidi/>
              <w:ind w:left="0"/>
              <w:rPr>
                <w:rFonts w:ascii="Cairo" w:hAnsi="Cairo" w:cs="Cairo"/>
                <w:lang w:bidi="ar-EG"/>
              </w:rPr>
            </w:pPr>
            <w:r w:rsidRPr="00B300A7">
              <w:rPr>
                <w:rFonts w:ascii="Cairo" w:hAnsi="Cairo" w:cs="Cairo"/>
                <w:rtl/>
                <w:lang w:bidi="ar-EG"/>
              </w:rPr>
              <w:t>د. مصطفي حمد بن سعود</w:t>
            </w:r>
          </w:p>
        </w:tc>
        <w:tc>
          <w:tcPr>
            <w:tcW w:w="2617" w:type="pct"/>
          </w:tcPr>
          <w:p w14:paraId="76CB938D" w14:textId="77777777" w:rsidR="00664BF9" w:rsidRPr="00B300A7" w:rsidRDefault="00664BF9" w:rsidP="00B300A7">
            <w:pPr>
              <w:pStyle w:val="ListParagraph"/>
              <w:bidi/>
              <w:ind w:left="0"/>
              <w:rPr>
                <w:rFonts w:ascii="Cairo" w:hAnsi="Cairo" w:cs="Cairo"/>
                <w:lang w:bidi="ar-EG"/>
              </w:rPr>
            </w:pPr>
            <w:r w:rsidRPr="00B300A7">
              <w:rPr>
                <w:rFonts w:ascii="Cairo" w:hAnsi="Cairo" w:cs="Cairo"/>
                <w:rtl/>
                <w:lang w:bidi="ar-EG"/>
              </w:rPr>
              <w:t>المحور الخامس (اللغة العرية والتواصل الحضاري)</w:t>
            </w:r>
          </w:p>
        </w:tc>
        <w:tc>
          <w:tcPr>
            <w:tcW w:w="430" w:type="pct"/>
          </w:tcPr>
          <w:p w14:paraId="7AE88B6B" w14:textId="77777777" w:rsidR="00664BF9" w:rsidRPr="00B300A7" w:rsidRDefault="00664BF9" w:rsidP="00B300A7">
            <w:pPr>
              <w:pStyle w:val="ListParagraph"/>
              <w:bidi/>
              <w:ind w:left="0"/>
              <w:rPr>
                <w:rFonts w:ascii="Cairo" w:hAnsi="Cairo" w:cs="Cairo"/>
                <w:color w:val="323E4F" w:themeColor="text2" w:themeShade="BF"/>
                <w:lang w:bidi="ar-EG"/>
              </w:rPr>
            </w:pPr>
            <w:r w:rsidRPr="00B300A7">
              <w:rPr>
                <w:rFonts w:ascii="Cairo" w:hAnsi="Cairo" w:cs="Cairo"/>
                <w:color w:val="323E4F" w:themeColor="text2" w:themeShade="BF"/>
                <w:rtl/>
                <w:lang w:bidi="ar-EG"/>
              </w:rPr>
              <w:t>5</w:t>
            </w:r>
          </w:p>
        </w:tc>
      </w:tr>
    </w:tbl>
    <w:p w14:paraId="28768F08" w14:textId="77777777" w:rsidR="00664BF9" w:rsidRPr="00B300A7" w:rsidRDefault="00664BF9" w:rsidP="00B300A7">
      <w:pPr>
        <w:pStyle w:val="ListParagraph"/>
        <w:bidi/>
        <w:rPr>
          <w:rFonts w:ascii="Cairo" w:hAnsi="Cairo" w:cs="Cairo"/>
          <w:color w:val="323E4F" w:themeColor="text2" w:themeShade="BF"/>
          <w:rtl/>
          <w:lang w:bidi="ar-EG"/>
        </w:rPr>
      </w:pPr>
    </w:p>
    <w:p w14:paraId="6759DF99" w14:textId="77777777" w:rsidR="00664BF9" w:rsidRPr="003B2664" w:rsidRDefault="00664BF9" w:rsidP="003B2664">
      <w:pPr>
        <w:pStyle w:val="ListParagraph"/>
        <w:numPr>
          <w:ilvl w:val="0"/>
          <w:numId w:val="8"/>
        </w:numPr>
        <w:bidi/>
        <w:rPr>
          <w:rFonts w:ascii="Cairo" w:hAnsi="Cairo" w:cs="Cairo"/>
          <w:b/>
          <w:bCs/>
          <w:color w:val="323E4F" w:themeColor="text2" w:themeShade="BF"/>
          <w:u w:val="single"/>
          <w:rtl/>
          <w:lang w:bidi="ar-EG"/>
        </w:rPr>
      </w:pPr>
      <w:r w:rsidRPr="003B2664">
        <w:rPr>
          <w:rFonts w:ascii="Cairo" w:hAnsi="Cairo" w:cs="Cairo"/>
          <w:b/>
          <w:bCs/>
          <w:color w:val="323E4F" w:themeColor="text2" w:themeShade="BF"/>
          <w:u w:val="single"/>
          <w:rtl/>
          <w:lang w:bidi="ar-EG"/>
        </w:rPr>
        <w:t>رابعا : مبادرة المعلم المبتكر (يناير 2022 حتى يونيو 2022</w:t>
      </w:r>
    </w:p>
    <w:p w14:paraId="7DE3EB89" w14:textId="77777777" w:rsidR="00664BF9" w:rsidRPr="00B300A7" w:rsidRDefault="00664BF9" w:rsidP="00B300A7">
      <w:pPr>
        <w:pStyle w:val="ListParagraph"/>
        <w:bidi/>
        <w:rPr>
          <w:rFonts w:ascii="Cairo" w:hAnsi="Cairo" w:cs="Cairo"/>
          <w:sz w:val="20"/>
          <w:szCs w:val="20"/>
          <w:rtl/>
          <w:lang w:bidi="ar-EG"/>
        </w:rPr>
      </w:pPr>
      <w:r w:rsidRPr="00B300A7">
        <w:rPr>
          <w:rFonts w:ascii="Cairo" w:hAnsi="Cairo" w:cs="Cairo"/>
          <w:sz w:val="20"/>
          <w:szCs w:val="20"/>
          <w:rtl/>
          <w:lang w:bidi="ar-EG"/>
        </w:rPr>
        <w:t>مبادرة المعلم المبتكر هى فكرة وخطة عمل تطرح لمعالجة قضية مهمة من قضايا التعليم وهى انتاج الموارد التعليمية من خلال معلم نشط ومبدع ومبتكر ويستخدمها في إدارة الصف الدراسي مما يحسن العملية التعليمية، و من ثم تتحول إلى مشاريع تنموية قصيرة المدى وبعيدة المدى، وتصدر من المنصة بشكل مجتمعى تطوعي، تأخذ طريقا فرعيا عن الأهداف الرئيسية للمؤسسة</w:t>
      </w:r>
    </w:p>
    <w:p w14:paraId="62470B58" w14:textId="01216331" w:rsidR="00664BF9" w:rsidRPr="003B2664" w:rsidRDefault="00664BF9" w:rsidP="003B2664">
      <w:pPr>
        <w:bidi/>
        <w:rPr>
          <w:rFonts w:ascii="Cairo" w:hAnsi="Cairo" w:cs="Cairo"/>
          <w:b/>
          <w:bCs/>
          <w:sz w:val="20"/>
          <w:szCs w:val="20"/>
          <w:rtl/>
          <w:lang w:bidi="ar-EG"/>
        </w:rPr>
      </w:pPr>
      <w:r w:rsidRPr="003B2664">
        <w:rPr>
          <w:rFonts w:ascii="Cairo" w:hAnsi="Cairo" w:cs="Cairo"/>
          <w:b/>
          <w:bCs/>
          <w:color w:val="2F5496" w:themeColor="accent1" w:themeShade="BF"/>
          <w:sz w:val="20"/>
          <w:szCs w:val="20"/>
          <w:rtl/>
          <w:lang w:bidi="ar-EG"/>
        </w:rPr>
        <w:t>الفاعلية الأولي : اطلاق المبادرة (29 يناير2022)</w:t>
      </w:r>
      <w:r w:rsidR="003B2664" w:rsidRPr="003B2664">
        <w:rPr>
          <w:rFonts w:ascii="Cairo" w:hAnsi="Cairo" w:cs="Cairo" w:hint="cs"/>
          <w:b/>
          <w:bCs/>
          <w:color w:val="2F5496" w:themeColor="accent1" w:themeShade="BF"/>
          <w:sz w:val="20"/>
          <w:szCs w:val="20"/>
          <w:rtl/>
          <w:lang w:bidi="ar-EG"/>
        </w:rPr>
        <w:t xml:space="preserve"> (</w:t>
      </w:r>
      <w:r w:rsidRPr="003B2664">
        <w:rPr>
          <w:rFonts w:ascii="Cairo" w:hAnsi="Cairo" w:cs="Cairo"/>
          <w:b/>
          <w:bCs/>
          <w:color w:val="2F5496" w:themeColor="accent1" w:themeShade="BF"/>
          <w:sz w:val="20"/>
          <w:szCs w:val="20"/>
          <w:rtl/>
          <w:lang w:bidi="ar-EG"/>
        </w:rPr>
        <w:t>صناعة المحتوى العربي بالتقنيات الحديثة)</w:t>
      </w:r>
    </w:p>
    <w:tbl>
      <w:tblPr>
        <w:tblStyle w:val="TableGrid"/>
        <w:tblW w:w="5000" w:type="pct"/>
        <w:tblLook w:val="04A0" w:firstRow="1" w:lastRow="0" w:firstColumn="1" w:lastColumn="0" w:noHBand="0" w:noVBand="1"/>
      </w:tblPr>
      <w:tblGrid>
        <w:gridCol w:w="6326"/>
        <w:gridCol w:w="3410"/>
      </w:tblGrid>
      <w:tr w:rsidR="00664BF9" w:rsidRPr="00B300A7" w14:paraId="33DD2FA3" w14:textId="77777777" w:rsidTr="00664BF9">
        <w:tc>
          <w:tcPr>
            <w:tcW w:w="3249" w:type="pct"/>
            <w:shd w:val="clear" w:color="auto" w:fill="FFD966" w:themeFill="accent4" w:themeFillTint="99"/>
          </w:tcPr>
          <w:p w14:paraId="5A8B0955"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 xml:space="preserve">الموضوع </w:t>
            </w:r>
          </w:p>
        </w:tc>
        <w:tc>
          <w:tcPr>
            <w:tcW w:w="1751" w:type="pct"/>
            <w:shd w:val="clear" w:color="auto" w:fill="FFD966" w:themeFill="accent4" w:themeFillTint="99"/>
          </w:tcPr>
          <w:p w14:paraId="22F1DDF8"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المحور</w:t>
            </w:r>
          </w:p>
        </w:tc>
      </w:tr>
      <w:tr w:rsidR="00664BF9" w:rsidRPr="00B300A7" w14:paraId="5108F4FC" w14:textId="77777777" w:rsidTr="00664BF9">
        <w:tc>
          <w:tcPr>
            <w:tcW w:w="3249" w:type="pct"/>
          </w:tcPr>
          <w:p w14:paraId="47795110"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lastRenderedPageBreak/>
              <w:t>الموارد التعليمية أهميتها وماهيتها</w:t>
            </w:r>
          </w:p>
        </w:tc>
        <w:tc>
          <w:tcPr>
            <w:tcW w:w="1751" w:type="pct"/>
          </w:tcPr>
          <w:p w14:paraId="1427AC48"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الاول</w:t>
            </w:r>
          </w:p>
        </w:tc>
      </w:tr>
      <w:tr w:rsidR="00664BF9" w:rsidRPr="00B300A7" w14:paraId="7A6B3F30" w14:textId="77777777" w:rsidTr="00664BF9">
        <w:tc>
          <w:tcPr>
            <w:tcW w:w="3249" w:type="pct"/>
          </w:tcPr>
          <w:p w14:paraId="5FAB558A" w14:textId="77777777" w:rsidR="00664BF9" w:rsidRPr="00B300A7" w:rsidRDefault="00664BF9" w:rsidP="00B300A7">
            <w:pPr>
              <w:pStyle w:val="ListParagraph"/>
              <w:bidi/>
              <w:rPr>
                <w:rFonts w:ascii="Cairo" w:hAnsi="Cairo" w:cs="Cairo"/>
                <w:sz w:val="20"/>
                <w:szCs w:val="20"/>
                <w:lang w:bidi="ar-EG"/>
              </w:rPr>
            </w:pPr>
            <w:r w:rsidRPr="00B300A7">
              <w:rPr>
                <w:rFonts w:ascii="Cairo" w:hAnsi="Cairo" w:cs="Cairo"/>
                <w:sz w:val="20"/>
                <w:szCs w:val="20"/>
                <w:lang w:bidi="ar-EG"/>
              </w:rPr>
              <w:t>(</w:t>
            </w:r>
            <w:r w:rsidRPr="00B300A7">
              <w:rPr>
                <w:rFonts w:ascii="Cairo" w:hAnsi="Cairo" w:cs="Cairo"/>
                <w:sz w:val="20"/>
                <w:szCs w:val="20"/>
                <w:rtl/>
              </w:rPr>
              <w:t>انتاج الموارد التعليمية الكيفية والإستخدام</w:t>
            </w:r>
          </w:p>
        </w:tc>
        <w:tc>
          <w:tcPr>
            <w:tcW w:w="1751" w:type="pct"/>
          </w:tcPr>
          <w:p w14:paraId="4AFD81D9"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الثاني</w:t>
            </w:r>
          </w:p>
        </w:tc>
      </w:tr>
      <w:tr w:rsidR="00664BF9" w:rsidRPr="00B300A7" w14:paraId="5AAD5F6F" w14:textId="77777777" w:rsidTr="00664BF9">
        <w:tc>
          <w:tcPr>
            <w:tcW w:w="3249" w:type="pct"/>
          </w:tcPr>
          <w:p w14:paraId="7F642113"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lang w:bidi="ar-EG"/>
              </w:rPr>
              <w:t>(</w:t>
            </w:r>
            <w:r w:rsidRPr="00B300A7">
              <w:rPr>
                <w:rFonts w:ascii="Cairo" w:hAnsi="Cairo" w:cs="Cairo"/>
                <w:sz w:val="20"/>
                <w:szCs w:val="20"/>
                <w:rtl/>
                <w:lang w:bidi="ar-EG"/>
              </w:rPr>
              <w:t>التطبيقات التكنولوجية الأهم للمعلم الرقمي</w:t>
            </w:r>
          </w:p>
        </w:tc>
        <w:tc>
          <w:tcPr>
            <w:tcW w:w="1751" w:type="pct"/>
          </w:tcPr>
          <w:p w14:paraId="3F55D3DB"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الثالث</w:t>
            </w:r>
          </w:p>
        </w:tc>
      </w:tr>
      <w:tr w:rsidR="00664BF9" w:rsidRPr="00B300A7" w14:paraId="73E00ADF" w14:textId="77777777" w:rsidTr="00664BF9">
        <w:tc>
          <w:tcPr>
            <w:tcW w:w="3249" w:type="pct"/>
          </w:tcPr>
          <w:p w14:paraId="48330E39" w14:textId="77777777" w:rsidR="00664BF9" w:rsidRPr="00B300A7" w:rsidRDefault="00664BF9" w:rsidP="00B300A7">
            <w:pPr>
              <w:pStyle w:val="ListParagraph"/>
              <w:bidi/>
              <w:rPr>
                <w:rFonts w:ascii="Cairo" w:hAnsi="Cairo" w:cs="Cairo"/>
                <w:sz w:val="20"/>
                <w:szCs w:val="20"/>
                <w:lang w:bidi="ar-EG"/>
              </w:rPr>
            </w:pPr>
            <w:r w:rsidRPr="00B300A7">
              <w:rPr>
                <w:rFonts w:ascii="Cairo" w:hAnsi="Cairo" w:cs="Cairo"/>
                <w:sz w:val="20"/>
                <w:szCs w:val="20"/>
                <w:rtl/>
              </w:rPr>
              <w:t>ميزات المعلم المبتكر والمبدع وآليات التنفيذ</w:t>
            </w:r>
            <w:r w:rsidRPr="00B300A7">
              <w:rPr>
                <w:rFonts w:ascii="Cairo" w:hAnsi="Cairo" w:cs="Cairo"/>
                <w:sz w:val="20"/>
                <w:szCs w:val="20"/>
                <w:lang w:bidi="ar-EG"/>
              </w:rPr>
              <w:t xml:space="preserve"> </w:t>
            </w:r>
          </w:p>
        </w:tc>
        <w:tc>
          <w:tcPr>
            <w:tcW w:w="1751" w:type="pct"/>
          </w:tcPr>
          <w:p w14:paraId="69B585EF"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الرابع</w:t>
            </w:r>
          </w:p>
        </w:tc>
      </w:tr>
      <w:tr w:rsidR="00664BF9" w:rsidRPr="00B300A7" w14:paraId="18CE6F08" w14:textId="77777777" w:rsidTr="00664BF9">
        <w:tc>
          <w:tcPr>
            <w:tcW w:w="3249" w:type="pct"/>
          </w:tcPr>
          <w:p w14:paraId="750E002C"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اللغة العرية والتواصل الحضاري</w:t>
            </w:r>
          </w:p>
        </w:tc>
        <w:tc>
          <w:tcPr>
            <w:tcW w:w="1751" w:type="pct"/>
          </w:tcPr>
          <w:p w14:paraId="35299F3B" w14:textId="77777777" w:rsidR="00664BF9" w:rsidRPr="00B300A7" w:rsidRDefault="00664BF9" w:rsidP="00B300A7">
            <w:pPr>
              <w:pStyle w:val="ListParagraph"/>
              <w:bidi/>
              <w:ind w:left="0"/>
              <w:rPr>
                <w:rFonts w:ascii="Cairo" w:hAnsi="Cairo" w:cs="Cairo"/>
                <w:sz w:val="20"/>
                <w:szCs w:val="20"/>
                <w:lang w:bidi="ar-EG"/>
              </w:rPr>
            </w:pPr>
            <w:r w:rsidRPr="00B300A7">
              <w:rPr>
                <w:rFonts w:ascii="Cairo" w:hAnsi="Cairo" w:cs="Cairo"/>
                <w:sz w:val="20"/>
                <w:szCs w:val="20"/>
                <w:rtl/>
                <w:lang w:bidi="ar-EG"/>
              </w:rPr>
              <w:t>الخامس</w:t>
            </w:r>
          </w:p>
        </w:tc>
      </w:tr>
      <w:tr w:rsidR="00664BF9" w:rsidRPr="00B300A7" w14:paraId="53E042C6" w14:textId="77777777" w:rsidTr="00664BF9">
        <w:tc>
          <w:tcPr>
            <w:tcW w:w="3249" w:type="pct"/>
          </w:tcPr>
          <w:p w14:paraId="42863C28" w14:textId="77777777" w:rsidR="00664BF9" w:rsidRPr="00B300A7" w:rsidRDefault="00664BF9" w:rsidP="00B300A7">
            <w:pPr>
              <w:pStyle w:val="ListParagraph"/>
              <w:bidi/>
              <w:ind w:left="0"/>
              <w:rPr>
                <w:rFonts w:ascii="Cairo" w:hAnsi="Cairo" w:cs="Cairo"/>
                <w:sz w:val="20"/>
                <w:szCs w:val="20"/>
                <w:rtl/>
                <w:lang w:bidi="ar-EG"/>
              </w:rPr>
            </w:pPr>
            <w:r w:rsidRPr="00B300A7">
              <w:rPr>
                <w:rFonts w:ascii="Cairo" w:hAnsi="Cairo" w:cs="Cairo"/>
                <w:sz w:val="20"/>
                <w:szCs w:val="20"/>
                <w:rtl/>
                <w:lang w:bidi="ar-EG"/>
              </w:rPr>
              <w:t>نماذج من المعلمين المبتكرين أصحاب التجارب في انتاج الموارد الرقمية</w:t>
            </w:r>
          </w:p>
        </w:tc>
        <w:tc>
          <w:tcPr>
            <w:tcW w:w="1751" w:type="pct"/>
          </w:tcPr>
          <w:p w14:paraId="32BE917D" w14:textId="77777777" w:rsidR="00664BF9" w:rsidRPr="00B300A7" w:rsidRDefault="00664BF9" w:rsidP="00B300A7">
            <w:pPr>
              <w:pStyle w:val="ListParagraph"/>
              <w:bidi/>
              <w:ind w:left="0"/>
              <w:rPr>
                <w:rFonts w:ascii="Cairo" w:hAnsi="Cairo" w:cs="Cairo"/>
                <w:sz w:val="20"/>
                <w:szCs w:val="20"/>
                <w:rtl/>
                <w:lang w:bidi="ar-EG"/>
              </w:rPr>
            </w:pPr>
            <w:r w:rsidRPr="00B300A7">
              <w:rPr>
                <w:rFonts w:ascii="Cairo" w:hAnsi="Cairo" w:cs="Cairo"/>
                <w:sz w:val="20"/>
                <w:szCs w:val="20"/>
                <w:rtl/>
                <w:lang w:bidi="ar-EG"/>
              </w:rPr>
              <w:t>السادس</w:t>
            </w:r>
          </w:p>
        </w:tc>
      </w:tr>
    </w:tbl>
    <w:p w14:paraId="5D6E8204" w14:textId="77777777" w:rsidR="00664BF9" w:rsidRPr="00B300A7" w:rsidRDefault="00664BF9" w:rsidP="00B300A7">
      <w:pPr>
        <w:pStyle w:val="ListParagraph"/>
        <w:bidi/>
        <w:rPr>
          <w:rFonts w:ascii="Cairo" w:hAnsi="Cairo" w:cs="Cairo"/>
          <w:sz w:val="20"/>
          <w:szCs w:val="20"/>
          <w:lang w:bidi="ar-EG"/>
        </w:rPr>
      </w:pPr>
    </w:p>
    <w:p w14:paraId="737EB65B" w14:textId="77777777" w:rsidR="00664BF9" w:rsidRPr="003B2664" w:rsidRDefault="00664BF9" w:rsidP="003B2664">
      <w:pPr>
        <w:bidi/>
        <w:rPr>
          <w:rFonts w:ascii="Cairo" w:hAnsi="Cairo" w:cs="Cairo"/>
          <w:color w:val="2F5496" w:themeColor="accent1" w:themeShade="BF"/>
          <w:sz w:val="20"/>
          <w:szCs w:val="20"/>
          <w:lang w:bidi="ar-EG"/>
        </w:rPr>
      </w:pPr>
      <w:r w:rsidRPr="003B2664">
        <w:rPr>
          <w:rFonts w:ascii="Cairo" w:hAnsi="Cairo" w:cs="Cairo"/>
          <w:b/>
          <w:bCs/>
          <w:color w:val="2F5496" w:themeColor="accent1" w:themeShade="BF"/>
          <w:sz w:val="20"/>
          <w:szCs w:val="20"/>
          <w:rtl/>
          <w:lang w:bidi="ar-EG"/>
        </w:rPr>
        <w:t>الفاعلية الثانية ( التدخل متعدد المستويات</w:t>
      </w:r>
      <w:r w:rsidRPr="003B2664">
        <w:rPr>
          <w:rFonts w:ascii="Cairo" w:hAnsi="Cairo" w:cs="Cairo"/>
          <w:color w:val="2F5496" w:themeColor="accent1" w:themeShade="BF"/>
          <w:sz w:val="20"/>
          <w:szCs w:val="20"/>
          <w:rtl/>
          <w:lang w:bidi="ar-EG"/>
        </w:rPr>
        <w:t>):</w:t>
      </w:r>
      <w:r w:rsidRPr="003B2664">
        <w:rPr>
          <w:rFonts w:ascii="Cairo" w:hAnsi="Cairo" w:cs="Cairo"/>
          <w:color w:val="2F5496" w:themeColor="accent1" w:themeShade="BF"/>
          <w:sz w:val="20"/>
          <w:szCs w:val="20"/>
          <w:lang w:bidi="ar-EG"/>
        </w:rPr>
        <w:t xml:space="preserve"> </w:t>
      </w:r>
    </w:p>
    <w:p w14:paraId="5F26B845" w14:textId="77777777" w:rsidR="00664BF9" w:rsidRPr="00B300A7" w:rsidRDefault="00664BF9" w:rsidP="00B300A7">
      <w:pPr>
        <w:pStyle w:val="ListParagraph"/>
        <w:bidi/>
        <w:rPr>
          <w:rFonts w:ascii="Cairo" w:hAnsi="Cairo" w:cs="Cairo"/>
          <w:color w:val="2F5496" w:themeColor="accent1" w:themeShade="BF"/>
          <w:sz w:val="20"/>
          <w:szCs w:val="20"/>
          <w:rtl/>
          <w:lang w:bidi="ar-EG"/>
        </w:rPr>
      </w:pPr>
      <w:r w:rsidRPr="00B300A7">
        <w:rPr>
          <w:rFonts w:ascii="Cairo" w:hAnsi="Cairo" w:cs="Cairo"/>
          <w:color w:val="2F5496" w:themeColor="accent1" w:themeShade="BF"/>
          <w:sz w:val="20"/>
          <w:szCs w:val="20"/>
          <w:rtl/>
          <w:lang w:bidi="ar-EG"/>
        </w:rPr>
        <w:t>د.علي العودات                                                                     أ/ رنا الحاج عيسى</w:t>
      </w:r>
    </w:p>
    <w:p w14:paraId="6B78089A" w14:textId="77777777" w:rsidR="00664BF9" w:rsidRPr="00B300A7" w:rsidRDefault="00664BF9" w:rsidP="00B300A7">
      <w:pPr>
        <w:pStyle w:val="ListParagraph"/>
        <w:bidi/>
        <w:rPr>
          <w:rFonts w:ascii="Cairo" w:hAnsi="Cairo" w:cs="Cairo"/>
          <w:color w:val="000000" w:themeColor="text1"/>
          <w:sz w:val="20"/>
          <w:szCs w:val="20"/>
          <w:lang w:bidi="ar-EG"/>
        </w:rPr>
      </w:pPr>
      <w:r w:rsidRPr="00B300A7">
        <w:rPr>
          <w:rFonts w:ascii="Cairo" w:hAnsi="Cairo" w:cs="Cairo"/>
          <w:color w:val="2F5496" w:themeColor="accent1" w:themeShade="BF"/>
          <w:sz w:val="20"/>
          <w:szCs w:val="20"/>
          <w:cs/>
          <w:lang w:bidi="ar-EG"/>
        </w:rPr>
        <w:t>‎</w:t>
      </w:r>
      <w:r w:rsidRPr="00B300A7">
        <w:rPr>
          <w:rFonts w:ascii="Cairo" w:hAnsi="Cairo" w:cs="Cairo"/>
          <w:color w:val="2F5496" w:themeColor="accent1" w:themeShade="BF"/>
          <w:sz w:val="20"/>
          <w:szCs w:val="20"/>
          <w:lang w:bidi="ar-EG"/>
        </w:rPr>
        <w:t>-</w:t>
      </w:r>
      <w:r w:rsidRPr="00B300A7">
        <w:rPr>
          <w:rFonts w:ascii="Cairo" w:hAnsi="Cairo" w:cs="Cairo"/>
          <w:color w:val="000000" w:themeColor="text1"/>
          <w:sz w:val="20"/>
          <w:szCs w:val="20"/>
          <w:rtl/>
          <w:lang w:bidi="ar-EG"/>
        </w:rPr>
        <w:t>تهدف هذه الورشةالتدريبية الى تعريف التربويين بنظام تعليمي وتربوي قائم على جمع معلومات وادلة موثقة حول أداء الطلبة المعرضين للخطر بهدف التدخل الأكاديمي والسلوكي قبل إحالة الطلبة الى أخصائي التربية الخاصة وإلى منع المشكلات المحتملة والقيام بالتدخل المبكر حتى يتمكن الطلبة من النجاح</w:t>
      </w:r>
    </w:p>
    <w:tbl>
      <w:tblPr>
        <w:tblStyle w:val="TableGrid"/>
        <w:tblW w:w="5000" w:type="pct"/>
        <w:tblLook w:val="04A0" w:firstRow="1" w:lastRow="0" w:firstColumn="1" w:lastColumn="0" w:noHBand="0" w:noVBand="1"/>
      </w:tblPr>
      <w:tblGrid>
        <w:gridCol w:w="8429"/>
        <w:gridCol w:w="1307"/>
      </w:tblGrid>
      <w:tr w:rsidR="00664BF9" w:rsidRPr="00B300A7" w14:paraId="60872723" w14:textId="77777777" w:rsidTr="00664BF9">
        <w:tc>
          <w:tcPr>
            <w:tcW w:w="4329" w:type="pct"/>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6EEFE78" w14:textId="77777777" w:rsidR="00664BF9" w:rsidRPr="00B300A7" w:rsidRDefault="00664BF9" w:rsidP="00B300A7">
            <w:pPr>
              <w:bidi/>
              <w:rPr>
                <w:rFonts w:ascii="Cairo" w:hAnsi="Cairo" w:cs="Cairo"/>
                <w:color w:val="2F5496" w:themeColor="accent1" w:themeShade="BF"/>
                <w:sz w:val="20"/>
                <w:szCs w:val="20"/>
                <w:lang w:bidi="ar-EG"/>
              </w:rPr>
            </w:pPr>
            <w:r w:rsidRPr="00B300A7">
              <w:rPr>
                <w:rFonts w:ascii="Cairo" w:hAnsi="Cairo" w:cs="Cairo"/>
                <w:color w:val="2F5496" w:themeColor="accent1" w:themeShade="BF"/>
                <w:sz w:val="20"/>
                <w:szCs w:val="20"/>
                <w:rtl/>
                <w:lang w:bidi="ar-EG"/>
              </w:rPr>
              <w:t xml:space="preserve">                                                          الموضوع </w:t>
            </w:r>
          </w:p>
        </w:tc>
        <w:tc>
          <w:tcPr>
            <w:tcW w:w="671" w:type="pct"/>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9A52B9E" w14:textId="77777777" w:rsidR="00664BF9" w:rsidRPr="00B300A7" w:rsidRDefault="00664BF9" w:rsidP="00B300A7">
            <w:pPr>
              <w:bidi/>
              <w:rPr>
                <w:rFonts w:ascii="Cairo" w:hAnsi="Cairo" w:cs="Cairo"/>
                <w:color w:val="2F5496" w:themeColor="accent1" w:themeShade="BF"/>
                <w:sz w:val="20"/>
                <w:szCs w:val="20"/>
                <w:lang w:bidi="ar-EG"/>
              </w:rPr>
            </w:pPr>
            <w:r w:rsidRPr="00B300A7">
              <w:rPr>
                <w:rFonts w:ascii="Cairo" w:hAnsi="Cairo" w:cs="Cairo"/>
                <w:color w:val="2F5496" w:themeColor="accent1" w:themeShade="BF"/>
                <w:sz w:val="20"/>
                <w:szCs w:val="20"/>
                <w:rtl/>
                <w:lang w:bidi="ar-EG"/>
              </w:rPr>
              <w:t xml:space="preserve">       م  </w:t>
            </w:r>
          </w:p>
        </w:tc>
      </w:tr>
      <w:tr w:rsidR="00664BF9" w:rsidRPr="00B300A7" w14:paraId="568B6539" w14:textId="77777777" w:rsidTr="00664BF9">
        <w:tc>
          <w:tcPr>
            <w:tcW w:w="4329" w:type="pct"/>
            <w:tcBorders>
              <w:top w:val="single" w:sz="4" w:space="0" w:color="auto"/>
              <w:left w:val="single" w:sz="4" w:space="0" w:color="auto"/>
              <w:bottom w:val="single" w:sz="4" w:space="0" w:color="auto"/>
              <w:right w:val="single" w:sz="4" w:space="0" w:color="auto"/>
            </w:tcBorders>
            <w:hideMark/>
          </w:tcPr>
          <w:p w14:paraId="3BF54248" w14:textId="77777777" w:rsidR="00664BF9" w:rsidRPr="00B300A7" w:rsidRDefault="00664BF9" w:rsidP="00B300A7">
            <w:pPr>
              <w:bidi/>
              <w:rPr>
                <w:rFonts w:ascii="Cairo" w:hAnsi="Cairo" w:cs="Cairo"/>
                <w:color w:val="0D0D0D" w:themeColor="text1" w:themeTint="F2"/>
                <w:sz w:val="20"/>
                <w:szCs w:val="20"/>
                <w:lang w:bidi="ar-EG"/>
              </w:rPr>
            </w:pPr>
            <w:r w:rsidRPr="00B300A7">
              <w:rPr>
                <w:rFonts w:ascii="Cairo" w:hAnsi="Cairo" w:cs="Cairo"/>
                <w:color w:val="0D0D0D" w:themeColor="text1" w:themeTint="F2"/>
                <w:sz w:val="20"/>
                <w:szCs w:val="20"/>
                <w:rtl/>
                <w:lang w:bidi="ar-EG"/>
              </w:rPr>
              <w:t>تحديد أدوار العاملين في اقسام الدمج بالمدارس</w:t>
            </w:r>
          </w:p>
        </w:tc>
        <w:tc>
          <w:tcPr>
            <w:tcW w:w="671" w:type="pct"/>
            <w:tcBorders>
              <w:top w:val="single" w:sz="4" w:space="0" w:color="auto"/>
              <w:left w:val="single" w:sz="4" w:space="0" w:color="auto"/>
              <w:bottom w:val="single" w:sz="4" w:space="0" w:color="auto"/>
              <w:right w:val="single" w:sz="4" w:space="0" w:color="auto"/>
            </w:tcBorders>
            <w:hideMark/>
          </w:tcPr>
          <w:p w14:paraId="4AFC9275" w14:textId="77777777" w:rsidR="00664BF9" w:rsidRPr="00B300A7" w:rsidRDefault="00664BF9" w:rsidP="00B300A7">
            <w:pPr>
              <w:bidi/>
              <w:rPr>
                <w:rFonts w:ascii="Cairo" w:hAnsi="Cairo" w:cs="Cairo"/>
                <w:color w:val="2F5496" w:themeColor="accent1" w:themeShade="BF"/>
                <w:sz w:val="20"/>
                <w:szCs w:val="20"/>
                <w:lang w:bidi="ar-EG"/>
              </w:rPr>
            </w:pPr>
            <w:r w:rsidRPr="00B300A7">
              <w:rPr>
                <w:rFonts w:ascii="Cairo" w:hAnsi="Cairo" w:cs="Cairo"/>
                <w:color w:val="2F5496" w:themeColor="accent1" w:themeShade="BF"/>
                <w:sz w:val="20"/>
                <w:szCs w:val="20"/>
                <w:rtl/>
                <w:lang w:bidi="ar-EG"/>
              </w:rPr>
              <w:t>1</w:t>
            </w:r>
          </w:p>
        </w:tc>
      </w:tr>
      <w:tr w:rsidR="00664BF9" w:rsidRPr="00B300A7" w14:paraId="26C1560F" w14:textId="77777777" w:rsidTr="00664BF9">
        <w:tc>
          <w:tcPr>
            <w:tcW w:w="4329" w:type="pct"/>
            <w:tcBorders>
              <w:top w:val="single" w:sz="4" w:space="0" w:color="auto"/>
              <w:left w:val="single" w:sz="4" w:space="0" w:color="auto"/>
              <w:bottom w:val="single" w:sz="4" w:space="0" w:color="auto"/>
              <w:right w:val="single" w:sz="4" w:space="0" w:color="auto"/>
            </w:tcBorders>
            <w:hideMark/>
          </w:tcPr>
          <w:p w14:paraId="3CB729ED" w14:textId="77777777" w:rsidR="00664BF9" w:rsidRPr="00B300A7" w:rsidRDefault="00664BF9" w:rsidP="00B300A7">
            <w:pPr>
              <w:bidi/>
              <w:rPr>
                <w:rFonts w:ascii="Cairo" w:hAnsi="Cairo" w:cs="Cairo"/>
                <w:color w:val="0D0D0D" w:themeColor="text1" w:themeTint="F2"/>
                <w:sz w:val="20"/>
                <w:szCs w:val="20"/>
                <w:lang w:bidi="ar-EG"/>
              </w:rPr>
            </w:pPr>
            <w:r w:rsidRPr="00B300A7">
              <w:rPr>
                <w:rFonts w:ascii="Cairo" w:hAnsi="Cairo" w:cs="Cairo"/>
                <w:color w:val="0D0D0D" w:themeColor="text1" w:themeTint="F2"/>
                <w:sz w:val="20"/>
                <w:szCs w:val="20"/>
                <w:rtl/>
                <w:lang w:bidi="ar-EG"/>
              </w:rPr>
              <w:t>تحديد فريق الدعم في اقسام الدمج بالمدارس</w:t>
            </w:r>
          </w:p>
        </w:tc>
        <w:tc>
          <w:tcPr>
            <w:tcW w:w="671" w:type="pct"/>
            <w:tcBorders>
              <w:top w:val="single" w:sz="4" w:space="0" w:color="auto"/>
              <w:left w:val="single" w:sz="4" w:space="0" w:color="auto"/>
              <w:bottom w:val="single" w:sz="4" w:space="0" w:color="auto"/>
              <w:right w:val="single" w:sz="4" w:space="0" w:color="auto"/>
            </w:tcBorders>
            <w:hideMark/>
          </w:tcPr>
          <w:p w14:paraId="59D04A5A" w14:textId="77777777" w:rsidR="00664BF9" w:rsidRPr="00B300A7" w:rsidRDefault="00664BF9" w:rsidP="00B300A7">
            <w:pPr>
              <w:bidi/>
              <w:rPr>
                <w:rFonts w:ascii="Cairo" w:hAnsi="Cairo" w:cs="Cairo"/>
                <w:color w:val="2F5496" w:themeColor="accent1" w:themeShade="BF"/>
                <w:sz w:val="20"/>
                <w:szCs w:val="20"/>
                <w:lang w:bidi="ar-EG"/>
              </w:rPr>
            </w:pPr>
            <w:r w:rsidRPr="00B300A7">
              <w:rPr>
                <w:rFonts w:ascii="Cairo" w:hAnsi="Cairo" w:cs="Cairo"/>
                <w:color w:val="2F5496" w:themeColor="accent1" w:themeShade="BF"/>
                <w:sz w:val="20"/>
                <w:szCs w:val="20"/>
                <w:rtl/>
                <w:lang w:bidi="ar-EG"/>
              </w:rPr>
              <w:t>2</w:t>
            </w:r>
          </w:p>
        </w:tc>
      </w:tr>
      <w:tr w:rsidR="00664BF9" w:rsidRPr="00B300A7" w14:paraId="247CCE2B" w14:textId="77777777" w:rsidTr="00664BF9">
        <w:tc>
          <w:tcPr>
            <w:tcW w:w="4329" w:type="pct"/>
            <w:tcBorders>
              <w:top w:val="single" w:sz="4" w:space="0" w:color="auto"/>
              <w:left w:val="single" w:sz="4" w:space="0" w:color="auto"/>
              <w:bottom w:val="single" w:sz="4" w:space="0" w:color="auto"/>
              <w:right w:val="single" w:sz="4" w:space="0" w:color="auto"/>
            </w:tcBorders>
            <w:hideMark/>
          </w:tcPr>
          <w:p w14:paraId="620F3E7C" w14:textId="77777777" w:rsidR="00664BF9" w:rsidRPr="00B300A7" w:rsidRDefault="00664BF9" w:rsidP="00B300A7">
            <w:pPr>
              <w:bidi/>
              <w:rPr>
                <w:rFonts w:ascii="Cairo" w:hAnsi="Cairo" w:cs="Cairo"/>
                <w:color w:val="0D0D0D" w:themeColor="text1" w:themeTint="F2"/>
                <w:sz w:val="20"/>
                <w:szCs w:val="20"/>
                <w:lang w:bidi="ar-EG"/>
              </w:rPr>
            </w:pPr>
            <w:r w:rsidRPr="00B300A7">
              <w:rPr>
                <w:rFonts w:ascii="Cairo" w:hAnsi="Cairo" w:cs="Cairo"/>
                <w:color w:val="0D0D0D" w:themeColor="text1" w:themeTint="F2"/>
                <w:sz w:val="20"/>
                <w:szCs w:val="20"/>
                <w:rtl/>
                <w:lang w:bidi="ar-EG"/>
              </w:rPr>
              <w:t>تدريب العاملين على تطبيق استراتيجيات التعليم والتقييم والمتابعة يتم التدريس والتدخل المكثف للطلبة</w:t>
            </w:r>
          </w:p>
        </w:tc>
        <w:tc>
          <w:tcPr>
            <w:tcW w:w="671" w:type="pct"/>
            <w:tcBorders>
              <w:top w:val="single" w:sz="4" w:space="0" w:color="auto"/>
              <w:left w:val="single" w:sz="4" w:space="0" w:color="auto"/>
              <w:bottom w:val="single" w:sz="4" w:space="0" w:color="auto"/>
              <w:right w:val="single" w:sz="4" w:space="0" w:color="auto"/>
            </w:tcBorders>
            <w:hideMark/>
          </w:tcPr>
          <w:p w14:paraId="7DDD0E5C" w14:textId="77777777" w:rsidR="00664BF9" w:rsidRPr="00B300A7" w:rsidRDefault="00664BF9" w:rsidP="00B300A7">
            <w:pPr>
              <w:bidi/>
              <w:rPr>
                <w:rFonts w:ascii="Cairo" w:hAnsi="Cairo" w:cs="Cairo"/>
                <w:color w:val="2F5496" w:themeColor="accent1" w:themeShade="BF"/>
                <w:sz w:val="20"/>
                <w:szCs w:val="20"/>
                <w:lang w:bidi="ar-EG"/>
              </w:rPr>
            </w:pPr>
            <w:r w:rsidRPr="00B300A7">
              <w:rPr>
                <w:rFonts w:ascii="Cairo" w:hAnsi="Cairo" w:cs="Cairo"/>
                <w:color w:val="2F5496" w:themeColor="accent1" w:themeShade="BF"/>
                <w:sz w:val="20"/>
                <w:szCs w:val="20"/>
                <w:rtl/>
                <w:lang w:bidi="ar-EG"/>
              </w:rPr>
              <w:t>3</w:t>
            </w:r>
          </w:p>
        </w:tc>
      </w:tr>
      <w:tr w:rsidR="00664BF9" w:rsidRPr="00B300A7" w14:paraId="484A6E43" w14:textId="77777777" w:rsidTr="00664BF9">
        <w:tc>
          <w:tcPr>
            <w:tcW w:w="4329" w:type="pct"/>
            <w:tcBorders>
              <w:top w:val="single" w:sz="4" w:space="0" w:color="auto"/>
              <w:left w:val="single" w:sz="4" w:space="0" w:color="auto"/>
              <w:bottom w:val="single" w:sz="4" w:space="0" w:color="auto"/>
              <w:right w:val="single" w:sz="4" w:space="0" w:color="auto"/>
            </w:tcBorders>
            <w:hideMark/>
          </w:tcPr>
          <w:p w14:paraId="62FE0D14" w14:textId="77777777" w:rsidR="00664BF9" w:rsidRPr="00B300A7" w:rsidRDefault="00664BF9" w:rsidP="00B300A7">
            <w:pPr>
              <w:bidi/>
              <w:rPr>
                <w:rFonts w:ascii="Cairo" w:hAnsi="Cairo" w:cs="Cairo"/>
                <w:color w:val="0D0D0D" w:themeColor="text1" w:themeTint="F2"/>
                <w:sz w:val="20"/>
                <w:szCs w:val="20"/>
                <w:lang w:bidi="ar-EG"/>
              </w:rPr>
            </w:pPr>
            <w:r w:rsidRPr="00B300A7">
              <w:rPr>
                <w:rFonts w:ascii="Cairo" w:hAnsi="Cairo" w:cs="Cairo"/>
                <w:color w:val="0D0D0D" w:themeColor="text1" w:themeTint="F2"/>
                <w:sz w:val="20"/>
                <w:szCs w:val="20"/>
                <w:rtl/>
                <w:lang w:bidi="ar-EG"/>
              </w:rPr>
              <w:t>تدريب العاملين على قياس التقدم الذي يحرزه الطلبة</w:t>
            </w:r>
          </w:p>
        </w:tc>
        <w:tc>
          <w:tcPr>
            <w:tcW w:w="671" w:type="pct"/>
            <w:tcBorders>
              <w:top w:val="single" w:sz="4" w:space="0" w:color="auto"/>
              <w:left w:val="single" w:sz="4" w:space="0" w:color="auto"/>
              <w:bottom w:val="single" w:sz="4" w:space="0" w:color="auto"/>
              <w:right w:val="single" w:sz="4" w:space="0" w:color="auto"/>
            </w:tcBorders>
            <w:hideMark/>
          </w:tcPr>
          <w:p w14:paraId="4748A0B7" w14:textId="77777777" w:rsidR="00664BF9" w:rsidRPr="00B300A7" w:rsidRDefault="00664BF9" w:rsidP="00B300A7">
            <w:pPr>
              <w:bidi/>
              <w:rPr>
                <w:rFonts w:ascii="Cairo" w:hAnsi="Cairo" w:cs="Cairo"/>
                <w:color w:val="2F5496" w:themeColor="accent1" w:themeShade="BF"/>
                <w:sz w:val="20"/>
                <w:szCs w:val="20"/>
                <w:lang w:bidi="ar-EG"/>
              </w:rPr>
            </w:pPr>
            <w:r w:rsidRPr="00B300A7">
              <w:rPr>
                <w:rFonts w:ascii="Cairo" w:hAnsi="Cairo" w:cs="Cairo"/>
                <w:color w:val="2F5496" w:themeColor="accent1" w:themeShade="BF"/>
                <w:sz w:val="20"/>
                <w:szCs w:val="20"/>
                <w:rtl/>
                <w:lang w:bidi="ar-EG"/>
              </w:rPr>
              <w:t>4</w:t>
            </w:r>
          </w:p>
        </w:tc>
      </w:tr>
      <w:tr w:rsidR="00664BF9" w:rsidRPr="00B300A7" w14:paraId="6AC080B1" w14:textId="77777777" w:rsidTr="00664BF9">
        <w:tc>
          <w:tcPr>
            <w:tcW w:w="4329" w:type="pct"/>
            <w:tcBorders>
              <w:top w:val="single" w:sz="4" w:space="0" w:color="auto"/>
              <w:left w:val="single" w:sz="4" w:space="0" w:color="auto"/>
              <w:bottom w:val="single" w:sz="4" w:space="0" w:color="auto"/>
              <w:right w:val="single" w:sz="4" w:space="0" w:color="auto"/>
            </w:tcBorders>
            <w:hideMark/>
          </w:tcPr>
          <w:p w14:paraId="6A74DBC0" w14:textId="77777777" w:rsidR="00664BF9" w:rsidRPr="00B300A7" w:rsidRDefault="00664BF9" w:rsidP="00B300A7">
            <w:pPr>
              <w:bidi/>
              <w:rPr>
                <w:rFonts w:ascii="Cairo" w:hAnsi="Cairo" w:cs="Cairo"/>
                <w:color w:val="0D0D0D" w:themeColor="text1" w:themeTint="F2"/>
                <w:sz w:val="20"/>
                <w:szCs w:val="20"/>
                <w:lang w:bidi="ar-EG"/>
              </w:rPr>
            </w:pPr>
            <w:r w:rsidRPr="00B300A7">
              <w:rPr>
                <w:rFonts w:ascii="Cairo" w:hAnsi="Cairo" w:cs="Cairo"/>
                <w:color w:val="0D0D0D" w:themeColor="text1" w:themeTint="F2"/>
                <w:sz w:val="20"/>
                <w:szCs w:val="20"/>
                <w:rtl/>
                <w:lang w:bidi="ar-EG"/>
              </w:rPr>
              <w:t>التعرف المبكر على المشكلات الأكاديمية والسلوكية عند ظهور المؤشرات الأولى لها وتقديم المساعدة حسب حاجة الطلب</w:t>
            </w:r>
          </w:p>
        </w:tc>
        <w:tc>
          <w:tcPr>
            <w:tcW w:w="671" w:type="pct"/>
            <w:tcBorders>
              <w:top w:val="single" w:sz="4" w:space="0" w:color="auto"/>
              <w:left w:val="single" w:sz="4" w:space="0" w:color="auto"/>
              <w:bottom w:val="single" w:sz="4" w:space="0" w:color="auto"/>
              <w:right w:val="single" w:sz="4" w:space="0" w:color="auto"/>
            </w:tcBorders>
            <w:hideMark/>
          </w:tcPr>
          <w:p w14:paraId="201F45AB" w14:textId="77777777" w:rsidR="00664BF9" w:rsidRPr="00B300A7" w:rsidRDefault="00664BF9" w:rsidP="00B300A7">
            <w:pPr>
              <w:bidi/>
              <w:rPr>
                <w:rFonts w:ascii="Cairo" w:hAnsi="Cairo" w:cs="Cairo"/>
                <w:color w:val="2F5496" w:themeColor="accent1" w:themeShade="BF"/>
                <w:sz w:val="20"/>
                <w:szCs w:val="20"/>
                <w:lang w:bidi="ar-EG"/>
              </w:rPr>
            </w:pPr>
            <w:r w:rsidRPr="00B300A7">
              <w:rPr>
                <w:rFonts w:ascii="Cairo" w:hAnsi="Cairo" w:cs="Cairo"/>
                <w:color w:val="2F5496" w:themeColor="accent1" w:themeShade="BF"/>
                <w:sz w:val="20"/>
                <w:szCs w:val="20"/>
                <w:rtl/>
                <w:lang w:bidi="ar-EG"/>
              </w:rPr>
              <w:t>5</w:t>
            </w:r>
          </w:p>
        </w:tc>
      </w:tr>
      <w:tr w:rsidR="00664BF9" w:rsidRPr="00B300A7" w14:paraId="256B36A1" w14:textId="77777777" w:rsidTr="00664BF9">
        <w:tc>
          <w:tcPr>
            <w:tcW w:w="4329" w:type="pct"/>
            <w:tcBorders>
              <w:top w:val="single" w:sz="4" w:space="0" w:color="auto"/>
              <w:left w:val="single" w:sz="4" w:space="0" w:color="auto"/>
              <w:bottom w:val="single" w:sz="4" w:space="0" w:color="auto"/>
              <w:right w:val="single" w:sz="4" w:space="0" w:color="auto"/>
            </w:tcBorders>
            <w:hideMark/>
          </w:tcPr>
          <w:p w14:paraId="761602C1" w14:textId="77777777" w:rsidR="00664BF9" w:rsidRPr="00B300A7" w:rsidRDefault="00664BF9" w:rsidP="00B300A7">
            <w:pPr>
              <w:bidi/>
              <w:rPr>
                <w:rFonts w:ascii="Cairo" w:hAnsi="Cairo" w:cs="Cairo"/>
                <w:color w:val="0D0D0D" w:themeColor="text1" w:themeTint="F2"/>
                <w:sz w:val="20"/>
                <w:szCs w:val="20"/>
                <w:lang w:bidi="ar-EG"/>
              </w:rPr>
            </w:pPr>
            <w:r w:rsidRPr="00B300A7">
              <w:rPr>
                <w:rFonts w:ascii="Cairo" w:hAnsi="Cairo" w:cs="Cairo"/>
                <w:color w:val="0D0D0D" w:themeColor="text1" w:themeTint="F2"/>
                <w:sz w:val="20"/>
                <w:szCs w:val="20"/>
                <w:rtl/>
                <w:lang w:bidi="ar-EG"/>
              </w:rPr>
              <w:t>تقديم البيانات حول مدى استجابة الطلبة للتدخلات التي يتم تقديمها لهم</w:t>
            </w:r>
          </w:p>
        </w:tc>
        <w:tc>
          <w:tcPr>
            <w:tcW w:w="671" w:type="pct"/>
            <w:tcBorders>
              <w:top w:val="single" w:sz="4" w:space="0" w:color="auto"/>
              <w:left w:val="single" w:sz="4" w:space="0" w:color="auto"/>
              <w:bottom w:val="single" w:sz="4" w:space="0" w:color="auto"/>
              <w:right w:val="single" w:sz="4" w:space="0" w:color="auto"/>
            </w:tcBorders>
            <w:hideMark/>
          </w:tcPr>
          <w:p w14:paraId="45749B00" w14:textId="77777777" w:rsidR="00664BF9" w:rsidRPr="00B300A7" w:rsidRDefault="00664BF9" w:rsidP="00B300A7">
            <w:pPr>
              <w:bidi/>
              <w:rPr>
                <w:rFonts w:ascii="Cairo" w:hAnsi="Cairo" w:cs="Cairo"/>
                <w:color w:val="2F5496" w:themeColor="accent1" w:themeShade="BF"/>
                <w:sz w:val="20"/>
                <w:szCs w:val="20"/>
                <w:lang w:bidi="ar-EG"/>
              </w:rPr>
            </w:pPr>
            <w:r w:rsidRPr="00B300A7">
              <w:rPr>
                <w:rFonts w:ascii="Cairo" w:hAnsi="Cairo" w:cs="Cairo"/>
                <w:color w:val="2F5496" w:themeColor="accent1" w:themeShade="BF"/>
                <w:sz w:val="20"/>
                <w:szCs w:val="20"/>
                <w:rtl/>
                <w:lang w:bidi="ar-EG"/>
              </w:rPr>
              <w:t>6</w:t>
            </w:r>
          </w:p>
        </w:tc>
      </w:tr>
    </w:tbl>
    <w:p w14:paraId="1D1B79FC" w14:textId="77777777" w:rsidR="00664BF9" w:rsidRPr="00B300A7" w:rsidRDefault="00664BF9" w:rsidP="00B300A7">
      <w:pPr>
        <w:bidi/>
        <w:rPr>
          <w:rFonts w:ascii="Cairo" w:hAnsi="Cairo" w:cs="Cairo"/>
          <w:color w:val="2F5496" w:themeColor="accent1" w:themeShade="BF"/>
          <w:sz w:val="20"/>
          <w:szCs w:val="20"/>
          <w:rtl/>
          <w:lang w:bidi="ar-EG"/>
        </w:rPr>
      </w:pPr>
    </w:p>
    <w:p w14:paraId="42237491" w14:textId="77777777" w:rsidR="00664BF9" w:rsidRPr="003B2664" w:rsidRDefault="00664BF9" w:rsidP="003B2664">
      <w:pPr>
        <w:bidi/>
        <w:rPr>
          <w:rFonts w:ascii="Cairo" w:hAnsi="Cairo" w:cs="Cairo"/>
          <w:color w:val="2F5496" w:themeColor="accent1" w:themeShade="BF"/>
          <w:sz w:val="20"/>
          <w:szCs w:val="20"/>
          <w:rtl/>
          <w:lang w:bidi="ar-EG"/>
        </w:rPr>
      </w:pPr>
      <w:r w:rsidRPr="003B2664">
        <w:rPr>
          <w:rFonts w:ascii="Cairo" w:hAnsi="Cairo" w:cs="Cairo"/>
          <w:b/>
          <w:bCs/>
          <w:color w:val="2F5496" w:themeColor="accent1" w:themeShade="BF"/>
          <w:sz w:val="20"/>
          <w:szCs w:val="20"/>
          <w:rtl/>
          <w:lang w:bidi="ar-EG"/>
        </w:rPr>
        <w:t>الفاعلية الثالثة (تلميذي يقرأ</w:t>
      </w:r>
      <w:r w:rsidRPr="003B2664">
        <w:rPr>
          <w:rFonts w:ascii="Cairo" w:hAnsi="Cairo" w:cs="Cairo"/>
          <w:color w:val="2F5496" w:themeColor="accent1" w:themeShade="BF"/>
          <w:sz w:val="20"/>
          <w:szCs w:val="20"/>
          <w:rtl/>
          <w:lang w:bidi="ar-EG"/>
        </w:rPr>
        <w:t>)</w:t>
      </w:r>
      <w:r w:rsidRPr="003B2664">
        <w:rPr>
          <w:rFonts w:ascii="Cairo" w:hAnsi="Cairo" w:cs="Cairo"/>
          <w:color w:val="2F5496" w:themeColor="accent1" w:themeShade="BF"/>
          <w:sz w:val="20"/>
          <w:szCs w:val="20"/>
          <w:lang w:bidi="ar-EG"/>
        </w:rPr>
        <w:t xml:space="preserve"> </w:t>
      </w:r>
    </w:p>
    <w:tbl>
      <w:tblPr>
        <w:tblStyle w:val="TableGrid"/>
        <w:tblW w:w="5000" w:type="pct"/>
        <w:tblLook w:val="04A0" w:firstRow="1" w:lastRow="0" w:firstColumn="1" w:lastColumn="0" w:noHBand="0" w:noVBand="1"/>
      </w:tblPr>
      <w:tblGrid>
        <w:gridCol w:w="7436"/>
        <w:gridCol w:w="1488"/>
        <w:gridCol w:w="812"/>
      </w:tblGrid>
      <w:tr w:rsidR="00664BF9" w:rsidRPr="00B300A7" w14:paraId="6715D1A9" w14:textId="77777777" w:rsidTr="00664BF9">
        <w:trPr>
          <w:trHeight w:val="422"/>
        </w:trPr>
        <w:tc>
          <w:tcPr>
            <w:tcW w:w="3819"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53BA51B" w14:textId="77777777" w:rsidR="00664BF9" w:rsidRPr="00B300A7" w:rsidRDefault="00664BF9" w:rsidP="00B300A7">
            <w:pPr>
              <w:pStyle w:val="NoSpacing"/>
              <w:bidi/>
              <w:rPr>
                <w:rFonts w:ascii="Cairo" w:hAnsi="Cairo" w:cs="Cairo"/>
                <w:color w:val="000000" w:themeColor="text1"/>
                <w:sz w:val="20"/>
                <w:szCs w:val="20"/>
              </w:rPr>
            </w:pPr>
            <w:r w:rsidRPr="00B300A7">
              <w:rPr>
                <w:rFonts w:ascii="Cairo" w:hAnsi="Cairo" w:cs="Cairo"/>
                <w:color w:val="000000" w:themeColor="text1"/>
                <w:sz w:val="20"/>
                <w:szCs w:val="20"/>
                <w:rtl/>
              </w:rPr>
              <w:t>التفصيل</w:t>
            </w:r>
          </w:p>
        </w:tc>
        <w:tc>
          <w:tcPr>
            <w:tcW w:w="764"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3C39F31F" w14:textId="77777777" w:rsidR="00664BF9" w:rsidRPr="00B300A7" w:rsidRDefault="00664BF9" w:rsidP="00B300A7">
            <w:pPr>
              <w:pStyle w:val="NoSpacing"/>
              <w:bidi/>
              <w:rPr>
                <w:rFonts w:ascii="Cairo" w:hAnsi="Cairo" w:cs="Cairo"/>
                <w:color w:val="000000" w:themeColor="text1"/>
                <w:sz w:val="20"/>
                <w:szCs w:val="20"/>
              </w:rPr>
            </w:pPr>
            <w:r w:rsidRPr="00B300A7">
              <w:rPr>
                <w:rFonts w:ascii="Cairo" w:hAnsi="Cairo" w:cs="Cairo"/>
                <w:color w:val="000000" w:themeColor="text1"/>
                <w:sz w:val="20"/>
                <w:szCs w:val="20"/>
                <w:rtl/>
              </w:rPr>
              <w:t>الموضوع</w:t>
            </w:r>
          </w:p>
        </w:tc>
        <w:tc>
          <w:tcPr>
            <w:tcW w:w="417"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630BED6" w14:textId="77777777" w:rsidR="00664BF9" w:rsidRPr="00B300A7" w:rsidRDefault="00664BF9" w:rsidP="00B300A7">
            <w:pPr>
              <w:pStyle w:val="NoSpacing"/>
              <w:bidi/>
              <w:rPr>
                <w:rFonts w:ascii="Cairo" w:hAnsi="Cairo" w:cs="Cairo"/>
                <w:color w:val="000000" w:themeColor="text1"/>
                <w:sz w:val="20"/>
                <w:szCs w:val="20"/>
              </w:rPr>
            </w:pPr>
            <w:r w:rsidRPr="00B300A7">
              <w:rPr>
                <w:rFonts w:ascii="Cairo" w:hAnsi="Cairo" w:cs="Cairo"/>
                <w:color w:val="000000" w:themeColor="text1"/>
                <w:sz w:val="20"/>
                <w:szCs w:val="20"/>
                <w:rtl/>
              </w:rPr>
              <w:t>م</w:t>
            </w:r>
          </w:p>
        </w:tc>
      </w:tr>
      <w:tr w:rsidR="00664BF9" w:rsidRPr="00B300A7" w14:paraId="0AEB1927" w14:textId="77777777" w:rsidTr="00664BF9">
        <w:tc>
          <w:tcPr>
            <w:tcW w:w="3819" w:type="pct"/>
            <w:tcBorders>
              <w:top w:val="single" w:sz="4" w:space="0" w:color="auto"/>
              <w:left w:val="single" w:sz="4" w:space="0" w:color="auto"/>
              <w:bottom w:val="single" w:sz="4" w:space="0" w:color="auto"/>
              <w:right w:val="single" w:sz="4" w:space="0" w:color="auto"/>
            </w:tcBorders>
            <w:vAlign w:val="center"/>
            <w:hideMark/>
          </w:tcPr>
          <w:p w14:paraId="4B1929E5" w14:textId="77777777" w:rsidR="00664BF9" w:rsidRPr="00B300A7" w:rsidRDefault="00664BF9" w:rsidP="00B300A7">
            <w:pPr>
              <w:pStyle w:val="NoSpacing"/>
              <w:bidi/>
              <w:spacing w:before="120" w:after="120"/>
              <w:rPr>
                <w:rFonts w:ascii="Cairo" w:hAnsi="Cairo" w:cs="Cairo"/>
                <w:color w:val="000000" w:themeColor="text1"/>
                <w:sz w:val="20"/>
                <w:szCs w:val="20"/>
                <w:rtl/>
              </w:rPr>
            </w:pPr>
            <w:r w:rsidRPr="00B300A7">
              <w:rPr>
                <w:rFonts w:ascii="Cairo" w:hAnsi="Cairo" w:cs="Cairo"/>
                <w:color w:val="000000" w:themeColor="text1"/>
                <w:sz w:val="20"/>
                <w:szCs w:val="20"/>
                <w:rtl/>
              </w:rPr>
              <w:t>19 مارس (ورشة العمل 2022.</w:t>
            </w:r>
          </w:p>
        </w:tc>
        <w:tc>
          <w:tcPr>
            <w:tcW w:w="764"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1F690671" w14:textId="77777777" w:rsidR="00664BF9" w:rsidRPr="00B300A7" w:rsidRDefault="00664BF9" w:rsidP="00B300A7">
            <w:pPr>
              <w:pStyle w:val="NoSpacing"/>
              <w:bidi/>
              <w:rPr>
                <w:rFonts w:ascii="Cairo" w:hAnsi="Cairo" w:cs="Cairo"/>
                <w:color w:val="000000" w:themeColor="text1"/>
                <w:sz w:val="20"/>
                <w:szCs w:val="20"/>
              </w:rPr>
            </w:pPr>
            <w:r w:rsidRPr="00B300A7">
              <w:rPr>
                <w:rFonts w:ascii="Cairo" w:hAnsi="Cairo" w:cs="Cairo"/>
                <w:color w:val="000000" w:themeColor="text1"/>
                <w:sz w:val="20"/>
                <w:szCs w:val="20"/>
                <w:rtl/>
              </w:rPr>
              <w:t>التاريخ</w:t>
            </w:r>
          </w:p>
        </w:tc>
        <w:tc>
          <w:tcPr>
            <w:tcW w:w="417" w:type="pct"/>
            <w:tcBorders>
              <w:top w:val="single" w:sz="4" w:space="0" w:color="auto"/>
              <w:left w:val="single" w:sz="4" w:space="0" w:color="auto"/>
              <w:bottom w:val="single" w:sz="4" w:space="0" w:color="auto"/>
              <w:right w:val="single" w:sz="4" w:space="0" w:color="auto"/>
            </w:tcBorders>
            <w:vAlign w:val="center"/>
            <w:hideMark/>
          </w:tcPr>
          <w:p w14:paraId="1B28E522" w14:textId="77777777" w:rsidR="00664BF9" w:rsidRPr="00B300A7" w:rsidRDefault="00664BF9" w:rsidP="00B300A7">
            <w:pPr>
              <w:pStyle w:val="NoSpacing"/>
              <w:bidi/>
              <w:rPr>
                <w:rFonts w:ascii="Cairo" w:hAnsi="Cairo" w:cs="Cairo"/>
                <w:color w:val="000000" w:themeColor="text1"/>
                <w:sz w:val="20"/>
                <w:szCs w:val="20"/>
              </w:rPr>
            </w:pPr>
            <w:r w:rsidRPr="00B300A7">
              <w:rPr>
                <w:rFonts w:ascii="Cairo" w:hAnsi="Cairo" w:cs="Cairo"/>
                <w:color w:val="000000" w:themeColor="text1"/>
                <w:sz w:val="20"/>
                <w:szCs w:val="20"/>
                <w:rtl/>
              </w:rPr>
              <w:t>أولاً</w:t>
            </w:r>
          </w:p>
        </w:tc>
      </w:tr>
      <w:tr w:rsidR="00664BF9" w:rsidRPr="00B300A7" w14:paraId="0BF3C9AB" w14:textId="77777777" w:rsidTr="00664BF9">
        <w:tc>
          <w:tcPr>
            <w:tcW w:w="3819" w:type="pct"/>
            <w:tcBorders>
              <w:top w:val="single" w:sz="4" w:space="0" w:color="auto"/>
              <w:left w:val="single" w:sz="4" w:space="0" w:color="auto"/>
              <w:bottom w:val="single" w:sz="4" w:space="0" w:color="auto"/>
              <w:right w:val="single" w:sz="4" w:space="0" w:color="auto"/>
            </w:tcBorders>
            <w:vAlign w:val="center"/>
            <w:hideMark/>
          </w:tcPr>
          <w:p w14:paraId="7830B1CD" w14:textId="77777777" w:rsidR="00664BF9" w:rsidRPr="00B300A7" w:rsidRDefault="00664BF9" w:rsidP="00B300A7">
            <w:pPr>
              <w:pStyle w:val="NoSpacing"/>
              <w:bidi/>
              <w:spacing w:before="120" w:after="120"/>
              <w:rPr>
                <w:rFonts w:ascii="Cairo" w:hAnsi="Cairo" w:cs="Cairo"/>
                <w:color w:val="000000" w:themeColor="text1"/>
                <w:sz w:val="20"/>
                <w:szCs w:val="20"/>
              </w:rPr>
            </w:pPr>
            <w:r w:rsidRPr="00B300A7">
              <w:rPr>
                <w:rFonts w:ascii="Cairo" w:hAnsi="Cairo" w:cs="Cairo"/>
                <w:color w:val="000000" w:themeColor="text1"/>
                <w:sz w:val="20"/>
                <w:szCs w:val="20"/>
                <w:rtl/>
              </w:rPr>
              <w:t>1-معلمو اللغة العربية والقراءة. للمراحل الأساسية والمستويات المبتدئة باللغة العربية.</w:t>
            </w:r>
          </w:p>
          <w:p w14:paraId="7F21EDFE" w14:textId="77777777" w:rsidR="00664BF9" w:rsidRPr="00B300A7" w:rsidRDefault="00664BF9" w:rsidP="00B300A7">
            <w:pPr>
              <w:pStyle w:val="NoSpacing"/>
              <w:bidi/>
              <w:spacing w:before="120" w:after="120"/>
              <w:rPr>
                <w:rFonts w:ascii="Cairo" w:hAnsi="Cairo" w:cs="Cairo"/>
                <w:color w:val="000000" w:themeColor="text1"/>
                <w:sz w:val="20"/>
                <w:szCs w:val="20"/>
              </w:rPr>
            </w:pPr>
            <w:r w:rsidRPr="00B300A7">
              <w:rPr>
                <w:rFonts w:ascii="Cairo" w:hAnsi="Cairo" w:cs="Cairo"/>
                <w:color w:val="000000" w:themeColor="text1"/>
                <w:sz w:val="20"/>
                <w:szCs w:val="20"/>
              </w:rPr>
              <w:t>2</w:t>
            </w:r>
            <w:r w:rsidRPr="00B300A7">
              <w:rPr>
                <w:rFonts w:ascii="Cairo" w:hAnsi="Cairo" w:cs="Cairo"/>
                <w:color w:val="000000" w:themeColor="text1"/>
                <w:sz w:val="20"/>
                <w:szCs w:val="20"/>
                <w:rtl/>
              </w:rPr>
              <w:t>- الأطفال في الفئات العمرية من 4 إلى 10 سنوات. (المرشحين من قبل أولياء الأمور والمعلمين)</w:t>
            </w:r>
          </w:p>
        </w:tc>
        <w:tc>
          <w:tcPr>
            <w:tcW w:w="764"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53B43876" w14:textId="77777777" w:rsidR="00664BF9" w:rsidRPr="00B300A7" w:rsidRDefault="00664BF9" w:rsidP="00B300A7">
            <w:pPr>
              <w:pStyle w:val="NoSpacing"/>
              <w:bidi/>
              <w:rPr>
                <w:rFonts w:ascii="Cairo" w:hAnsi="Cairo" w:cs="Cairo"/>
                <w:color w:val="000000" w:themeColor="text1"/>
                <w:sz w:val="20"/>
                <w:szCs w:val="20"/>
              </w:rPr>
            </w:pPr>
            <w:r w:rsidRPr="00B300A7">
              <w:rPr>
                <w:rFonts w:ascii="Cairo" w:hAnsi="Cairo" w:cs="Cairo"/>
                <w:color w:val="000000" w:themeColor="text1"/>
                <w:sz w:val="20"/>
                <w:szCs w:val="20"/>
                <w:rtl/>
              </w:rPr>
              <w:t>الفئات المستهدفة</w:t>
            </w:r>
          </w:p>
        </w:tc>
        <w:tc>
          <w:tcPr>
            <w:tcW w:w="417" w:type="pct"/>
            <w:tcBorders>
              <w:top w:val="single" w:sz="4" w:space="0" w:color="auto"/>
              <w:left w:val="single" w:sz="4" w:space="0" w:color="auto"/>
              <w:bottom w:val="single" w:sz="4" w:space="0" w:color="auto"/>
              <w:right w:val="single" w:sz="4" w:space="0" w:color="auto"/>
            </w:tcBorders>
            <w:vAlign w:val="center"/>
            <w:hideMark/>
          </w:tcPr>
          <w:p w14:paraId="43E6E534" w14:textId="77777777" w:rsidR="00664BF9" w:rsidRPr="00B300A7" w:rsidRDefault="00664BF9" w:rsidP="00B300A7">
            <w:pPr>
              <w:pStyle w:val="NoSpacing"/>
              <w:bidi/>
              <w:rPr>
                <w:rFonts w:ascii="Cairo" w:hAnsi="Cairo" w:cs="Cairo"/>
                <w:color w:val="000000" w:themeColor="text1"/>
                <w:sz w:val="20"/>
                <w:szCs w:val="20"/>
              </w:rPr>
            </w:pPr>
            <w:r w:rsidRPr="00B300A7">
              <w:rPr>
                <w:rFonts w:ascii="Cairo" w:hAnsi="Cairo" w:cs="Cairo"/>
                <w:color w:val="000000" w:themeColor="text1"/>
                <w:sz w:val="20"/>
                <w:szCs w:val="20"/>
                <w:rtl/>
              </w:rPr>
              <w:t>ثانياً</w:t>
            </w:r>
          </w:p>
        </w:tc>
      </w:tr>
      <w:tr w:rsidR="00664BF9" w:rsidRPr="00B300A7" w14:paraId="645BF501" w14:textId="77777777" w:rsidTr="00664BF9">
        <w:tc>
          <w:tcPr>
            <w:tcW w:w="3819" w:type="pct"/>
            <w:tcBorders>
              <w:top w:val="single" w:sz="4" w:space="0" w:color="auto"/>
              <w:left w:val="single" w:sz="4" w:space="0" w:color="auto"/>
              <w:bottom w:val="single" w:sz="4" w:space="0" w:color="auto"/>
              <w:right w:val="single" w:sz="4" w:space="0" w:color="auto"/>
            </w:tcBorders>
            <w:vAlign w:val="center"/>
            <w:hideMark/>
          </w:tcPr>
          <w:p w14:paraId="228C6D6E" w14:textId="77777777" w:rsidR="00664BF9" w:rsidRPr="00B300A7" w:rsidRDefault="00664BF9" w:rsidP="00B300A7">
            <w:pPr>
              <w:pStyle w:val="NoSpacing"/>
              <w:bidi/>
              <w:spacing w:before="120" w:after="120"/>
              <w:rPr>
                <w:rFonts w:ascii="Cairo" w:hAnsi="Cairo" w:cs="Cairo"/>
                <w:color w:val="000000" w:themeColor="text1"/>
                <w:sz w:val="20"/>
                <w:szCs w:val="20"/>
              </w:rPr>
            </w:pPr>
            <w:r w:rsidRPr="00B300A7">
              <w:rPr>
                <w:rFonts w:ascii="Cairo" w:hAnsi="Cairo" w:cs="Cairo"/>
                <w:color w:val="000000" w:themeColor="text1"/>
                <w:sz w:val="20"/>
                <w:szCs w:val="20"/>
                <w:rtl/>
              </w:rPr>
              <w:lastRenderedPageBreak/>
              <w:t>1- توجيه المعلمين لأساليب تعليم مهارات القراءة باللغة العربية وأساسيتها التي يستطيع الدارس أو المتعلم بواسطتها أن يتعرف على مضامين الفكر.</w:t>
            </w:r>
          </w:p>
          <w:p w14:paraId="004ED34E" w14:textId="77777777" w:rsidR="00664BF9" w:rsidRPr="00B300A7" w:rsidRDefault="00664BF9" w:rsidP="00B300A7">
            <w:pPr>
              <w:pStyle w:val="NoSpacing"/>
              <w:bidi/>
              <w:spacing w:before="120" w:after="120"/>
              <w:rPr>
                <w:rFonts w:ascii="Cairo" w:hAnsi="Cairo" w:cs="Cairo"/>
                <w:color w:val="000000" w:themeColor="text1"/>
                <w:sz w:val="20"/>
                <w:szCs w:val="20"/>
                <w:rtl/>
              </w:rPr>
            </w:pPr>
            <w:r w:rsidRPr="00B300A7">
              <w:rPr>
                <w:rFonts w:ascii="Cairo" w:hAnsi="Cairo" w:cs="Cairo"/>
                <w:color w:val="000000" w:themeColor="text1"/>
                <w:sz w:val="20"/>
                <w:szCs w:val="20"/>
                <w:rtl/>
              </w:rPr>
              <w:t>2-تعزيز سلوك  القراءة لدى الأطفال وتحويلها إلى عادة يومية  من خلال قراءة قصة قصيرة كل يوم، وكتابة ملخص سطر واحد عن أهم ما فهمه من القصة.</w:t>
            </w:r>
          </w:p>
          <w:p w14:paraId="6B0D0F9B" w14:textId="77777777" w:rsidR="00664BF9" w:rsidRPr="00B300A7" w:rsidRDefault="00664BF9" w:rsidP="00B300A7">
            <w:pPr>
              <w:pStyle w:val="NoSpacing"/>
              <w:bidi/>
              <w:spacing w:before="120" w:after="120"/>
              <w:rPr>
                <w:rFonts w:ascii="Cairo" w:hAnsi="Cairo" w:cs="Cairo"/>
                <w:color w:val="000000" w:themeColor="text1"/>
                <w:sz w:val="20"/>
                <w:szCs w:val="20"/>
              </w:rPr>
            </w:pPr>
            <w:r w:rsidRPr="00B300A7">
              <w:rPr>
                <w:rFonts w:ascii="Cairo" w:hAnsi="Cairo" w:cs="Cairo"/>
                <w:color w:val="000000" w:themeColor="text1"/>
                <w:sz w:val="20"/>
                <w:szCs w:val="20"/>
                <w:rtl/>
              </w:rPr>
              <w:t>3-تحفيز مخيلة الطفل وتقوية إبداعه وأفكاره من خلال ممارسة القراءة وتوقع الأحداث والتلخيص</w:t>
            </w:r>
            <w:r w:rsidRPr="00B300A7">
              <w:rPr>
                <w:rFonts w:ascii="Cairo" w:hAnsi="Cairo" w:cs="Cairo"/>
                <w:color w:val="000000" w:themeColor="text1"/>
                <w:sz w:val="20"/>
                <w:szCs w:val="20"/>
              </w:rPr>
              <w:t>.</w:t>
            </w:r>
          </w:p>
          <w:p w14:paraId="6F1C96F5" w14:textId="77777777" w:rsidR="00664BF9" w:rsidRPr="00B300A7" w:rsidRDefault="00664BF9" w:rsidP="00B300A7">
            <w:pPr>
              <w:pStyle w:val="NoSpacing"/>
              <w:bidi/>
              <w:spacing w:before="120" w:after="120"/>
              <w:rPr>
                <w:rFonts w:ascii="Cairo" w:hAnsi="Cairo" w:cs="Cairo"/>
                <w:color w:val="000000" w:themeColor="text1"/>
                <w:sz w:val="20"/>
                <w:szCs w:val="20"/>
              </w:rPr>
            </w:pPr>
            <w:r w:rsidRPr="00B300A7">
              <w:rPr>
                <w:rFonts w:ascii="Cairo" w:eastAsia="Calibri" w:hAnsi="Cairo" w:cs="Cairo"/>
                <w:color w:val="000000" w:themeColor="text1"/>
                <w:sz w:val="20"/>
                <w:szCs w:val="20"/>
                <w:rtl/>
              </w:rPr>
              <w:t>4-إشراك أولياء الأمور بتنمية حب القراءة لدى أبنائهم.</w:t>
            </w:r>
          </w:p>
        </w:tc>
        <w:tc>
          <w:tcPr>
            <w:tcW w:w="764"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36D82193" w14:textId="77777777" w:rsidR="00664BF9" w:rsidRPr="00B300A7" w:rsidRDefault="00664BF9" w:rsidP="00B300A7">
            <w:pPr>
              <w:pStyle w:val="NoSpacing"/>
              <w:bidi/>
              <w:rPr>
                <w:rFonts w:ascii="Cairo" w:hAnsi="Cairo" w:cs="Cairo"/>
                <w:color w:val="000000" w:themeColor="text1"/>
                <w:sz w:val="20"/>
                <w:szCs w:val="20"/>
              </w:rPr>
            </w:pPr>
            <w:r w:rsidRPr="00B300A7">
              <w:rPr>
                <w:rFonts w:ascii="Cairo" w:hAnsi="Cairo" w:cs="Cairo"/>
                <w:color w:val="000000" w:themeColor="text1"/>
                <w:sz w:val="20"/>
                <w:szCs w:val="20"/>
                <w:rtl/>
              </w:rPr>
              <w:t>الأهداف</w:t>
            </w:r>
          </w:p>
        </w:tc>
        <w:tc>
          <w:tcPr>
            <w:tcW w:w="417" w:type="pct"/>
            <w:tcBorders>
              <w:top w:val="single" w:sz="4" w:space="0" w:color="auto"/>
              <w:left w:val="single" w:sz="4" w:space="0" w:color="auto"/>
              <w:bottom w:val="single" w:sz="4" w:space="0" w:color="auto"/>
              <w:right w:val="single" w:sz="4" w:space="0" w:color="auto"/>
            </w:tcBorders>
            <w:vAlign w:val="center"/>
            <w:hideMark/>
          </w:tcPr>
          <w:p w14:paraId="1C8CE5E3" w14:textId="77777777" w:rsidR="00664BF9" w:rsidRPr="00B300A7" w:rsidRDefault="00664BF9" w:rsidP="00B300A7">
            <w:pPr>
              <w:pStyle w:val="NoSpacing"/>
              <w:bidi/>
              <w:rPr>
                <w:rFonts w:ascii="Cairo" w:hAnsi="Cairo" w:cs="Cairo"/>
                <w:color w:val="000000" w:themeColor="text1"/>
                <w:sz w:val="20"/>
                <w:szCs w:val="20"/>
              </w:rPr>
            </w:pPr>
            <w:r w:rsidRPr="00B300A7">
              <w:rPr>
                <w:rFonts w:ascii="Cairo" w:hAnsi="Cairo" w:cs="Cairo"/>
                <w:color w:val="000000" w:themeColor="text1"/>
                <w:sz w:val="20"/>
                <w:szCs w:val="20"/>
                <w:rtl/>
              </w:rPr>
              <w:t>ثالثاً</w:t>
            </w:r>
          </w:p>
        </w:tc>
      </w:tr>
      <w:tr w:rsidR="00664BF9" w:rsidRPr="00B300A7" w14:paraId="1F5270A7" w14:textId="77777777" w:rsidTr="00664BF9">
        <w:tc>
          <w:tcPr>
            <w:tcW w:w="3819" w:type="pct"/>
            <w:tcBorders>
              <w:top w:val="single" w:sz="4" w:space="0" w:color="auto"/>
              <w:left w:val="single" w:sz="4" w:space="0" w:color="auto"/>
              <w:bottom w:val="single" w:sz="4" w:space="0" w:color="auto"/>
              <w:right w:val="single" w:sz="4" w:space="0" w:color="auto"/>
            </w:tcBorders>
            <w:vAlign w:val="center"/>
            <w:hideMark/>
          </w:tcPr>
          <w:p w14:paraId="36D30267" w14:textId="77777777" w:rsidR="00664BF9" w:rsidRPr="00B300A7" w:rsidRDefault="00664BF9" w:rsidP="00B300A7">
            <w:pPr>
              <w:pStyle w:val="NoSpacing"/>
              <w:bidi/>
              <w:spacing w:before="120" w:after="120"/>
              <w:rPr>
                <w:rFonts w:ascii="Cairo" w:hAnsi="Cairo" w:cs="Cairo"/>
                <w:color w:val="000000" w:themeColor="text1"/>
                <w:sz w:val="20"/>
                <w:szCs w:val="20"/>
                <w:rtl/>
              </w:rPr>
            </w:pPr>
            <w:r w:rsidRPr="00B300A7">
              <w:rPr>
                <w:rFonts w:ascii="Cairo" w:hAnsi="Cairo" w:cs="Cairo"/>
                <w:color w:val="000000" w:themeColor="text1"/>
                <w:sz w:val="20"/>
                <w:szCs w:val="20"/>
                <w:rtl/>
              </w:rPr>
              <w:t xml:space="preserve">د.راوية جاموس </w:t>
            </w:r>
          </w:p>
          <w:p w14:paraId="580FF77E" w14:textId="77777777" w:rsidR="00664BF9" w:rsidRPr="00B300A7" w:rsidRDefault="00664BF9" w:rsidP="00B300A7">
            <w:pPr>
              <w:pStyle w:val="NoSpacing"/>
              <w:bidi/>
              <w:spacing w:before="120" w:after="120"/>
              <w:rPr>
                <w:rFonts w:ascii="Cairo" w:hAnsi="Cairo" w:cs="Cairo"/>
                <w:color w:val="000000" w:themeColor="text1"/>
                <w:sz w:val="20"/>
                <w:szCs w:val="20"/>
                <w:rtl/>
              </w:rPr>
            </w:pPr>
            <w:r w:rsidRPr="00B300A7">
              <w:rPr>
                <w:rFonts w:ascii="Cairo" w:hAnsi="Cairo" w:cs="Cairo"/>
                <w:color w:val="000000" w:themeColor="text1"/>
                <w:sz w:val="20"/>
                <w:szCs w:val="20"/>
                <w:rtl/>
              </w:rPr>
              <w:t xml:space="preserve">أ/ حنان البوادي </w:t>
            </w:r>
          </w:p>
          <w:p w14:paraId="779680F3" w14:textId="77777777" w:rsidR="00664BF9" w:rsidRPr="00B300A7" w:rsidRDefault="00664BF9" w:rsidP="00B300A7">
            <w:pPr>
              <w:pStyle w:val="NoSpacing"/>
              <w:bidi/>
              <w:spacing w:before="120" w:after="120"/>
              <w:rPr>
                <w:rFonts w:ascii="Cairo" w:hAnsi="Cairo" w:cs="Cairo"/>
                <w:color w:val="000000" w:themeColor="text1"/>
                <w:sz w:val="20"/>
                <w:szCs w:val="20"/>
                <w:rtl/>
              </w:rPr>
            </w:pPr>
            <w:r w:rsidRPr="00B300A7">
              <w:rPr>
                <w:rFonts w:ascii="Cairo" w:hAnsi="Cairo" w:cs="Cairo"/>
                <w:color w:val="000000" w:themeColor="text1"/>
                <w:sz w:val="20"/>
                <w:szCs w:val="20"/>
                <w:rtl/>
              </w:rPr>
              <w:t xml:space="preserve">أ/ صفاء عبد المنعم </w:t>
            </w:r>
          </w:p>
        </w:tc>
        <w:tc>
          <w:tcPr>
            <w:tcW w:w="764" w:type="pc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63DDE4DC" w14:textId="77777777" w:rsidR="00664BF9" w:rsidRPr="00B300A7" w:rsidRDefault="00664BF9" w:rsidP="00B300A7">
            <w:pPr>
              <w:pStyle w:val="NoSpacing"/>
              <w:bidi/>
              <w:rPr>
                <w:rFonts w:ascii="Cairo" w:hAnsi="Cairo" w:cs="Cairo"/>
                <w:color w:val="000000" w:themeColor="text1"/>
                <w:sz w:val="20"/>
                <w:szCs w:val="20"/>
              </w:rPr>
            </w:pPr>
            <w:r w:rsidRPr="00B300A7">
              <w:rPr>
                <w:rFonts w:ascii="Cairo" w:hAnsi="Cairo" w:cs="Cairo"/>
                <w:color w:val="000000" w:themeColor="text1"/>
                <w:sz w:val="20"/>
                <w:szCs w:val="20"/>
                <w:rtl/>
              </w:rPr>
              <w:t xml:space="preserve">المحاضرون </w:t>
            </w:r>
          </w:p>
        </w:tc>
        <w:tc>
          <w:tcPr>
            <w:tcW w:w="417" w:type="pct"/>
            <w:tcBorders>
              <w:top w:val="single" w:sz="4" w:space="0" w:color="auto"/>
              <w:left w:val="single" w:sz="4" w:space="0" w:color="auto"/>
              <w:bottom w:val="single" w:sz="4" w:space="0" w:color="auto"/>
              <w:right w:val="single" w:sz="4" w:space="0" w:color="auto"/>
            </w:tcBorders>
            <w:vAlign w:val="center"/>
            <w:hideMark/>
          </w:tcPr>
          <w:p w14:paraId="52A1AC0E" w14:textId="77777777" w:rsidR="00664BF9" w:rsidRPr="00B300A7" w:rsidRDefault="00664BF9" w:rsidP="00B300A7">
            <w:pPr>
              <w:pStyle w:val="NoSpacing"/>
              <w:bidi/>
              <w:rPr>
                <w:rFonts w:ascii="Cairo" w:hAnsi="Cairo" w:cs="Cairo"/>
                <w:color w:val="000000" w:themeColor="text1"/>
                <w:sz w:val="20"/>
                <w:szCs w:val="20"/>
              </w:rPr>
            </w:pPr>
            <w:r w:rsidRPr="00B300A7">
              <w:rPr>
                <w:rFonts w:ascii="Cairo" w:hAnsi="Cairo" w:cs="Cairo"/>
                <w:color w:val="000000" w:themeColor="text1"/>
                <w:sz w:val="20"/>
                <w:szCs w:val="20"/>
                <w:rtl/>
              </w:rPr>
              <w:t>رابعاً</w:t>
            </w:r>
          </w:p>
        </w:tc>
      </w:tr>
    </w:tbl>
    <w:p w14:paraId="7A69A0D9" w14:textId="77777777" w:rsidR="00B300A7" w:rsidRPr="00B300A7" w:rsidRDefault="00B300A7" w:rsidP="00B300A7">
      <w:pPr>
        <w:pStyle w:val="ListParagraph"/>
        <w:bidi/>
        <w:rPr>
          <w:rFonts w:ascii="Cairo" w:hAnsi="Cairo" w:cs="Cairo"/>
          <w:color w:val="2F5496" w:themeColor="accent1" w:themeShade="BF"/>
          <w:sz w:val="20"/>
          <w:szCs w:val="20"/>
          <w:rtl/>
          <w:lang w:bidi="ar-EG"/>
        </w:rPr>
      </w:pPr>
    </w:p>
    <w:p w14:paraId="01D592AD" w14:textId="1CB22CB3" w:rsidR="00664BF9" w:rsidRPr="003B2664" w:rsidRDefault="00664BF9" w:rsidP="003B2664">
      <w:pPr>
        <w:bidi/>
        <w:rPr>
          <w:rFonts w:ascii="Cairo" w:hAnsi="Cairo" w:cs="Cairo"/>
          <w:b/>
          <w:bCs/>
          <w:color w:val="2F5496" w:themeColor="accent1" w:themeShade="BF"/>
          <w:sz w:val="20"/>
          <w:szCs w:val="20"/>
          <w:rtl/>
          <w:lang w:bidi="ar-EG"/>
        </w:rPr>
      </w:pPr>
      <w:r w:rsidRPr="003B2664">
        <w:rPr>
          <w:rFonts w:ascii="Cairo" w:hAnsi="Cairo" w:cs="Cairo"/>
          <w:b/>
          <w:bCs/>
          <w:color w:val="2F5496" w:themeColor="accent1" w:themeShade="BF"/>
          <w:sz w:val="20"/>
          <w:szCs w:val="20"/>
          <w:rtl/>
          <w:lang w:bidi="ar-EG"/>
        </w:rPr>
        <w:t>الفاعلية الرابعة : 19 ابريل2022</w:t>
      </w:r>
    </w:p>
    <w:p w14:paraId="7968B542" w14:textId="77777777" w:rsidR="00664BF9" w:rsidRPr="00B300A7" w:rsidRDefault="00664BF9" w:rsidP="00B300A7">
      <w:pPr>
        <w:pStyle w:val="ListParagraph"/>
        <w:bidi/>
        <w:rPr>
          <w:rFonts w:ascii="Cairo" w:hAnsi="Cairo" w:cs="Cairo"/>
          <w:color w:val="2F5496" w:themeColor="accent1" w:themeShade="BF"/>
          <w:sz w:val="20"/>
          <w:szCs w:val="20"/>
          <w:rtl/>
          <w:lang w:bidi="ar-EG"/>
        </w:rPr>
      </w:pPr>
      <w:r w:rsidRPr="00B300A7">
        <w:rPr>
          <w:rFonts w:ascii="Cairo" w:hAnsi="Cairo" w:cs="Cairo"/>
          <w:color w:val="2F5496" w:themeColor="accent1" w:themeShade="BF"/>
          <w:sz w:val="20"/>
          <w:szCs w:val="20"/>
          <w:rtl/>
          <w:lang w:bidi="ar-EG"/>
        </w:rPr>
        <w:t>(كيف نفهم سلوك الطفل )</w:t>
      </w:r>
    </w:p>
    <w:p w14:paraId="40FEB0F2" w14:textId="77777777" w:rsidR="00664BF9" w:rsidRPr="00B300A7" w:rsidRDefault="00664BF9" w:rsidP="00B300A7">
      <w:pPr>
        <w:pStyle w:val="ListParagraph"/>
        <w:bidi/>
        <w:rPr>
          <w:rFonts w:ascii="Cairo" w:hAnsi="Cairo" w:cs="Cairo"/>
          <w:color w:val="2F5496" w:themeColor="accent1" w:themeShade="BF"/>
          <w:sz w:val="20"/>
          <w:szCs w:val="20"/>
          <w:rtl/>
          <w:lang w:bidi="ar-EG"/>
        </w:rPr>
      </w:pPr>
      <w:r w:rsidRPr="00B300A7">
        <w:rPr>
          <w:rFonts w:ascii="Cairo" w:hAnsi="Cairo" w:cs="Cairo"/>
          <w:color w:val="2F5496" w:themeColor="accent1" w:themeShade="BF"/>
          <w:sz w:val="20"/>
          <w:szCs w:val="20"/>
          <w:rtl/>
          <w:lang w:bidi="ar-EG"/>
        </w:rPr>
        <w:t xml:space="preserve">                </w:t>
      </w:r>
    </w:p>
    <w:tbl>
      <w:tblPr>
        <w:tblStyle w:val="TableGrid"/>
        <w:tblW w:w="5000" w:type="pct"/>
        <w:tblLook w:val="04A0" w:firstRow="1" w:lastRow="0" w:firstColumn="1" w:lastColumn="0" w:noHBand="0" w:noVBand="1"/>
      </w:tblPr>
      <w:tblGrid>
        <w:gridCol w:w="7304"/>
        <w:gridCol w:w="2432"/>
      </w:tblGrid>
      <w:tr w:rsidR="00664BF9" w:rsidRPr="00B300A7" w14:paraId="5DE6CE8D" w14:textId="77777777" w:rsidTr="00664BF9">
        <w:tc>
          <w:tcPr>
            <w:tcW w:w="3751" w:type="pct"/>
          </w:tcPr>
          <w:p w14:paraId="05D70A29" w14:textId="77777777" w:rsidR="00664BF9" w:rsidRPr="00B300A7" w:rsidRDefault="00664BF9" w:rsidP="00B300A7">
            <w:pPr>
              <w:pStyle w:val="ListParagraph"/>
              <w:bidi/>
              <w:rPr>
                <w:rFonts w:ascii="Cairo" w:hAnsi="Cairo" w:cs="Cairo"/>
                <w:color w:val="595959" w:themeColor="text1" w:themeTint="A6"/>
                <w:sz w:val="20"/>
                <w:szCs w:val="20"/>
                <w:lang w:bidi="ar-EG"/>
              </w:rPr>
            </w:pPr>
            <w:r w:rsidRPr="00B300A7">
              <w:rPr>
                <w:rFonts w:ascii="Cairo" w:hAnsi="Cairo" w:cs="Cairo"/>
                <w:color w:val="595959" w:themeColor="text1" w:themeTint="A6"/>
                <w:sz w:val="20"/>
                <w:szCs w:val="20"/>
                <w:rtl/>
                <w:lang w:bidi="ar-EG"/>
              </w:rPr>
              <w:t xml:space="preserve">هناك العديد من الأساليب المتبعة في تعديل السلوك غير المرغوب فيه لدى الأفراد، </w:t>
            </w:r>
          </w:p>
          <w:p w14:paraId="25AD7CFF" w14:textId="77777777" w:rsidR="00664BF9" w:rsidRPr="00B300A7" w:rsidRDefault="00664BF9" w:rsidP="00B300A7">
            <w:pPr>
              <w:pStyle w:val="ListParagraph"/>
              <w:bidi/>
              <w:rPr>
                <w:rFonts w:ascii="Cairo" w:hAnsi="Cairo" w:cs="Cairo"/>
                <w:color w:val="595959" w:themeColor="text1" w:themeTint="A6"/>
                <w:sz w:val="20"/>
                <w:szCs w:val="20"/>
                <w:lang w:bidi="ar-EG"/>
              </w:rPr>
            </w:pPr>
            <w:r w:rsidRPr="00B300A7">
              <w:rPr>
                <w:rFonts w:ascii="Cairo" w:hAnsi="Cairo" w:cs="Cairo"/>
                <w:color w:val="595959" w:themeColor="text1" w:themeTint="A6"/>
                <w:sz w:val="20"/>
                <w:szCs w:val="20"/>
                <w:lang w:bidi="ar-EG"/>
              </w:rPr>
              <w:t xml:space="preserve">  </w:t>
            </w:r>
            <w:r w:rsidRPr="00B300A7">
              <w:rPr>
                <w:rFonts w:ascii="Cairo" w:hAnsi="Cairo" w:cs="Cairo"/>
                <w:color w:val="595959" w:themeColor="text1" w:themeTint="A6"/>
                <w:sz w:val="20"/>
                <w:szCs w:val="20"/>
                <w:rtl/>
                <w:lang w:bidi="ar-EG"/>
              </w:rPr>
              <w:t>وتهدف هذه الأساليب بشكل أساسي إلى جعل حياة الأفراد أكثر فاعلية وإيجابية</w:t>
            </w:r>
          </w:p>
          <w:p w14:paraId="0BA0FBA9" w14:textId="77777777" w:rsidR="00664BF9" w:rsidRPr="00B300A7" w:rsidRDefault="00664BF9" w:rsidP="00B300A7">
            <w:pPr>
              <w:pStyle w:val="ListParagraph"/>
              <w:bidi/>
              <w:ind w:left="0"/>
              <w:rPr>
                <w:rFonts w:ascii="Cairo" w:hAnsi="Cairo" w:cs="Cairo"/>
                <w:color w:val="595959" w:themeColor="text1" w:themeTint="A6"/>
                <w:sz w:val="20"/>
                <w:szCs w:val="20"/>
                <w:lang w:bidi="ar-EG"/>
              </w:rPr>
            </w:pPr>
            <w:r w:rsidRPr="00B300A7">
              <w:rPr>
                <w:rFonts w:ascii="Cairo" w:hAnsi="Cairo" w:cs="Cairo"/>
                <w:color w:val="595959" w:themeColor="text1" w:themeTint="A6"/>
                <w:sz w:val="20"/>
                <w:szCs w:val="20"/>
                <w:rtl/>
                <w:lang w:bidi="ar-EG"/>
              </w:rPr>
              <w:t>لا سيما الأطفال في مراحل أعمارهم الأساسية فيحتاج كل من ولى الأمر والمعلمين أن يكون لديهم دائما حلول علاجية للمشكلات السلوكية</w:t>
            </w:r>
          </w:p>
        </w:tc>
        <w:tc>
          <w:tcPr>
            <w:tcW w:w="1249" w:type="pct"/>
            <w:shd w:val="clear" w:color="auto" w:fill="FFD966" w:themeFill="accent4" w:themeFillTint="99"/>
          </w:tcPr>
          <w:p w14:paraId="39E33EA3" w14:textId="77777777" w:rsidR="00664BF9" w:rsidRPr="00B300A7" w:rsidRDefault="00664BF9" w:rsidP="00B300A7">
            <w:pPr>
              <w:pStyle w:val="ListParagraph"/>
              <w:bidi/>
              <w:ind w:left="0"/>
              <w:rPr>
                <w:rFonts w:ascii="Cairo" w:hAnsi="Cairo" w:cs="Cairo"/>
                <w:color w:val="2F5496" w:themeColor="accent1" w:themeShade="BF"/>
                <w:sz w:val="20"/>
                <w:szCs w:val="20"/>
                <w:lang w:bidi="ar-EG"/>
              </w:rPr>
            </w:pPr>
            <w:r w:rsidRPr="00B300A7">
              <w:rPr>
                <w:rFonts w:ascii="Cairo" w:hAnsi="Cairo" w:cs="Cairo"/>
                <w:color w:val="2F5496" w:themeColor="accent1" w:themeShade="BF"/>
                <w:sz w:val="20"/>
                <w:szCs w:val="20"/>
                <w:rtl/>
                <w:lang w:bidi="ar-EG"/>
              </w:rPr>
              <w:t xml:space="preserve">الاهداف </w:t>
            </w:r>
          </w:p>
        </w:tc>
      </w:tr>
      <w:tr w:rsidR="00664BF9" w:rsidRPr="00B300A7" w14:paraId="68627100" w14:textId="77777777" w:rsidTr="00664BF9">
        <w:tc>
          <w:tcPr>
            <w:tcW w:w="3751" w:type="pct"/>
          </w:tcPr>
          <w:p w14:paraId="7A8EE12B" w14:textId="77777777" w:rsidR="00664BF9" w:rsidRPr="00B300A7" w:rsidRDefault="00664BF9" w:rsidP="00B300A7">
            <w:pPr>
              <w:pStyle w:val="ListParagraph"/>
              <w:bidi/>
              <w:ind w:left="0"/>
              <w:rPr>
                <w:rFonts w:ascii="Cairo" w:hAnsi="Cairo" w:cs="Cairo"/>
                <w:color w:val="595959" w:themeColor="text1" w:themeTint="A6"/>
                <w:sz w:val="20"/>
                <w:szCs w:val="20"/>
                <w:lang w:bidi="ar-EG"/>
              </w:rPr>
            </w:pPr>
            <w:r w:rsidRPr="00B300A7">
              <w:rPr>
                <w:rFonts w:ascii="Cairo" w:hAnsi="Cairo" w:cs="Cairo"/>
                <w:color w:val="595959" w:themeColor="text1" w:themeTint="A6"/>
                <w:sz w:val="20"/>
                <w:szCs w:val="20"/>
                <w:rtl/>
                <w:lang w:bidi="ar-EG"/>
              </w:rPr>
              <w:t>أ/ عزة الحويطى      - أ/ منار رضوان</w:t>
            </w:r>
          </w:p>
        </w:tc>
        <w:tc>
          <w:tcPr>
            <w:tcW w:w="1249" w:type="pct"/>
            <w:shd w:val="clear" w:color="auto" w:fill="FFD966" w:themeFill="accent4" w:themeFillTint="99"/>
          </w:tcPr>
          <w:p w14:paraId="566128AE" w14:textId="77777777" w:rsidR="00664BF9" w:rsidRPr="00B300A7" w:rsidRDefault="00664BF9" w:rsidP="00B300A7">
            <w:pPr>
              <w:pStyle w:val="ListParagraph"/>
              <w:bidi/>
              <w:ind w:left="0"/>
              <w:rPr>
                <w:rFonts w:ascii="Cairo" w:hAnsi="Cairo" w:cs="Cairo"/>
                <w:color w:val="2F5496" w:themeColor="accent1" w:themeShade="BF"/>
                <w:sz w:val="20"/>
                <w:szCs w:val="20"/>
                <w:lang w:bidi="ar-EG"/>
              </w:rPr>
            </w:pPr>
            <w:r w:rsidRPr="00B300A7">
              <w:rPr>
                <w:rFonts w:ascii="Cairo" w:hAnsi="Cairo" w:cs="Cairo"/>
                <w:color w:val="2F5496" w:themeColor="accent1" w:themeShade="BF"/>
                <w:sz w:val="20"/>
                <w:szCs w:val="20"/>
                <w:rtl/>
                <w:lang w:bidi="ar-EG"/>
              </w:rPr>
              <w:t xml:space="preserve">المحاضرون </w:t>
            </w:r>
          </w:p>
        </w:tc>
      </w:tr>
      <w:tr w:rsidR="00664BF9" w:rsidRPr="00B300A7" w14:paraId="2F29C1E8" w14:textId="77777777" w:rsidTr="00664BF9">
        <w:tc>
          <w:tcPr>
            <w:tcW w:w="3751" w:type="pct"/>
          </w:tcPr>
          <w:p w14:paraId="23960C61" w14:textId="77777777" w:rsidR="00664BF9" w:rsidRPr="00B300A7" w:rsidRDefault="00664BF9" w:rsidP="00B300A7">
            <w:pPr>
              <w:pStyle w:val="ListParagraph"/>
              <w:bidi/>
              <w:ind w:left="0"/>
              <w:rPr>
                <w:rFonts w:ascii="Cairo" w:hAnsi="Cairo" w:cs="Cairo"/>
                <w:color w:val="595959" w:themeColor="text1" w:themeTint="A6"/>
                <w:sz w:val="20"/>
                <w:szCs w:val="20"/>
                <w:lang w:bidi="ar-EG"/>
              </w:rPr>
            </w:pPr>
            <w:r w:rsidRPr="00B300A7">
              <w:rPr>
                <w:rFonts w:ascii="Cairo" w:hAnsi="Cairo" w:cs="Cairo"/>
                <w:color w:val="595959" w:themeColor="text1" w:themeTint="A6"/>
                <w:sz w:val="20"/>
                <w:szCs w:val="20"/>
                <w:rtl/>
                <w:lang w:bidi="ar-EG"/>
              </w:rPr>
              <w:t>جلسة حوار</w:t>
            </w:r>
          </w:p>
        </w:tc>
        <w:tc>
          <w:tcPr>
            <w:tcW w:w="1249" w:type="pct"/>
            <w:shd w:val="clear" w:color="auto" w:fill="FFD966" w:themeFill="accent4" w:themeFillTint="99"/>
          </w:tcPr>
          <w:p w14:paraId="4E65B6FC" w14:textId="77777777" w:rsidR="00664BF9" w:rsidRPr="00B300A7" w:rsidRDefault="00664BF9" w:rsidP="00B300A7">
            <w:pPr>
              <w:pStyle w:val="ListParagraph"/>
              <w:bidi/>
              <w:ind w:left="0"/>
              <w:rPr>
                <w:rFonts w:ascii="Cairo" w:hAnsi="Cairo" w:cs="Cairo"/>
                <w:color w:val="2F5496" w:themeColor="accent1" w:themeShade="BF"/>
                <w:sz w:val="20"/>
                <w:szCs w:val="20"/>
                <w:lang w:bidi="ar-EG"/>
              </w:rPr>
            </w:pPr>
            <w:r w:rsidRPr="00B300A7">
              <w:rPr>
                <w:rFonts w:ascii="Cairo" w:hAnsi="Cairo" w:cs="Cairo"/>
                <w:color w:val="2F5496" w:themeColor="accent1" w:themeShade="BF"/>
                <w:sz w:val="20"/>
                <w:szCs w:val="20"/>
                <w:rtl/>
                <w:lang w:bidi="ar-EG"/>
              </w:rPr>
              <w:t xml:space="preserve">نوع الفاعلية </w:t>
            </w:r>
          </w:p>
        </w:tc>
      </w:tr>
    </w:tbl>
    <w:p w14:paraId="30A9C6F4" w14:textId="77777777" w:rsidR="00B300A7" w:rsidRPr="00B300A7" w:rsidRDefault="00B300A7" w:rsidP="00B300A7">
      <w:pPr>
        <w:pStyle w:val="ListParagraph"/>
        <w:bidi/>
        <w:rPr>
          <w:rFonts w:ascii="Cairo" w:hAnsi="Cairo" w:cs="Cairo"/>
          <w:color w:val="2F5496" w:themeColor="accent1" w:themeShade="BF"/>
          <w:sz w:val="20"/>
          <w:szCs w:val="20"/>
          <w:rtl/>
          <w:lang w:bidi="ar-EG"/>
        </w:rPr>
      </w:pPr>
    </w:p>
    <w:p w14:paraId="6F3D0A31" w14:textId="414C8C29" w:rsidR="00C30895" w:rsidRPr="00F353A5" w:rsidRDefault="00C30895" w:rsidP="00F353A5">
      <w:pPr>
        <w:pStyle w:val="ListParagraph"/>
        <w:numPr>
          <w:ilvl w:val="0"/>
          <w:numId w:val="8"/>
        </w:numPr>
        <w:bidi/>
        <w:rPr>
          <w:rFonts w:ascii="Cairo" w:hAnsi="Cairo" w:cs="Cairo"/>
          <w:b/>
          <w:bCs/>
          <w:color w:val="323E4F" w:themeColor="text2" w:themeShade="BF"/>
          <w:u w:val="single"/>
          <w:rtl/>
          <w:lang w:bidi="ar-EG"/>
        </w:rPr>
      </w:pPr>
      <w:r w:rsidRPr="00F353A5">
        <w:rPr>
          <w:rFonts w:ascii="Cairo" w:hAnsi="Cairo" w:cs="Cairo"/>
          <w:b/>
          <w:bCs/>
          <w:color w:val="323E4F" w:themeColor="text2" w:themeShade="BF"/>
          <w:u w:val="single"/>
          <w:rtl/>
          <w:lang w:bidi="ar-EG"/>
        </w:rPr>
        <w:t xml:space="preserve">خامسا : الشراكات والدعم الأستراتيجي </w:t>
      </w:r>
    </w:p>
    <w:p w14:paraId="13BCDFA2" w14:textId="77777777" w:rsidR="00C30895" w:rsidRPr="00B300A7" w:rsidRDefault="00C30895" w:rsidP="00B300A7">
      <w:pPr>
        <w:pStyle w:val="ListParagraph"/>
        <w:bidi/>
        <w:rPr>
          <w:rFonts w:ascii="Cairo" w:hAnsi="Cairo" w:cs="Cairo"/>
          <w:color w:val="000000" w:themeColor="text1"/>
          <w:sz w:val="20"/>
          <w:szCs w:val="20"/>
          <w:rtl/>
          <w:lang w:bidi="ar-EG"/>
        </w:rPr>
      </w:pPr>
      <w:r w:rsidRPr="00B300A7">
        <w:rPr>
          <w:rFonts w:ascii="Cairo" w:hAnsi="Cairo" w:cs="Cairo"/>
          <w:color w:val="000000" w:themeColor="text1"/>
          <w:sz w:val="20"/>
          <w:szCs w:val="20"/>
          <w:rtl/>
          <w:lang w:bidi="ar-EG"/>
        </w:rPr>
        <w:t xml:space="preserve">أولا : الشراكة الأستراتيجية في المخيم الربيعي بالتعاون مع مؤسسة نباريس العلم بسلطنة عمان </w:t>
      </w:r>
    </w:p>
    <w:p w14:paraId="4FDBF7A2" w14:textId="77777777" w:rsidR="00C30895" w:rsidRPr="00B300A7" w:rsidRDefault="00C30895" w:rsidP="00B300A7">
      <w:pPr>
        <w:pStyle w:val="ListParagraph"/>
        <w:bidi/>
        <w:rPr>
          <w:rFonts w:ascii="Cairo" w:hAnsi="Cairo" w:cs="Cairo"/>
          <w:color w:val="000000" w:themeColor="text1"/>
          <w:sz w:val="20"/>
          <w:szCs w:val="20"/>
          <w:rtl/>
          <w:lang w:bidi="ar-EG"/>
        </w:rPr>
      </w:pPr>
      <w:r w:rsidRPr="00B300A7">
        <w:rPr>
          <w:rFonts w:ascii="Cairo" w:hAnsi="Cairo" w:cs="Cairo"/>
          <w:color w:val="000000" w:themeColor="text1"/>
          <w:sz w:val="20"/>
          <w:szCs w:val="20"/>
          <w:rtl/>
          <w:lang w:bidi="ar-EG"/>
        </w:rPr>
        <w:t>ثانيا : الشراكة الاستراتيجية مع مؤسسة سكوليرا (السعودية – مصر )</w:t>
      </w:r>
    </w:p>
    <w:p w14:paraId="44B7DB04" w14:textId="1627F257" w:rsidR="00C30895" w:rsidRDefault="00C30895" w:rsidP="00B300A7">
      <w:pPr>
        <w:pStyle w:val="ListParagraph"/>
        <w:bidi/>
        <w:rPr>
          <w:rFonts w:ascii="Cairo" w:hAnsi="Cairo" w:cs="Cairo"/>
          <w:color w:val="000000" w:themeColor="text1"/>
          <w:sz w:val="20"/>
          <w:szCs w:val="20"/>
          <w:rtl/>
          <w:lang w:bidi="ar-EG"/>
        </w:rPr>
      </w:pPr>
      <w:r w:rsidRPr="00B300A7">
        <w:rPr>
          <w:rFonts w:ascii="Cairo" w:hAnsi="Cairo" w:cs="Cairo"/>
          <w:color w:val="000000" w:themeColor="text1"/>
          <w:sz w:val="20"/>
          <w:szCs w:val="20"/>
          <w:rtl/>
          <w:lang w:bidi="ar-EG"/>
        </w:rPr>
        <w:t xml:space="preserve">ثالثا : الرعاية مؤسسة حلقة وصل لدعم الاحتياجات الخاصة مصر </w:t>
      </w:r>
    </w:p>
    <w:p w14:paraId="1588B758" w14:textId="77777777" w:rsidR="00214198" w:rsidRPr="00B300A7" w:rsidRDefault="00214198" w:rsidP="00214198">
      <w:pPr>
        <w:pStyle w:val="ListParagraph"/>
        <w:bidi/>
        <w:rPr>
          <w:rFonts w:ascii="Cairo" w:hAnsi="Cairo" w:cs="Cairo"/>
          <w:color w:val="000000" w:themeColor="text1"/>
          <w:sz w:val="20"/>
          <w:szCs w:val="20"/>
          <w:rtl/>
          <w:lang w:bidi="ar-EG"/>
        </w:rPr>
      </w:pPr>
    </w:p>
    <w:p w14:paraId="5C5A0823" w14:textId="77777777" w:rsidR="00C30895" w:rsidRPr="008F3D7F" w:rsidRDefault="00C30895" w:rsidP="008F3D7F">
      <w:pPr>
        <w:pStyle w:val="ListParagraph"/>
        <w:numPr>
          <w:ilvl w:val="0"/>
          <w:numId w:val="8"/>
        </w:numPr>
        <w:bidi/>
        <w:rPr>
          <w:rFonts w:ascii="Cairo" w:hAnsi="Cairo" w:cs="Cairo"/>
          <w:b/>
          <w:bCs/>
          <w:color w:val="323E4F" w:themeColor="text2" w:themeShade="BF"/>
          <w:u w:val="single"/>
          <w:rtl/>
          <w:lang w:bidi="ar-EG"/>
        </w:rPr>
      </w:pPr>
      <w:r w:rsidRPr="008F3D7F">
        <w:rPr>
          <w:rFonts w:ascii="Cairo" w:hAnsi="Cairo" w:cs="Cairo"/>
          <w:b/>
          <w:bCs/>
          <w:color w:val="323E4F" w:themeColor="text2" w:themeShade="BF"/>
          <w:u w:val="single"/>
          <w:rtl/>
          <w:lang w:bidi="ar-EG"/>
        </w:rPr>
        <w:t>سادسا : التحديات والمسابقات</w:t>
      </w:r>
    </w:p>
    <w:p w14:paraId="04F6FED6" w14:textId="77777777" w:rsidR="00C30895" w:rsidRPr="00B300A7" w:rsidRDefault="00C30895" w:rsidP="00B300A7">
      <w:pPr>
        <w:pStyle w:val="ListParagraph"/>
        <w:bidi/>
        <w:rPr>
          <w:rFonts w:ascii="Cairo" w:hAnsi="Cairo" w:cs="Cairo"/>
          <w:color w:val="2F5496" w:themeColor="accent1" w:themeShade="BF"/>
          <w:sz w:val="20"/>
          <w:szCs w:val="20"/>
          <w:rtl/>
          <w:lang w:bidi="ar-EG"/>
        </w:rPr>
      </w:pPr>
      <w:r w:rsidRPr="00B300A7">
        <w:rPr>
          <w:rFonts w:ascii="Cairo" w:hAnsi="Cairo" w:cs="Cairo"/>
          <w:color w:val="2F5496" w:themeColor="accent1" w:themeShade="BF"/>
          <w:sz w:val="20"/>
          <w:szCs w:val="20"/>
          <w:rtl/>
          <w:lang w:bidi="ar-EG"/>
        </w:rPr>
        <w:t xml:space="preserve">  </w:t>
      </w:r>
      <w:r w:rsidRPr="00B300A7">
        <w:rPr>
          <w:rFonts w:ascii="Cairo" w:hAnsi="Cairo" w:cs="Cairo"/>
          <w:color w:val="000000" w:themeColor="text1"/>
          <w:sz w:val="20"/>
          <w:szCs w:val="20"/>
          <w:rtl/>
          <w:lang w:bidi="ar-EG"/>
        </w:rPr>
        <w:t>وهى المسابقات المرتبطة بالمناسبات العامة والخاصة كاليوم الوطني للامارات ، الامارات تقرأ ، المواسم الدينية ، مسابقة صناعة الموارد باللغة العربية</w:t>
      </w:r>
    </w:p>
    <w:p w14:paraId="129AFC3C" w14:textId="77777777" w:rsidR="00C30895" w:rsidRPr="00B300A7" w:rsidRDefault="00C30895" w:rsidP="00B300A7">
      <w:pPr>
        <w:pStyle w:val="ListParagraph"/>
        <w:bidi/>
        <w:rPr>
          <w:rFonts w:ascii="Cairo" w:hAnsi="Cairo" w:cs="Cairo"/>
          <w:color w:val="2F5496" w:themeColor="accent1" w:themeShade="BF"/>
          <w:sz w:val="20"/>
          <w:szCs w:val="20"/>
          <w:rtl/>
          <w:lang w:bidi="ar-EG"/>
        </w:rPr>
      </w:pPr>
      <w:r w:rsidRPr="00B300A7">
        <w:rPr>
          <w:rFonts w:ascii="Cairo" w:hAnsi="Cairo" w:cs="Cairo"/>
          <w:color w:val="2F5496" w:themeColor="accent1" w:themeShade="BF"/>
          <w:sz w:val="20"/>
          <w:szCs w:val="20"/>
          <w:rtl/>
          <w:lang w:bidi="ar-EG"/>
        </w:rPr>
        <w:t xml:space="preserve"> </w:t>
      </w:r>
    </w:p>
    <w:p w14:paraId="5ECB4EE1" w14:textId="77777777" w:rsidR="00C30895" w:rsidRPr="008F3D7F" w:rsidRDefault="00C30895" w:rsidP="008F3D7F">
      <w:pPr>
        <w:pStyle w:val="ListParagraph"/>
        <w:numPr>
          <w:ilvl w:val="0"/>
          <w:numId w:val="8"/>
        </w:numPr>
        <w:bidi/>
        <w:rPr>
          <w:rFonts w:ascii="Cairo" w:hAnsi="Cairo" w:cs="Cairo"/>
          <w:b/>
          <w:bCs/>
          <w:color w:val="323E4F" w:themeColor="text2" w:themeShade="BF"/>
          <w:u w:val="single"/>
          <w:rtl/>
          <w:lang w:bidi="ar-EG"/>
        </w:rPr>
      </w:pPr>
      <w:r w:rsidRPr="008F3D7F">
        <w:rPr>
          <w:rFonts w:ascii="Cairo" w:hAnsi="Cairo" w:cs="Cairo"/>
          <w:b/>
          <w:bCs/>
          <w:color w:val="323E4F" w:themeColor="text2" w:themeShade="BF"/>
          <w:u w:val="single"/>
          <w:rtl/>
          <w:lang w:bidi="ar-EG"/>
        </w:rPr>
        <w:lastRenderedPageBreak/>
        <w:t xml:space="preserve">سابعا :البرامج التدريبية </w:t>
      </w:r>
    </w:p>
    <w:p w14:paraId="2F729AF0" w14:textId="77777777" w:rsidR="00396ACC" w:rsidRPr="00B300A7" w:rsidRDefault="00396ACC" w:rsidP="00B300A7">
      <w:pPr>
        <w:pStyle w:val="ListParagraph"/>
        <w:bidi/>
        <w:rPr>
          <w:rFonts w:ascii="Cairo" w:hAnsi="Cairo" w:cs="Cairo"/>
          <w:color w:val="000000" w:themeColor="text1"/>
          <w:sz w:val="20"/>
          <w:szCs w:val="20"/>
          <w:rtl/>
          <w:lang w:bidi="ar-EG"/>
        </w:rPr>
      </w:pPr>
    </w:p>
    <w:p w14:paraId="389DF9B6" w14:textId="29A1637E" w:rsidR="00C30895" w:rsidRPr="008F3D7F" w:rsidRDefault="00C30895" w:rsidP="008F3D7F">
      <w:pPr>
        <w:bidi/>
        <w:rPr>
          <w:rFonts w:ascii="Cairo" w:hAnsi="Cairo" w:cs="Cairo"/>
          <w:color w:val="000000" w:themeColor="text1"/>
          <w:sz w:val="20"/>
          <w:szCs w:val="20"/>
          <w:rtl/>
          <w:lang w:bidi="ar-EG"/>
        </w:rPr>
      </w:pPr>
      <w:r w:rsidRPr="008F3D7F">
        <w:rPr>
          <w:rFonts w:ascii="Cairo" w:hAnsi="Cairo" w:cs="Cairo"/>
          <w:color w:val="000000" w:themeColor="text1"/>
          <w:sz w:val="20"/>
          <w:szCs w:val="20"/>
          <w:rtl/>
          <w:lang w:bidi="ar-EG"/>
        </w:rPr>
        <w:t>بدأت المؤسسة أولى خدمتها في مجال التدريب وتطوير مهارات المعلمين كافة التقنية والأكاديمية والعلمية بالبرنامج الأول (صانع المحتوى الرقمي).</w:t>
      </w:r>
    </w:p>
    <w:p w14:paraId="41F681D3" w14:textId="3AC0991C" w:rsidR="00C30895" w:rsidRPr="008F3D7F" w:rsidRDefault="00C30895" w:rsidP="008F3D7F">
      <w:pPr>
        <w:bidi/>
        <w:rPr>
          <w:rFonts w:ascii="Cairo" w:hAnsi="Cairo" w:cs="Cairo"/>
          <w:color w:val="000000" w:themeColor="text1"/>
          <w:sz w:val="20"/>
          <w:szCs w:val="20"/>
          <w:rtl/>
          <w:lang w:bidi="ar-EG"/>
        </w:rPr>
      </w:pPr>
      <w:r w:rsidRPr="008F3D7F">
        <w:rPr>
          <w:rFonts w:ascii="Cairo" w:hAnsi="Cairo" w:cs="Cairo"/>
          <w:color w:val="000000" w:themeColor="text1"/>
          <w:sz w:val="20"/>
          <w:szCs w:val="20"/>
          <w:rtl/>
          <w:lang w:bidi="ar-EG"/>
        </w:rPr>
        <w:t>ان صناعة المحتوى الرقمي التعليمي ليست رفاهية وانما ضرورية لان المناهج خفت وهجها وافتقدت للممارسات والفنون</w:t>
      </w:r>
      <w:r w:rsidRPr="008F3D7F">
        <w:rPr>
          <w:rFonts w:ascii="Cairo" w:hAnsi="Cairo" w:cs="Cairo"/>
          <w:color w:val="000000" w:themeColor="text1"/>
          <w:sz w:val="20"/>
          <w:szCs w:val="20"/>
          <w:lang w:bidi="ar-EG"/>
        </w:rPr>
        <w:t xml:space="preserve"> .</w:t>
      </w:r>
      <w:r w:rsidR="008F3D7F">
        <w:rPr>
          <w:rFonts w:ascii="Cairo" w:hAnsi="Cairo" w:cs="Cairo" w:hint="cs"/>
          <w:color w:val="000000" w:themeColor="text1"/>
          <w:sz w:val="20"/>
          <w:szCs w:val="20"/>
          <w:rtl/>
          <w:lang w:bidi="ar-EG"/>
        </w:rPr>
        <w:t xml:space="preserve"> </w:t>
      </w:r>
      <w:r w:rsidRPr="008F3D7F">
        <w:rPr>
          <w:rFonts w:ascii="Cairo" w:hAnsi="Cairo" w:cs="Cairo"/>
          <w:color w:val="000000" w:themeColor="text1"/>
          <w:sz w:val="20"/>
          <w:szCs w:val="20"/>
          <w:rtl/>
          <w:lang w:bidi="ar-EG"/>
        </w:rPr>
        <w:t>فقد كان المعلم على مدار مئات السنين هو الشخص الوحيد المناط به عملية التعليم داخل الفصل وكذلك اعداد الانشطة والوسائل المعنية للمتعلمين</w:t>
      </w:r>
      <w:r w:rsidRPr="008F3D7F">
        <w:rPr>
          <w:rFonts w:ascii="Cairo" w:hAnsi="Cairo" w:cs="Cairo"/>
          <w:color w:val="000000" w:themeColor="text1"/>
          <w:sz w:val="20"/>
          <w:szCs w:val="20"/>
          <w:lang w:bidi="ar-EG"/>
        </w:rPr>
        <w:t>.</w:t>
      </w:r>
      <w:r w:rsidR="008F3D7F">
        <w:rPr>
          <w:rFonts w:ascii="Cairo" w:hAnsi="Cairo" w:cs="Cairo" w:hint="cs"/>
          <w:color w:val="000000" w:themeColor="text1"/>
          <w:sz w:val="20"/>
          <w:szCs w:val="20"/>
          <w:rtl/>
          <w:lang w:bidi="ar-EG"/>
        </w:rPr>
        <w:t xml:space="preserve"> </w:t>
      </w:r>
      <w:r w:rsidRPr="008F3D7F">
        <w:rPr>
          <w:rFonts w:ascii="Cairo" w:hAnsi="Cairo" w:cs="Cairo"/>
          <w:color w:val="000000" w:themeColor="text1"/>
          <w:sz w:val="20"/>
          <w:szCs w:val="20"/>
          <w:rtl/>
          <w:lang w:bidi="ar-EG"/>
        </w:rPr>
        <w:t>ومع ظهور التعليم الالكتروني والتعلم عن بعد واعتمادها في كثير من الدول والمؤسسات التعليمة كبديل معتمد للتعليم الرسمي</w:t>
      </w:r>
    </w:p>
    <w:p w14:paraId="28DF4861" w14:textId="77777777" w:rsidR="00C30895" w:rsidRPr="00B300A7" w:rsidRDefault="00C30895" w:rsidP="00B300A7">
      <w:pPr>
        <w:shd w:val="clear" w:color="auto" w:fill="FFFFFF"/>
        <w:bidi/>
        <w:spacing w:after="0" w:line="240" w:lineRule="auto"/>
        <w:rPr>
          <w:rFonts w:ascii="Cairo" w:eastAsia="Times New Roman" w:hAnsi="Cairo" w:cs="Cairo"/>
          <w:color w:val="050505"/>
          <w:sz w:val="20"/>
          <w:szCs w:val="20"/>
        </w:rPr>
      </w:pPr>
      <w:r w:rsidRPr="00B300A7">
        <w:rPr>
          <w:rFonts w:ascii="Cairo" w:eastAsia="Times New Roman" w:hAnsi="Cairo" w:cs="Cairo"/>
          <w:color w:val="050505"/>
          <w:sz w:val="20"/>
          <w:szCs w:val="20"/>
          <w:rtl/>
        </w:rPr>
        <w:t>الهدف العام: إتقان المعلم البرامج والمواقع التعليمية المتعلقة بالعملية التعليمية وتوظيفها</w:t>
      </w:r>
      <w:r w:rsidRPr="00B300A7">
        <w:rPr>
          <w:rFonts w:ascii="Cairo" w:eastAsia="Times New Roman" w:hAnsi="Cairo" w:cs="Cairo"/>
          <w:color w:val="050505"/>
          <w:sz w:val="20"/>
          <w:szCs w:val="20"/>
        </w:rPr>
        <w:t>.</w:t>
      </w:r>
    </w:p>
    <w:p w14:paraId="7D9B00B8" w14:textId="77777777" w:rsidR="008F3D7F" w:rsidRDefault="008F3D7F" w:rsidP="00B300A7">
      <w:pPr>
        <w:shd w:val="clear" w:color="auto" w:fill="FFFFFF"/>
        <w:bidi/>
        <w:spacing w:after="0" w:line="240" w:lineRule="auto"/>
        <w:rPr>
          <w:rFonts w:ascii="Cairo" w:eastAsia="Times New Roman" w:hAnsi="Cairo" w:cs="Cairo"/>
          <w:color w:val="050505"/>
          <w:sz w:val="20"/>
          <w:szCs w:val="20"/>
          <w:rtl/>
        </w:rPr>
      </w:pPr>
    </w:p>
    <w:p w14:paraId="18E88B14" w14:textId="6F67D674" w:rsidR="00C30895" w:rsidRPr="00B300A7" w:rsidRDefault="00C30895" w:rsidP="008F3D7F">
      <w:pPr>
        <w:shd w:val="clear" w:color="auto" w:fill="FFFFFF"/>
        <w:bidi/>
        <w:spacing w:after="0" w:line="240" w:lineRule="auto"/>
        <w:rPr>
          <w:rFonts w:ascii="Cairo" w:eastAsia="Times New Roman" w:hAnsi="Cairo" w:cs="Cairo"/>
          <w:color w:val="050505"/>
          <w:sz w:val="20"/>
          <w:szCs w:val="20"/>
        </w:rPr>
      </w:pPr>
      <w:r w:rsidRPr="00B300A7">
        <w:rPr>
          <w:rFonts w:ascii="Cairo" w:eastAsia="Times New Roman" w:hAnsi="Cairo" w:cs="Cairo"/>
          <w:color w:val="050505"/>
          <w:sz w:val="20"/>
          <w:szCs w:val="20"/>
          <w:rtl/>
        </w:rPr>
        <w:t>الأهداف التفصيلية</w:t>
      </w:r>
    </w:p>
    <w:p w14:paraId="116CD2EC" w14:textId="77777777" w:rsidR="008F3D7F" w:rsidRDefault="008F3D7F" w:rsidP="00B300A7">
      <w:pPr>
        <w:shd w:val="clear" w:color="auto" w:fill="FFFFFF"/>
        <w:bidi/>
        <w:spacing w:after="0" w:line="240" w:lineRule="auto"/>
        <w:rPr>
          <w:rFonts w:ascii="Cairo" w:eastAsia="Times New Roman" w:hAnsi="Cairo" w:cs="Cairo"/>
          <w:color w:val="050505"/>
          <w:sz w:val="20"/>
          <w:szCs w:val="20"/>
          <w:rtl/>
        </w:rPr>
      </w:pPr>
    </w:p>
    <w:p w14:paraId="2C2C4FF0" w14:textId="16E46388" w:rsidR="00C30895" w:rsidRDefault="00C30895" w:rsidP="008F3D7F">
      <w:pPr>
        <w:shd w:val="clear" w:color="auto" w:fill="FFFFFF"/>
        <w:bidi/>
        <w:spacing w:after="0" w:line="240" w:lineRule="auto"/>
        <w:rPr>
          <w:rFonts w:ascii="Cairo" w:eastAsia="Times New Roman" w:hAnsi="Cairo" w:cs="Cairo"/>
          <w:color w:val="050505"/>
          <w:sz w:val="20"/>
          <w:szCs w:val="20"/>
          <w:rtl/>
        </w:rPr>
      </w:pPr>
      <w:r w:rsidRPr="00B300A7">
        <w:rPr>
          <w:rFonts w:ascii="Cairo" w:eastAsia="Times New Roman" w:hAnsi="Cairo" w:cs="Cairo"/>
          <w:color w:val="050505"/>
          <w:sz w:val="20"/>
          <w:szCs w:val="20"/>
          <w:rtl/>
        </w:rPr>
        <w:t>يتوقع من المتدرب بعد الانتهاء من الدورة التدريبية</w:t>
      </w:r>
      <w:r w:rsidRPr="00B300A7">
        <w:rPr>
          <w:rFonts w:ascii="Cairo" w:eastAsia="Times New Roman" w:hAnsi="Cairo" w:cs="Cairo"/>
          <w:color w:val="050505"/>
          <w:sz w:val="20"/>
          <w:szCs w:val="20"/>
        </w:rPr>
        <w:t>:</w:t>
      </w:r>
    </w:p>
    <w:p w14:paraId="52CB09EF" w14:textId="77777777" w:rsidR="008F3D7F" w:rsidRPr="00B300A7" w:rsidRDefault="008F3D7F" w:rsidP="008F3D7F">
      <w:pPr>
        <w:shd w:val="clear" w:color="auto" w:fill="FFFFFF"/>
        <w:bidi/>
        <w:spacing w:after="0" w:line="240" w:lineRule="auto"/>
        <w:rPr>
          <w:rFonts w:ascii="Cairo" w:eastAsia="Times New Roman" w:hAnsi="Cairo" w:cs="Cairo"/>
          <w:color w:val="050505"/>
          <w:sz w:val="20"/>
          <w:szCs w:val="20"/>
        </w:rPr>
      </w:pPr>
    </w:p>
    <w:p w14:paraId="3B038394" w14:textId="77777777" w:rsidR="00C30895" w:rsidRPr="00B300A7" w:rsidRDefault="00C30895" w:rsidP="00B300A7">
      <w:pPr>
        <w:shd w:val="clear" w:color="auto" w:fill="FFFFFF"/>
        <w:bidi/>
        <w:spacing w:after="0" w:line="240" w:lineRule="auto"/>
        <w:rPr>
          <w:rFonts w:ascii="Cairo" w:eastAsia="Times New Roman" w:hAnsi="Cairo" w:cs="Cairo"/>
          <w:color w:val="050505"/>
          <w:sz w:val="20"/>
          <w:szCs w:val="20"/>
        </w:rPr>
      </w:pPr>
      <w:r w:rsidRPr="00B300A7">
        <w:rPr>
          <w:rFonts w:ascii="Cairo" w:eastAsia="Times New Roman" w:hAnsi="Cairo" w:cs="Cairo"/>
          <w:noProof/>
          <w:color w:val="050505"/>
          <w:sz w:val="20"/>
          <w:szCs w:val="20"/>
        </w:rPr>
        <w:drawing>
          <wp:inline distT="0" distB="0" distL="0" distR="0" wp14:anchorId="50FBD7C3" wp14:editId="6891461A">
            <wp:extent cx="152400" cy="152400"/>
            <wp:effectExtent l="0" t="0" r="0" b="0"/>
            <wp:docPr id="17"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300A7">
        <w:rPr>
          <w:rFonts w:ascii="Cairo" w:eastAsia="Times New Roman" w:hAnsi="Cairo" w:cs="Cairo"/>
          <w:color w:val="050505"/>
          <w:sz w:val="20"/>
          <w:szCs w:val="20"/>
          <w:rtl/>
        </w:rPr>
        <w:t>إنشاء موقع إلكتروني متكامل يتيح للمتعلم عرض انتاجه بشكل متكامل</w:t>
      </w:r>
    </w:p>
    <w:p w14:paraId="10DB92FE" w14:textId="77777777" w:rsidR="00C30895" w:rsidRPr="00B300A7" w:rsidRDefault="00C30895" w:rsidP="00B300A7">
      <w:pPr>
        <w:shd w:val="clear" w:color="auto" w:fill="FFFFFF"/>
        <w:bidi/>
        <w:spacing w:after="0" w:line="240" w:lineRule="auto"/>
        <w:rPr>
          <w:rFonts w:ascii="Cairo" w:eastAsia="Times New Roman" w:hAnsi="Cairo" w:cs="Cairo"/>
          <w:color w:val="050505"/>
          <w:sz w:val="20"/>
          <w:szCs w:val="20"/>
        </w:rPr>
      </w:pPr>
      <w:r w:rsidRPr="00B300A7">
        <w:rPr>
          <w:rFonts w:ascii="Cairo" w:eastAsia="Times New Roman" w:hAnsi="Cairo" w:cs="Cairo"/>
          <w:noProof/>
          <w:color w:val="050505"/>
          <w:sz w:val="20"/>
          <w:szCs w:val="20"/>
        </w:rPr>
        <w:drawing>
          <wp:inline distT="0" distB="0" distL="0" distR="0" wp14:anchorId="283B53B9" wp14:editId="0707B8DA">
            <wp:extent cx="152400" cy="152400"/>
            <wp:effectExtent l="0" t="0" r="0" b="0"/>
            <wp:docPr id="29"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300A7">
        <w:rPr>
          <w:rFonts w:ascii="Cairo" w:eastAsia="Times New Roman" w:hAnsi="Cairo" w:cs="Cairo"/>
          <w:color w:val="050505"/>
          <w:sz w:val="20"/>
          <w:szCs w:val="20"/>
          <w:rtl/>
        </w:rPr>
        <w:t>تصميم إختبارات الكترونية باحترافية</w:t>
      </w:r>
    </w:p>
    <w:p w14:paraId="52A2E606" w14:textId="77777777" w:rsidR="00C30895" w:rsidRPr="00B300A7" w:rsidRDefault="00C30895" w:rsidP="00B300A7">
      <w:pPr>
        <w:shd w:val="clear" w:color="auto" w:fill="FFFFFF"/>
        <w:bidi/>
        <w:spacing w:after="0" w:line="240" w:lineRule="auto"/>
        <w:rPr>
          <w:rFonts w:ascii="Cairo" w:eastAsia="Times New Roman" w:hAnsi="Cairo" w:cs="Cairo"/>
          <w:color w:val="050505"/>
          <w:sz w:val="20"/>
          <w:szCs w:val="20"/>
        </w:rPr>
      </w:pPr>
      <w:r w:rsidRPr="00B300A7">
        <w:rPr>
          <w:rFonts w:ascii="Cairo" w:eastAsia="Times New Roman" w:hAnsi="Cairo" w:cs="Cairo"/>
          <w:noProof/>
          <w:color w:val="050505"/>
          <w:sz w:val="20"/>
          <w:szCs w:val="20"/>
        </w:rPr>
        <w:drawing>
          <wp:inline distT="0" distB="0" distL="0" distR="0" wp14:anchorId="4E4B321A" wp14:editId="35CDDE0C">
            <wp:extent cx="152400" cy="152400"/>
            <wp:effectExtent l="0" t="0" r="0" b="0"/>
            <wp:docPr id="35" name="Pictur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300A7">
        <w:rPr>
          <w:rFonts w:ascii="Cairo" w:eastAsia="Times New Roman" w:hAnsi="Cairo" w:cs="Cairo"/>
          <w:color w:val="050505"/>
          <w:sz w:val="20"/>
          <w:szCs w:val="20"/>
          <w:rtl/>
        </w:rPr>
        <w:t>صناعة الفيديوهات التعليمية كوسيلة تعليمية فعالة</w:t>
      </w:r>
    </w:p>
    <w:p w14:paraId="4E5F6685" w14:textId="77777777" w:rsidR="00C30895" w:rsidRPr="00B300A7" w:rsidRDefault="00C30895" w:rsidP="00B300A7">
      <w:pPr>
        <w:shd w:val="clear" w:color="auto" w:fill="FFFFFF"/>
        <w:bidi/>
        <w:spacing w:after="0" w:line="240" w:lineRule="auto"/>
        <w:rPr>
          <w:rFonts w:ascii="Cairo" w:eastAsia="Times New Roman" w:hAnsi="Cairo" w:cs="Cairo"/>
          <w:color w:val="050505"/>
          <w:sz w:val="20"/>
          <w:szCs w:val="20"/>
        </w:rPr>
      </w:pPr>
      <w:r w:rsidRPr="00B300A7">
        <w:rPr>
          <w:rFonts w:ascii="Cairo" w:eastAsia="Times New Roman" w:hAnsi="Cairo" w:cs="Cairo"/>
          <w:noProof/>
          <w:color w:val="050505"/>
          <w:sz w:val="20"/>
          <w:szCs w:val="20"/>
        </w:rPr>
        <w:drawing>
          <wp:inline distT="0" distB="0" distL="0" distR="0" wp14:anchorId="35CC3A97" wp14:editId="76F09096">
            <wp:extent cx="152400" cy="152400"/>
            <wp:effectExtent l="0" t="0" r="0" b="0"/>
            <wp:docPr id="36" name="Pictur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300A7">
        <w:rPr>
          <w:rFonts w:ascii="Cairo" w:eastAsia="Times New Roman" w:hAnsi="Cairo" w:cs="Cairo"/>
          <w:color w:val="050505"/>
          <w:sz w:val="20"/>
          <w:szCs w:val="20"/>
          <w:rtl/>
        </w:rPr>
        <w:t>تصميم أوراق تفاعلية وألعاب إلكترونية</w:t>
      </w:r>
    </w:p>
    <w:p w14:paraId="537DFA29" w14:textId="77777777" w:rsidR="008F3D7F" w:rsidRDefault="008F3D7F" w:rsidP="00B300A7">
      <w:pPr>
        <w:shd w:val="clear" w:color="auto" w:fill="FFFFFF"/>
        <w:bidi/>
        <w:spacing w:after="0" w:line="240" w:lineRule="auto"/>
        <w:rPr>
          <w:rFonts w:ascii="Cairo" w:eastAsia="Times New Roman" w:hAnsi="Cairo" w:cs="Cairo"/>
          <w:color w:val="050505"/>
          <w:sz w:val="20"/>
          <w:szCs w:val="20"/>
          <w:rtl/>
        </w:rPr>
      </w:pPr>
    </w:p>
    <w:p w14:paraId="3CECDD33" w14:textId="5248F223" w:rsidR="00C30895" w:rsidRPr="00B300A7" w:rsidRDefault="00C30895" w:rsidP="008F3D7F">
      <w:pPr>
        <w:shd w:val="clear" w:color="auto" w:fill="FFFFFF"/>
        <w:bidi/>
        <w:spacing w:after="0" w:line="240" w:lineRule="auto"/>
        <w:rPr>
          <w:rFonts w:ascii="Cairo" w:eastAsia="Times New Roman" w:hAnsi="Cairo" w:cs="Cairo"/>
          <w:color w:val="050505"/>
          <w:sz w:val="20"/>
          <w:szCs w:val="20"/>
        </w:rPr>
      </w:pPr>
      <w:r w:rsidRPr="00B300A7">
        <w:rPr>
          <w:rFonts w:ascii="Cairo" w:eastAsia="Times New Roman" w:hAnsi="Cairo" w:cs="Cairo"/>
          <w:color w:val="050505"/>
          <w:sz w:val="20"/>
          <w:szCs w:val="20"/>
          <w:rtl/>
        </w:rPr>
        <w:t>المستهدفون من البرنامج</w:t>
      </w:r>
      <w:r w:rsidRPr="00B300A7">
        <w:rPr>
          <w:rFonts w:ascii="Cairo" w:eastAsia="Times New Roman" w:hAnsi="Cairo" w:cs="Cairo"/>
          <w:color w:val="050505"/>
          <w:sz w:val="20"/>
          <w:szCs w:val="20"/>
        </w:rPr>
        <w:t>:</w:t>
      </w:r>
    </w:p>
    <w:p w14:paraId="65EEC20B" w14:textId="77777777" w:rsidR="00C30895" w:rsidRPr="00B300A7" w:rsidRDefault="00C30895" w:rsidP="00B300A7">
      <w:pPr>
        <w:shd w:val="clear" w:color="auto" w:fill="FFFFFF"/>
        <w:bidi/>
        <w:spacing w:after="0" w:line="240" w:lineRule="auto"/>
        <w:rPr>
          <w:rFonts w:ascii="Cairo" w:eastAsia="Times New Roman" w:hAnsi="Cairo" w:cs="Cairo"/>
          <w:color w:val="050505"/>
          <w:sz w:val="20"/>
          <w:szCs w:val="20"/>
        </w:rPr>
      </w:pPr>
      <w:r w:rsidRPr="00B300A7">
        <w:rPr>
          <w:rFonts w:ascii="Cairo" w:eastAsia="Times New Roman" w:hAnsi="Cairo" w:cs="Cairo"/>
          <w:color w:val="050505"/>
          <w:sz w:val="20"/>
          <w:szCs w:val="20"/>
          <w:rtl/>
        </w:rPr>
        <w:t>المعلمون – مسئولو الوسائط المتعددة – المهتمون بالمجال التكنولوجي</w:t>
      </w:r>
    </w:p>
    <w:p w14:paraId="13971C01" w14:textId="2AF9868D" w:rsidR="00C30895" w:rsidRPr="00B300A7" w:rsidRDefault="00C30895" w:rsidP="00B300A7">
      <w:pPr>
        <w:shd w:val="clear" w:color="auto" w:fill="FFFFFF"/>
        <w:bidi/>
        <w:spacing w:after="0" w:line="240" w:lineRule="auto"/>
        <w:rPr>
          <w:rFonts w:ascii="Cairo" w:eastAsia="Times New Roman" w:hAnsi="Cairo" w:cs="Cairo"/>
          <w:color w:val="050505"/>
          <w:sz w:val="20"/>
          <w:szCs w:val="20"/>
          <w:rtl/>
        </w:rPr>
      </w:pPr>
      <w:r w:rsidRPr="00B300A7">
        <w:rPr>
          <w:rFonts w:ascii="Cairo" w:eastAsia="Times New Roman" w:hAnsi="Cairo" w:cs="Cairo"/>
          <w:color w:val="050505"/>
          <w:sz w:val="20"/>
          <w:szCs w:val="20"/>
          <w:rtl/>
        </w:rPr>
        <w:t>المنفذون</w:t>
      </w:r>
      <w:r w:rsidRPr="00B300A7">
        <w:rPr>
          <w:rFonts w:ascii="Cairo" w:eastAsia="Times New Roman" w:hAnsi="Cairo" w:cs="Cairo"/>
          <w:color w:val="050505"/>
          <w:sz w:val="20"/>
          <w:szCs w:val="20"/>
        </w:rPr>
        <w:t>:</w:t>
      </w:r>
    </w:p>
    <w:p w14:paraId="41ABA816" w14:textId="77777777" w:rsidR="00D73C22" w:rsidRPr="00B300A7" w:rsidRDefault="00D73C22" w:rsidP="00B300A7">
      <w:pPr>
        <w:shd w:val="clear" w:color="auto" w:fill="FFFFFF"/>
        <w:bidi/>
        <w:spacing w:after="0" w:line="240" w:lineRule="auto"/>
        <w:rPr>
          <w:rFonts w:ascii="Cairo" w:eastAsia="Times New Roman" w:hAnsi="Cairo" w:cs="Cairo"/>
          <w:color w:val="050505"/>
          <w:sz w:val="20"/>
          <w:szCs w:val="20"/>
        </w:rPr>
      </w:pPr>
    </w:p>
    <w:p w14:paraId="271A1D71" w14:textId="77777777" w:rsidR="00C30895" w:rsidRPr="00B300A7" w:rsidRDefault="00C30895" w:rsidP="00B300A7">
      <w:pPr>
        <w:shd w:val="clear" w:color="auto" w:fill="FFFFFF"/>
        <w:bidi/>
        <w:spacing w:after="0" w:line="240" w:lineRule="auto"/>
        <w:rPr>
          <w:rFonts w:ascii="Cairo" w:eastAsia="Times New Roman" w:hAnsi="Cairo" w:cs="Cairo"/>
          <w:color w:val="050505"/>
          <w:sz w:val="20"/>
          <w:szCs w:val="20"/>
          <w:rtl/>
        </w:rPr>
      </w:pPr>
      <w:r w:rsidRPr="00B300A7">
        <w:rPr>
          <w:rFonts w:ascii="Cairo" w:eastAsia="Times New Roman" w:hAnsi="Cairo" w:cs="Cairo"/>
          <w:color w:val="050505"/>
          <w:sz w:val="20"/>
          <w:szCs w:val="20"/>
          <w:rtl/>
        </w:rPr>
        <w:t>د. خالد أحمد</w:t>
      </w:r>
    </w:p>
    <w:p w14:paraId="7AC9B9DB" w14:textId="77777777" w:rsidR="00D73C22" w:rsidRPr="00B300A7" w:rsidRDefault="00D73C22" w:rsidP="00B300A7">
      <w:pPr>
        <w:bidi/>
        <w:rPr>
          <w:rFonts w:ascii="Cairo" w:eastAsia="Times New Roman" w:hAnsi="Cairo" w:cs="Cairo"/>
          <w:color w:val="2F5496" w:themeColor="accent1" w:themeShade="BF"/>
          <w:sz w:val="20"/>
          <w:szCs w:val="20"/>
          <w:rtl/>
        </w:rPr>
      </w:pPr>
    </w:p>
    <w:p w14:paraId="2FE8520A" w14:textId="715C3E2A" w:rsidR="00C30895" w:rsidRPr="00B300A7" w:rsidRDefault="00C30895" w:rsidP="00B300A7">
      <w:pPr>
        <w:bidi/>
        <w:rPr>
          <w:rFonts w:ascii="Cairo" w:eastAsia="Times New Roman" w:hAnsi="Cairo" w:cs="Cairo"/>
          <w:sz w:val="20"/>
          <w:szCs w:val="20"/>
        </w:rPr>
      </w:pPr>
      <w:r w:rsidRPr="0036260C">
        <w:rPr>
          <w:rFonts w:ascii="Cairo" w:hAnsi="Cairo" w:cs="Cairo"/>
          <w:b/>
          <w:bCs/>
          <w:color w:val="323E4F" w:themeColor="text2" w:themeShade="BF"/>
          <w:u w:val="single"/>
          <w:rtl/>
          <w:lang w:bidi="ar-EG"/>
        </w:rPr>
        <w:t xml:space="preserve"> ثامنا :المشاركة في مسابقة (مدارس دبي )</w:t>
      </w:r>
      <w:r w:rsidRPr="00B300A7">
        <w:rPr>
          <w:rFonts w:ascii="Cairo" w:eastAsia="Times New Roman" w:hAnsi="Cairo" w:cs="Cairo"/>
          <w:sz w:val="20"/>
          <w:szCs w:val="20"/>
          <w:rtl/>
        </w:rPr>
        <w:t xml:space="preserve"> الأدبية لدعم اللغة العربية في يوم 6 يونيو 2022 وآدابها وقد كانت مؤسسة ادو فكرة راعيا للمسابقة واهتمت بدعم المعلمين والمعلمات الذين أثروا العملية التعليمة للغة العربية </w:t>
      </w:r>
    </w:p>
    <w:p w14:paraId="7EA0293D" w14:textId="77777777" w:rsidR="00C30895" w:rsidRPr="00B300A7" w:rsidRDefault="00C30895" w:rsidP="00B300A7">
      <w:pPr>
        <w:bidi/>
        <w:rPr>
          <w:rFonts w:ascii="Cairo" w:eastAsia="Times New Roman" w:hAnsi="Cairo" w:cs="Cairo"/>
          <w:sz w:val="20"/>
          <w:szCs w:val="20"/>
        </w:rPr>
      </w:pPr>
    </w:p>
    <w:p w14:paraId="615B00AB" w14:textId="311BE4DE" w:rsidR="00C30895" w:rsidRPr="00B300A7" w:rsidRDefault="00C30895" w:rsidP="00B300A7">
      <w:pPr>
        <w:bidi/>
        <w:rPr>
          <w:rFonts w:ascii="Cairo" w:eastAsia="Times New Roman" w:hAnsi="Cairo" w:cs="Cairo"/>
          <w:sz w:val="20"/>
          <w:szCs w:val="20"/>
          <w:rtl/>
          <w:lang w:bidi="ar-EG"/>
        </w:rPr>
      </w:pPr>
      <w:r w:rsidRPr="00B300A7">
        <w:rPr>
          <w:rFonts w:ascii="Cairo" w:eastAsia="Times New Roman" w:hAnsi="Cairo" w:cs="Cairo"/>
          <w:sz w:val="20"/>
          <w:szCs w:val="20"/>
          <w:rtl/>
          <w:lang w:bidi="ar-EG"/>
        </w:rPr>
        <w:t xml:space="preserve">نتائج بالأرقام حول الفاعليات والمبادرات : </w:t>
      </w:r>
    </w:p>
    <w:p w14:paraId="7B359588" w14:textId="77777777" w:rsidR="00C30895" w:rsidRPr="00B300A7" w:rsidRDefault="00C30895" w:rsidP="00B300A7">
      <w:pPr>
        <w:bidi/>
        <w:rPr>
          <w:rFonts w:ascii="Cairo" w:eastAsia="Times New Roman" w:hAnsi="Cairo" w:cs="Cairo"/>
          <w:color w:val="FF0000"/>
          <w:sz w:val="20"/>
          <w:szCs w:val="20"/>
          <w:rtl/>
          <w:lang w:bidi="ar-EG"/>
        </w:rPr>
      </w:pPr>
      <w:r w:rsidRPr="00B300A7">
        <w:rPr>
          <w:rFonts w:ascii="Cairo" w:eastAsia="Times New Roman" w:hAnsi="Cairo" w:cs="Cairo"/>
          <w:color w:val="FF0000"/>
          <w:sz w:val="20"/>
          <w:szCs w:val="20"/>
          <w:rtl/>
          <w:lang w:bidi="ar-EG"/>
        </w:rPr>
        <w:t xml:space="preserve">مرفق بالملف ملفات المشاركة الحقيقة للفاعليات الخاصة بالمؤسسة </w:t>
      </w:r>
    </w:p>
    <w:p w14:paraId="4C08233F" w14:textId="77777777" w:rsidR="00C30895" w:rsidRPr="00B300A7" w:rsidRDefault="00C30895" w:rsidP="00B300A7">
      <w:pPr>
        <w:bidi/>
        <w:rPr>
          <w:rFonts w:ascii="Cairo" w:hAnsi="Cairo" w:cs="Cairo"/>
          <w:sz w:val="28"/>
          <w:szCs w:val="28"/>
          <w:lang w:bidi="ar-EG"/>
        </w:rPr>
      </w:pPr>
    </w:p>
    <w:p w14:paraId="680F5489" w14:textId="006E2522" w:rsidR="00664BF9" w:rsidRPr="00B300A7" w:rsidRDefault="00664BF9" w:rsidP="00B300A7">
      <w:pPr>
        <w:bidi/>
        <w:rPr>
          <w:rFonts w:ascii="Cairo" w:hAnsi="Cairo" w:cs="Cairo"/>
          <w:sz w:val="28"/>
          <w:szCs w:val="28"/>
          <w:rtl/>
        </w:rPr>
      </w:pPr>
    </w:p>
    <w:p w14:paraId="0F22B308" w14:textId="413AFDA4" w:rsidR="00C30895" w:rsidRPr="00B300A7" w:rsidRDefault="00C30895" w:rsidP="00B300A7">
      <w:pPr>
        <w:bidi/>
        <w:rPr>
          <w:rFonts w:ascii="Cairo" w:hAnsi="Cairo" w:cs="Cairo"/>
          <w:sz w:val="28"/>
          <w:szCs w:val="28"/>
          <w:rtl/>
        </w:rPr>
      </w:pPr>
    </w:p>
    <w:p w14:paraId="08FEEB69" w14:textId="2AADB732" w:rsidR="0012098E" w:rsidRPr="00B300A7" w:rsidRDefault="00C30895" w:rsidP="00B300A7">
      <w:pPr>
        <w:pStyle w:val="2"/>
      </w:pPr>
      <w:bookmarkStart w:id="4" w:name="_Toc106806377"/>
      <w:r w:rsidRPr="00B300A7">
        <w:rPr>
          <w:rtl/>
        </w:rPr>
        <w:t>منصة إدوفكرة للتشارك المعرفي</w:t>
      </w:r>
      <w:bookmarkEnd w:id="4"/>
      <w:r w:rsidRPr="00B300A7">
        <w:rPr>
          <w:rtl/>
        </w:rPr>
        <w:t xml:space="preserve"> </w:t>
      </w:r>
    </w:p>
    <w:p w14:paraId="1D2DB101" w14:textId="45AE265D" w:rsidR="00C30895" w:rsidRPr="00B300A7" w:rsidRDefault="00C30895" w:rsidP="00B300A7">
      <w:pPr>
        <w:bidi/>
        <w:rPr>
          <w:rFonts w:ascii="Cairo" w:hAnsi="Cairo" w:cs="Cairo"/>
          <w:sz w:val="24"/>
          <w:szCs w:val="24"/>
          <w:rtl/>
          <w:lang w:bidi="ar-AE"/>
        </w:rPr>
      </w:pPr>
      <w:r w:rsidRPr="00B300A7">
        <w:rPr>
          <w:rFonts w:ascii="Cairo" w:hAnsi="Cairo" w:cs="Cairo"/>
          <w:sz w:val="24"/>
          <w:szCs w:val="24"/>
          <w:rtl/>
          <w:lang w:bidi="ar-AE"/>
        </w:rPr>
        <w:t xml:space="preserve">تسعى منصة إدوفكرة للارتقاء بالمحتوى العربي خصوصا فيما يخص الموارد التعليمية باللغة العربية . المنصة قائمة على مبدأ التشارك المعرفي بين المعلمين و مختصين التعليم في العالم العربي و تهدف الى خلق مجتمع داعم و محفز.تحوي المنصة على مركز الموارد و مركز التعلم .  </w:t>
      </w:r>
    </w:p>
    <w:p w14:paraId="138F5EA1" w14:textId="77777777" w:rsidR="00C30895" w:rsidRPr="00B300A7" w:rsidRDefault="00C30895" w:rsidP="00B300A7">
      <w:pPr>
        <w:bidi/>
        <w:rPr>
          <w:rFonts w:ascii="Cairo" w:eastAsia="Times New Roman" w:hAnsi="Cairo" w:cs="Cairo"/>
          <w:sz w:val="20"/>
          <w:szCs w:val="20"/>
          <w:rtl/>
        </w:rPr>
      </w:pPr>
      <w:r w:rsidRPr="00B300A7">
        <w:rPr>
          <w:rFonts w:ascii="Cairo" w:eastAsia="Times New Roman" w:hAnsi="Cairo" w:cs="Cairo"/>
          <w:sz w:val="20"/>
          <w:szCs w:val="20"/>
          <w:rtl/>
        </w:rPr>
        <w:t xml:space="preserve">تهدف مؤسسة ادو فكرة  من مركز الموارد الخاص بمؤسسة ادو فكرة دعم اللغة العربية لكل مراحلها ومستوياتها التعليمية والعلمية وسهولة تواجدها والحصول عليها بشكل مجانى ومخفض لكل الفئات والأجناس المتحدثة باللغة العربية وغير الناطقين بها ومصنفة داخليا بأكثر من تصنيف ومنها : </w:t>
      </w:r>
    </w:p>
    <w:p w14:paraId="7E2E081F" w14:textId="77777777" w:rsidR="00C30895" w:rsidRPr="00B300A7" w:rsidRDefault="00C30895" w:rsidP="00B300A7">
      <w:pPr>
        <w:bidi/>
        <w:rPr>
          <w:rFonts w:ascii="Cairo" w:eastAsia="Times New Roman" w:hAnsi="Cairo" w:cs="Cairo"/>
          <w:sz w:val="20"/>
          <w:szCs w:val="20"/>
          <w:rtl/>
        </w:rPr>
      </w:pPr>
      <w:r w:rsidRPr="00B300A7">
        <w:rPr>
          <w:rFonts w:ascii="Cairo" w:eastAsia="Times New Roman" w:hAnsi="Cairo" w:cs="Cairo"/>
          <w:sz w:val="20"/>
          <w:szCs w:val="20"/>
          <w:rtl/>
        </w:rPr>
        <w:t xml:space="preserve">من حيث : </w:t>
      </w:r>
    </w:p>
    <w:tbl>
      <w:tblPr>
        <w:tblStyle w:val="TableGrid"/>
        <w:tblW w:w="0" w:type="auto"/>
        <w:tblLook w:val="04A0" w:firstRow="1" w:lastRow="0" w:firstColumn="1" w:lastColumn="0" w:noHBand="0" w:noVBand="1"/>
      </w:tblPr>
      <w:tblGrid>
        <w:gridCol w:w="7195"/>
        <w:gridCol w:w="2155"/>
      </w:tblGrid>
      <w:tr w:rsidR="00C30895" w:rsidRPr="00B300A7" w14:paraId="424B2B9E" w14:textId="77777777" w:rsidTr="008F4078">
        <w:tc>
          <w:tcPr>
            <w:tcW w:w="7195" w:type="dxa"/>
          </w:tcPr>
          <w:p w14:paraId="46FA91F6" w14:textId="77777777" w:rsidR="00C30895" w:rsidRPr="00B300A7" w:rsidRDefault="00C30895" w:rsidP="00B300A7">
            <w:pPr>
              <w:bidi/>
              <w:rPr>
                <w:rFonts w:ascii="Cairo" w:eastAsia="Times New Roman" w:hAnsi="Cairo" w:cs="Cairo"/>
                <w:color w:val="2F5496" w:themeColor="accent1" w:themeShade="BF"/>
                <w:sz w:val="20"/>
                <w:szCs w:val="20"/>
              </w:rPr>
            </w:pPr>
            <w:r w:rsidRPr="00B300A7">
              <w:rPr>
                <w:rFonts w:ascii="Cairo" w:eastAsia="Times New Roman" w:hAnsi="Cairo" w:cs="Cairo"/>
                <w:sz w:val="20"/>
                <w:szCs w:val="20"/>
                <w:rtl/>
              </w:rPr>
              <w:t xml:space="preserve">الرابط </w:t>
            </w:r>
          </w:p>
        </w:tc>
        <w:tc>
          <w:tcPr>
            <w:tcW w:w="2155" w:type="dxa"/>
          </w:tcPr>
          <w:p w14:paraId="15BE5838" w14:textId="77777777" w:rsidR="00C30895" w:rsidRPr="00B300A7" w:rsidRDefault="00C30895" w:rsidP="00B300A7">
            <w:pPr>
              <w:bidi/>
              <w:rPr>
                <w:rFonts w:ascii="Cairo" w:eastAsia="Times New Roman" w:hAnsi="Cairo" w:cs="Cairo"/>
                <w:sz w:val="20"/>
                <w:szCs w:val="20"/>
              </w:rPr>
            </w:pPr>
            <w:r w:rsidRPr="00B300A7">
              <w:rPr>
                <w:rFonts w:ascii="Cairo" w:eastAsia="Times New Roman" w:hAnsi="Cairo" w:cs="Cairo"/>
                <w:sz w:val="20"/>
                <w:szCs w:val="20"/>
                <w:rtl/>
              </w:rPr>
              <w:t>التصنيف</w:t>
            </w:r>
          </w:p>
        </w:tc>
      </w:tr>
      <w:tr w:rsidR="00C30895" w:rsidRPr="00B300A7" w14:paraId="6FAED5ED" w14:textId="77777777" w:rsidTr="008F4078">
        <w:tc>
          <w:tcPr>
            <w:tcW w:w="7195" w:type="dxa"/>
          </w:tcPr>
          <w:p w14:paraId="58D52CFB" w14:textId="77777777" w:rsidR="00C30895" w:rsidRPr="00B300A7" w:rsidRDefault="00C30895" w:rsidP="00B300A7">
            <w:pPr>
              <w:bidi/>
              <w:rPr>
                <w:rFonts w:ascii="Cairo" w:eastAsia="Times New Roman" w:hAnsi="Cairo" w:cs="Cairo"/>
                <w:color w:val="2F5496" w:themeColor="accent1" w:themeShade="BF"/>
                <w:sz w:val="20"/>
                <w:szCs w:val="20"/>
              </w:rPr>
            </w:pPr>
            <w:r w:rsidRPr="00B300A7">
              <w:rPr>
                <w:rFonts w:ascii="Cairo" w:eastAsia="Times New Roman" w:hAnsi="Cairo" w:cs="Cairo"/>
                <w:color w:val="2F5496" w:themeColor="accent1" w:themeShade="BF"/>
                <w:sz w:val="20"/>
                <w:szCs w:val="20"/>
              </w:rPr>
              <w:t>https://www.edufikra.com/ar-product-category/ar-arabic/</w:t>
            </w:r>
          </w:p>
        </w:tc>
        <w:tc>
          <w:tcPr>
            <w:tcW w:w="2155" w:type="dxa"/>
          </w:tcPr>
          <w:p w14:paraId="052B7832" w14:textId="77777777" w:rsidR="00C30895" w:rsidRPr="00B300A7" w:rsidRDefault="00C30895" w:rsidP="00B300A7">
            <w:pPr>
              <w:bidi/>
              <w:rPr>
                <w:rFonts w:ascii="Cairo" w:eastAsia="Times New Roman" w:hAnsi="Cairo" w:cs="Cairo"/>
                <w:sz w:val="20"/>
                <w:szCs w:val="20"/>
              </w:rPr>
            </w:pPr>
            <w:r w:rsidRPr="00B300A7">
              <w:rPr>
                <w:rFonts w:ascii="Cairo" w:eastAsia="Times New Roman" w:hAnsi="Cairo" w:cs="Cairo"/>
                <w:sz w:val="20"/>
                <w:szCs w:val="20"/>
                <w:rtl/>
              </w:rPr>
              <w:t xml:space="preserve">الموضوع </w:t>
            </w:r>
          </w:p>
        </w:tc>
      </w:tr>
      <w:tr w:rsidR="00C30895" w:rsidRPr="00B300A7" w14:paraId="11346CCD" w14:textId="77777777" w:rsidTr="008F4078">
        <w:tc>
          <w:tcPr>
            <w:tcW w:w="7195" w:type="dxa"/>
          </w:tcPr>
          <w:p w14:paraId="2151D50B" w14:textId="77777777" w:rsidR="00C30895" w:rsidRPr="00B300A7" w:rsidRDefault="00C30895" w:rsidP="00B300A7">
            <w:pPr>
              <w:bidi/>
              <w:rPr>
                <w:rFonts w:ascii="Cairo" w:eastAsia="Times New Roman" w:hAnsi="Cairo" w:cs="Cairo"/>
                <w:color w:val="2F5496" w:themeColor="accent1" w:themeShade="BF"/>
                <w:sz w:val="20"/>
                <w:szCs w:val="20"/>
              </w:rPr>
            </w:pPr>
            <w:r w:rsidRPr="00B300A7">
              <w:rPr>
                <w:rFonts w:ascii="Cairo" w:eastAsia="Times New Roman" w:hAnsi="Cairo" w:cs="Cairo"/>
                <w:color w:val="2F5496" w:themeColor="accent1" w:themeShade="BF"/>
                <w:sz w:val="20"/>
                <w:szCs w:val="20"/>
              </w:rPr>
              <w:t>https://www.edufikra.com/ar-product-category/ar-arabic/</w:t>
            </w:r>
          </w:p>
        </w:tc>
        <w:tc>
          <w:tcPr>
            <w:tcW w:w="2155" w:type="dxa"/>
          </w:tcPr>
          <w:p w14:paraId="5B66C8DB" w14:textId="77777777" w:rsidR="00C30895" w:rsidRPr="00B300A7" w:rsidRDefault="00C30895" w:rsidP="00B300A7">
            <w:pPr>
              <w:bidi/>
              <w:rPr>
                <w:rFonts w:ascii="Cairo" w:eastAsia="Times New Roman" w:hAnsi="Cairo" w:cs="Cairo"/>
                <w:sz w:val="20"/>
                <w:szCs w:val="20"/>
              </w:rPr>
            </w:pPr>
            <w:r w:rsidRPr="00B300A7">
              <w:rPr>
                <w:rFonts w:ascii="Cairo" w:eastAsia="Times New Roman" w:hAnsi="Cairo" w:cs="Cairo"/>
                <w:sz w:val="20"/>
                <w:szCs w:val="20"/>
                <w:rtl/>
              </w:rPr>
              <w:t>الفئة</w:t>
            </w:r>
          </w:p>
        </w:tc>
      </w:tr>
      <w:tr w:rsidR="00C30895" w:rsidRPr="00B300A7" w14:paraId="707AC154" w14:textId="77777777" w:rsidTr="008F4078">
        <w:tc>
          <w:tcPr>
            <w:tcW w:w="7195" w:type="dxa"/>
          </w:tcPr>
          <w:p w14:paraId="233EB5E3" w14:textId="77777777" w:rsidR="00C30895" w:rsidRPr="00B300A7" w:rsidRDefault="00C30895" w:rsidP="00B300A7">
            <w:pPr>
              <w:bidi/>
              <w:rPr>
                <w:rFonts w:ascii="Cairo" w:eastAsia="Times New Roman" w:hAnsi="Cairo" w:cs="Cairo"/>
                <w:color w:val="2F5496" w:themeColor="accent1" w:themeShade="BF"/>
                <w:sz w:val="20"/>
                <w:szCs w:val="20"/>
              </w:rPr>
            </w:pPr>
            <w:r w:rsidRPr="00B300A7">
              <w:rPr>
                <w:rFonts w:ascii="Cairo" w:eastAsia="Times New Roman" w:hAnsi="Cairo" w:cs="Cairo"/>
                <w:color w:val="2F5496" w:themeColor="accent1" w:themeShade="BF"/>
                <w:sz w:val="20"/>
                <w:szCs w:val="20"/>
              </w:rPr>
              <w:t>https://www.edufikra.com/ar-product-category/ar-arabic/</w:t>
            </w:r>
          </w:p>
        </w:tc>
        <w:tc>
          <w:tcPr>
            <w:tcW w:w="2155" w:type="dxa"/>
          </w:tcPr>
          <w:p w14:paraId="37D48EE5" w14:textId="77777777" w:rsidR="00C30895" w:rsidRPr="00B300A7" w:rsidRDefault="00C30895" w:rsidP="00B300A7">
            <w:pPr>
              <w:bidi/>
              <w:rPr>
                <w:rFonts w:ascii="Cairo" w:eastAsia="Times New Roman" w:hAnsi="Cairo" w:cs="Cairo"/>
                <w:sz w:val="20"/>
                <w:szCs w:val="20"/>
              </w:rPr>
            </w:pPr>
            <w:r w:rsidRPr="00B300A7">
              <w:rPr>
                <w:rFonts w:ascii="Cairo" w:eastAsia="Times New Roman" w:hAnsi="Cairo" w:cs="Cairo"/>
                <w:sz w:val="20"/>
                <w:szCs w:val="20"/>
                <w:rtl/>
              </w:rPr>
              <w:t>نوع الملف</w:t>
            </w:r>
          </w:p>
        </w:tc>
      </w:tr>
      <w:tr w:rsidR="00C30895" w:rsidRPr="00B300A7" w14:paraId="7630414E" w14:textId="77777777" w:rsidTr="008F4078">
        <w:tc>
          <w:tcPr>
            <w:tcW w:w="7195" w:type="dxa"/>
          </w:tcPr>
          <w:p w14:paraId="3057A110" w14:textId="77777777" w:rsidR="00C30895" w:rsidRPr="00B300A7" w:rsidRDefault="00C30895" w:rsidP="00B300A7">
            <w:pPr>
              <w:bidi/>
              <w:rPr>
                <w:rFonts w:ascii="Cairo" w:eastAsia="Times New Roman" w:hAnsi="Cairo" w:cs="Cairo"/>
                <w:color w:val="2F5496" w:themeColor="accent1" w:themeShade="BF"/>
                <w:sz w:val="20"/>
                <w:szCs w:val="20"/>
              </w:rPr>
            </w:pPr>
            <w:r w:rsidRPr="00B300A7">
              <w:rPr>
                <w:rFonts w:ascii="Cairo" w:eastAsia="Times New Roman" w:hAnsi="Cairo" w:cs="Cairo"/>
                <w:color w:val="2F5496" w:themeColor="accent1" w:themeShade="BF"/>
                <w:sz w:val="20"/>
                <w:szCs w:val="20"/>
              </w:rPr>
              <w:t>https://www.edufikra.com/ar-product-category/ar-arabic/</w:t>
            </w:r>
          </w:p>
        </w:tc>
        <w:tc>
          <w:tcPr>
            <w:tcW w:w="2155" w:type="dxa"/>
          </w:tcPr>
          <w:p w14:paraId="2CCAABDE" w14:textId="77777777" w:rsidR="00C30895" w:rsidRPr="00B300A7" w:rsidRDefault="00C30895" w:rsidP="00B300A7">
            <w:pPr>
              <w:bidi/>
              <w:rPr>
                <w:rFonts w:ascii="Cairo" w:eastAsia="Times New Roman" w:hAnsi="Cairo" w:cs="Cairo"/>
                <w:sz w:val="20"/>
                <w:szCs w:val="20"/>
              </w:rPr>
            </w:pPr>
            <w:r w:rsidRPr="00B300A7">
              <w:rPr>
                <w:rFonts w:ascii="Cairo" w:eastAsia="Times New Roman" w:hAnsi="Cairo" w:cs="Cairo"/>
                <w:sz w:val="20"/>
                <w:szCs w:val="20"/>
                <w:rtl/>
              </w:rPr>
              <w:t xml:space="preserve">المرحلة العمرية </w:t>
            </w:r>
          </w:p>
        </w:tc>
      </w:tr>
    </w:tbl>
    <w:p w14:paraId="34464F7D" w14:textId="77777777" w:rsidR="00C30895" w:rsidRPr="00B300A7" w:rsidRDefault="00C30895" w:rsidP="00B300A7">
      <w:pPr>
        <w:bidi/>
        <w:rPr>
          <w:rFonts w:ascii="Cairo" w:eastAsia="Times New Roman" w:hAnsi="Cairo" w:cs="Cairo"/>
          <w:color w:val="2F5496" w:themeColor="accent1" w:themeShade="BF"/>
          <w:sz w:val="20"/>
          <w:szCs w:val="20"/>
          <w:rtl/>
        </w:rPr>
      </w:pPr>
    </w:p>
    <w:p w14:paraId="08643585" w14:textId="77777777" w:rsidR="00C30895" w:rsidRPr="00B300A7" w:rsidRDefault="00C30895" w:rsidP="00B300A7">
      <w:pPr>
        <w:bidi/>
        <w:rPr>
          <w:rFonts w:ascii="Cairo" w:eastAsia="Times New Roman" w:hAnsi="Cairo" w:cs="Cairo"/>
          <w:color w:val="2F5496" w:themeColor="accent1" w:themeShade="BF"/>
          <w:sz w:val="20"/>
          <w:szCs w:val="20"/>
          <w:rtl/>
        </w:rPr>
      </w:pPr>
      <w:r w:rsidRPr="00B300A7">
        <w:rPr>
          <w:rFonts w:ascii="Cairo" w:eastAsia="Times New Roman" w:hAnsi="Cairo" w:cs="Cairo"/>
          <w:color w:val="2F5496" w:themeColor="accent1" w:themeShade="BF"/>
          <w:sz w:val="20"/>
          <w:szCs w:val="20"/>
          <w:rtl/>
        </w:rPr>
        <w:t xml:space="preserve">أهداف توفير موارد باللغة العربية : </w:t>
      </w:r>
    </w:p>
    <w:p w14:paraId="0765F142" w14:textId="77777777" w:rsidR="00C30895" w:rsidRPr="00B300A7" w:rsidRDefault="00C30895" w:rsidP="00B300A7">
      <w:pPr>
        <w:numPr>
          <w:ilvl w:val="0"/>
          <w:numId w:val="6"/>
        </w:numPr>
        <w:tabs>
          <w:tab w:val="num" w:pos="720"/>
        </w:tabs>
        <w:bidi/>
        <w:rPr>
          <w:rFonts w:ascii="Cairo" w:eastAsia="Times New Roman" w:hAnsi="Cairo" w:cs="Cairo"/>
          <w:sz w:val="20"/>
          <w:szCs w:val="20"/>
        </w:rPr>
      </w:pPr>
      <w:r w:rsidRPr="00B300A7">
        <w:rPr>
          <w:rFonts w:ascii="Cairo" w:eastAsia="Times New Roman" w:hAnsi="Cairo" w:cs="Cairo"/>
          <w:sz w:val="20"/>
          <w:szCs w:val="20"/>
          <w:rtl/>
        </w:rPr>
        <w:t xml:space="preserve">تدعيم الوعي بأهمية الموارد التعليمية الرقمية و استخداماتها. في دعم المناهج التعليمية </w:t>
      </w:r>
    </w:p>
    <w:p w14:paraId="6CE51E75" w14:textId="77777777" w:rsidR="00C30895" w:rsidRPr="00B300A7" w:rsidRDefault="00C30895" w:rsidP="00B300A7">
      <w:pPr>
        <w:numPr>
          <w:ilvl w:val="0"/>
          <w:numId w:val="6"/>
        </w:numPr>
        <w:bidi/>
        <w:rPr>
          <w:rFonts w:ascii="Cairo" w:eastAsia="Times New Roman" w:hAnsi="Cairo" w:cs="Cairo"/>
          <w:sz w:val="20"/>
          <w:szCs w:val="20"/>
        </w:rPr>
      </w:pPr>
      <w:r w:rsidRPr="00B300A7">
        <w:rPr>
          <w:rFonts w:ascii="Cairo" w:eastAsia="Times New Roman" w:hAnsi="Cairo" w:cs="Cairo"/>
          <w:sz w:val="20"/>
          <w:szCs w:val="20"/>
          <w:rtl/>
        </w:rPr>
        <w:t>توفير بيئة مواتية لتوظيف تكنولوجيات المعلومات والاتصالات.تدعم معلم اللغة العربية</w:t>
      </w:r>
    </w:p>
    <w:p w14:paraId="2CCE5229" w14:textId="77777777" w:rsidR="00C30895" w:rsidRPr="00B300A7" w:rsidRDefault="00C30895" w:rsidP="00B300A7">
      <w:pPr>
        <w:numPr>
          <w:ilvl w:val="0"/>
          <w:numId w:val="6"/>
        </w:numPr>
        <w:bidi/>
        <w:rPr>
          <w:rFonts w:ascii="Cairo" w:eastAsia="Times New Roman" w:hAnsi="Cairo" w:cs="Cairo"/>
          <w:sz w:val="20"/>
          <w:szCs w:val="20"/>
        </w:rPr>
      </w:pPr>
      <w:r w:rsidRPr="00B300A7">
        <w:rPr>
          <w:rFonts w:ascii="Cairo" w:eastAsia="Times New Roman" w:hAnsi="Cairo" w:cs="Cairo"/>
          <w:sz w:val="20"/>
          <w:szCs w:val="20"/>
          <w:rtl/>
        </w:rPr>
        <w:t>تشجيع إعداد الموارد التعليمية المفتوحة ونقلها إلى مختلف اللغات والسياقات الثقافية.</w:t>
      </w:r>
    </w:p>
    <w:p w14:paraId="0232B8DA" w14:textId="77777777" w:rsidR="00C30895" w:rsidRPr="00B300A7" w:rsidRDefault="00C30895" w:rsidP="00B300A7">
      <w:pPr>
        <w:numPr>
          <w:ilvl w:val="0"/>
          <w:numId w:val="6"/>
        </w:numPr>
        <w:bidi/>
        <w:rPr>
          <w:rFonts w:ascii="Cairo" w:eastAsia="Times New Roman" w:hAnsi="Cairo" w:cs="Cairo"/>
          <w:sz w:val="20"/>
          <w:szCs w:val="20"/>
          <w:rtl/>
        </w:rPr>
      </w:pPr>
      <w:r w:rsidRPr="00B300A7">
        <w:rPr>
          <w:rFonts w:ascii="Cairo" w:eastAsia="Times New Roman" w:hAnsi="Cairo" w:cs="Cairo"/>
          <w:sz w:val="20"/>
          <w:szCs w:val="20"/>
          <w:rtl/>
        </w:rPr>
        <w:t>تشجيع البحث في مجال الموارد التعليمية المفتوحة.</w:t>
      </w:r>
    </w:p>
    <w:p w14:paraId="6EEA4162" w14:textId="77777777" w:rsidR="00C30895" w:rsidRPr="00B300A7" w:rsidRDefault="00C30895" w:rsidP="00B300A7">
      <w:pPr>
        <w:numPr>
          <w:ilvl w:val="0"/>
          <w:numId w:val="6"/>
        </w:numPr>
        <w:bidi/>
        <w:rPr>
          <w:rFonts w:ascii="Cairo" w:eastAsia="Times New Roman" w:hAnsi="Cairo" w:cs="Cairo"/>
          <w:sz w:val="20"/>
          <w:szCs w:val="20"/>
          <w:rtl/>
        </w:rPr>
      </w:pPr>
      <w:r w:rsidRPr="00B300A7">
        <w:rPr>
          <w:rFonts w:ascii="Cairo" w:eastAsia="Times New Roman" w:hAnsi="Cairo" w:cs="Cairo"/>
          <w:sz w:val="20"/>
          <w:szCs w:val="20"/>
          <w:rtl/>
        </w:rPr>
        <w:t>تيسير العثور على الموارد التعليمية المفتوحة والحصول عليها وتبادلها.</w:t>
      </w:r>
    </w:p>
    <w:p w14:paraId="53129827" w14:textId="0C4AC1CD" w:rsidR="00C30895" w:rsidRPr="00B300A7" w:rsidRDefault="00D73C22" w:rsidP="00B300A7">
      <w:pPr>
        <w:bidi/>
        <w:rPr>
          <w:rFonts w:ascii="Cairo" w:eastAsia="Times New Roman" w:hAnsi="Cairo" w:cs="Cairo"/>
          <w:color w:val="2F5496" w:themeColor="accent1" w:themeShade="BF"/>
          <w:sz w:val="20"/>
          <w:szCs w:val="20"/>
        </w:rPr>
      </w:pPr>
      <w:r w:rsidRPr="00B300A7">
        <w:rPr>
          <w:rFonts w:ascii="Cairo" w:eastAsia="Times New Roman" w:hAnsi="Cairo" w:cs="Cairo"/>
          <w:color w:val="2F5496" w:themeColor="accent1" w:themeShade="BF"/>
          <w:sz w:val="20"/>
          <w:szCs w:val="20"/>
          <w:rtl/>
        </w:rPr>
        <w:t xml:space="preserve">احصائيات مركز الموارد من إبريل ,2021 الى اليوم </w:t>
      </w:r>
    </w:p>
    <w:p w14:paraId="42B3838F" w14:textId="661885B3" w:rsidR="00D73C22" w:rsidRPr="00B300A7" w:rsidRDefault="00D73C22" w:rsidP="00B300A7">
      <w:pPr>
        <w:numPr>
          <w:ilvl w:val="0"/>
          <w:numId w:val="6"/>
        </w:numPr>
        <w:tabs>
          <w:tab w:val="num" w:pos="720"/>
        </w:tabs>
        <w:bidi/>
        <w:rPr>
          <w:rFonts w:ascii="Cairo" w:eastAsia="Times New Roman" w:hAnsi="Cairo" w:cs="Cairo"/>
          <w:sz w:val="20"/>
          <w:szCs w:val="20"/>
        </w:rPr>
      </w:pPr>
      <w:r w:rsidRPr="00B300A7">
        <w:rPr>
          <w:rFonts w:ascii="Cairo" w:eastAsia="Times New Roman" w:hAnsi="Cairo" w:cs="Cairo"/>
          <w:sz w:val="20"/>
          <w:szCs w:val="20"/>
          <w:rtl/>
        </w:rPr>
        <w:lastRenderedPageBreak/>
        <w:t xml:space="preserve">اشتراك أكثر من 120 صانع محتوى تعليمي في الوطن العربي و رفع ما يقارب الالف مورد على المنصة </w:t>
      </w:r>
    </w:p>
    <w:p w14:paraId="42FC850F" w14:textId="75BFB5F3" w:rsidR="00D73C22" w:rsidRPr="00B300A7" w:rsidRDefault="00D73C22" w:rsidP="00B300A7">
      <w:pPr>
        <w:numPr>
          <w:ilvl w:val="0"/>
          <w:numId w:val="6"/>
        </w:numPr>
        <w:tabs>
          <w:tab w:val="num" w:pos="720"/>
        </w:tabs>
        <w:bidi/>
        <w:rPr>
          <w:rFonts w:ascii="Cairo" w:eastAsia="Times New Roman" w:hAnsi="Cairo" w:cs="Cairo"/>
          <w:sz w:val="20"/>
          <w:szCs w:val="20"/>
        </w:rPr>
      </w:pPr>
      <w:r w:rsidRPr="00B300A7">
        <w:rPr>
          <w:rFonts w:ascii="Cairo" w:eastAsia="Times New Roman" w:hAnsi="Cairo" w:cs="Cairo"/>
          <w:sz w:val="20"/>
          <w:szCs w:val="20"/>
          <w:rtl/>
        </w:rPr>
        <w:t xml:space="preserve">استخدام المنصة من قبل ما يزيد عن 3000 مستخدم </w:t>
      </w:r>
    </w:p>
    <w:p w14:paraId="56B431EC" w14:textId="3002DC1E" w:rsidR="00D73C22" w:rsidRPr="00B300A7" w:rsidRDefault="00D73C22" w:rsidP="00B300A7">
      <w:pPr>
        <w:numPr>
          <w:ilvl w:val="0"/>
          <w:numId w:val="6"/>
        </w:numPr>
        <w:tabs>
          <w:tab w:val="num" w:pos="720"/>
        </w:tabs>
        <w:bidi/>
        <w:rPr>
          <w:rFonts w:ascii="Cairo" w:eastAsia="Times New Roman" w:hAnsi="Cairo" w:cs="Cairo"/>
          <w:sz w:val="20"/>
          <w:szCs w:val="20"/>
        </w:rPr>
      </w:pPr>
      <w:r w:rsidRPr="00B300A7">
        <w:rPr>
          <w:rFonts w:ascii="Cairo" w:eastAsia="Times New Roman" w:hAnsi="Cairo" w:cs="Cairo"/>
          <w:sz w:val="20"/>
          <w:szCs w:val="20"/>
          <w:rtl/>
        </w:rPr>
        <w:t xml:space="preserve">تحميل ما يزيد عن 8000 مورد من المنصة لاستخدامها في التعليم من مختلف الدول العربية و أيضا العرب في المهجر </w:t>
      </w:r>
    </w:p>
    <w:p w14:paraId="78C32DBB" w14:textId="11AE706F" w:rsidR="00D73C22" w:rsidRPr="00B300A7" w:rsidRDefault="00D73C22" w:rsidP="00B300A7">
      <w:pPr>
        <w:bidi/>
        <w:ind w:left="1260"/>
        <w:rPr>
          <w:rFonts w:ascii="Cairo" w:eastAsia="Times New Roman" w:hAnsi="Cairo" w:cs="Cairo"/>
          <w:sz w:val="20"/>
          <w:szCs w:val="20"/>
        </w:rPr>
      </w:pPr>
    </w:p>
    <w:p w14:paraId="42772195" w14:textId="77777777" w:rsidR="00D73C22" w:rsidRPr="00B300A7" w:rsidRDefault="00D73C22" w:rsidP="00B300A7">
      <w:pPr>
        <w:bidi/>
        <w:ind w:left="900"/>
        <w:rPr>
          <w:rFonts w:ascii="Cairo" w:eastAsia="Times New Roman" w:hAnsi="Cairo" w:cs="Cairo"/>
          <w:sz w:val="20"/>
          <w:szCs w:val="20"/>
        </w:rPr>
      </w:pPr>
    </w:p>
    <w:p w14:paraId="022C78A0" w14:textId="77777777" w:rsidR="00D73C22" w:rsidRPr="00B300A7" w:rsidRDefault="00D73C22" w:rsidP="00B300A7">
      <w:pPr>
        <w:bidi/>
        <w:ind w:left="900"/>
        <w:rPr>
          <w:rFonts w:ascii="Cairo" w:eastAsia="Times New Roman" w:hAnsi="Cairo" w:cs="Cairo"/>
          <w:color w:val="2F5496" w:themeColor="accent1" w:themeShade="BF"/>
          <w:sz w:val="20"/>
          <w:szCs w:val="20"/>
          <w:rtl/>
        </w:rPr>
      </w:pPr>
    </w:p>
    <w:p w14:paraId="50060F8C" w14:textId="77777777" w:rsidR="00C30895" w:rsidRPr="00B300A7" w:rsidRDefault="00C30895" w:rsidP="00B300A7">
      <w:pPr>
        <w:bidi/>
        <w:rPr>
          <w:rFonts w:ascii="Cairo" w:hAnsi="Cairo" w:cs="Cairo"/>
          <w:sz w:val="24"/>
          <w:szCs w:val="24"/>
          <w:rtl/>
        </w:rPr>
      </w:pPr>
    </w:p>
    <w:p w14:paraId="574ACFA5" w14:textId="48E7D1F3" w:rsidR="009E5FFD" w:rsidRPr="00B300A7" w:rsidRDefault="0012098E" w:rsidP="00B300A7">
      <w:pPr>
        <w:bidi/>
        <w:rPr>
          <w:rFonts w:ascii="Cairo" w:hAnsi="Cairo" w:cs="Cairo"/>
          <w:sz w:val="28"/>
          <w:szCs w:val="28"/>
        </w:rPr>
      </w:pPr>
      <w:r w:rsidRPr="00B300A7">
        <w:rPr>
          <w:rFonts w:ascii="Cairo" w:hAnsi="Cairo" w:cs="Cairo"/>
          <w:sz w:val="28"/>
          <w:szCs w:val="28"/>
        </w:rPr>
        <w:t xml:space="preserve"> </w:t>
      </w:r>
    </w:p>
    <w:p w14:paraId="6C0CDBAF" w14:textId="77777777" w:rsidR="009E5FFD" w:rsidRPr="00B300A7" w:rsidRDefault="009E5FFD" w:rsidP="00B300A7">
      <w:pPr>
        <w:bidi/>
        <w:rPr>
          <w:rFonts w:ascii="Cairo" w:hAnsi="Cairo" w:cs="Cairo"/>
          <w:sz w:val="28"/>
          <w:szCs w:val="28"/>
        </w:rPr>
      </w:pPr>
    </w:p>
    <w:p w14:paraId="4454B43F" w14:textId="77777777" w:rsidR="009E5FFD" w:rsidRPr="00B300A7" w:rsidRDefault="009E5FFD" w:rsidP="00B300A7">
      <w:pPr>
        <w:bidi/>
        <w:rPr>
          <w:rFonts w:ascii="Cairo" w:hAnsi="Cairo" w:cs="Cairo"/>
          <w:sz w:val="28"/>
          <w:szCs w:val="28"/>
        </w:rPr>
      </w:pPr>
    </w:p>
    <w:p w14:paraId="7BD8BB9A" w14:textId="77777777" w:rsidR="009E5FFD" w:rsidRPr="00B300A7" w:rsidRDefault="009E5FFD" w:rsidP="00B300A7">
      <w:pPr>
        <w:bidi/>
        <w:rPr>
          <w:rFonts w:ascii="Cairo" w:hAnsi="Cairo" w:cs="Cairo"/>
          <w:sz w:val="28"/>
          <w:szCs w:val="28"/>
        </w:rPr>
      </w:pPr>
    </w:p>
    <w:p w14:paraId="44A1FD31" w14:textId="77777777" w:rsidR="00BB360A" w:rsidRPr="00B300A7" w:rsidRDefault="00BB360A" w:rsidP="00B300A7">
      <w:pPr>
        <w:bidi/>
        <w:rPr>
          <w:rFonts w:ascii="Cairo" w:hAnsi="Cairo" w:cs="Cairo"/>
          <w:sz w:val="28"/>
          <w:szCs w:val="28"/>
        </w:rPr>
      </w:pPr>
    </w:p>
    <w:p w14:paraId="1E1B5DEC" w14:textId="77777777" w:rsidR="00BB360A" w:rsidRPr="00B300A7" w:rsidRDefault="00BB360A" w:rsidP="00B300A7">
      <w:pPr>
        <w:bidi/>
        <w:rPr>
          <w:rFonts w:ascii="Cairo" w:hAnsi="Cairo" w:cs="Cairo"/>
          <w:sz w:val="28"/>
          <w:szCs w:val="28"/>
        </w:rPr>
      </w:pPr>
    </w:p>
    <w:p w14:paraId="1AEEF590" w14:textId="77777777" w:rsidR="00BB360A" w:rsidRPr="00B300A7" w:rsidRDefault="00BB360A" w:rsidP="00B300A7">
      <w:pPr>
        <w:bidi/>
        <w:rPr>
          <w:rFonts w:ascii="Cairo" w:hAnsi="Cairo" w:cs="Cairo"/>
          <w:sz w:val="28"/>
          <w:szCs w:val="28"/>
        </w:rPr>
      </w:pPr>
    </w:p>
    <w:p w14:paraId="5C4F4C15" w14:textId="77777777" w:rsidR="00BB360A" w:rsidRPr="00B300A7" w:rsidRDefault="00BB360A" w:rsidP="00B300A7">
      <w:pPr>
        <w:bidi/>
        <w:rPr>
          <w:rFonts w:ascii="Cairo" w:hAnsi="Cairo" w:cs="Cairo"/>
          <w:sz w:val="28"/>
          <w:szCs w:val="28"/>
        </w:rPr>
      </w:pPr>
    </w:p>
    <w:p w14:paraId="6926B95D" w14:textId="77777777" w:rsidR="00BB360A" w:rsidRPr="00B300A7" w:rsidRDefault="00BB360A" w:rsidP="00B300A7">
      <w:pPr>
        <w:bidi/>
        <w:rPr>
          <w:rFonts w:ascii="Cairo" w:hAnsi="Cairo" w:cs="Cairo"/>
          <w:sz w:val="28"/>
          <w:szCs w:val="28"/>
        </w:rPr>
      </w:pPr>
    </w:p>
    <w:p w14:paraId="0DA208AB" w14:textId="77777777" w:rsidR="00BB360A" w:rsidRPr="00B300A7" w:rsidRDefault="00BB360A" w:rsidP="00B300A7">
      <w:pPr>
        <w:bidi/>
        <w:rPr>
          <w:rFonts w:ascii="Cairo" w:hAnsi="Cairo" w:cs="Cairo"/>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BB360A" w:rsidRPr="00B300A7" w14:paraId="753D05D8" w14:textId="77777777" w:rsidTr="00BB360A">
        <w:tc>
          <w:tcPr>
            <w:tcW w:w="9746" w:type="dxa"/>
          </w:tcPr>
          <w:p w14:paraId="1C334078" w14:textId="1A273123" w:rsidR="00BB360A" w:rsidRPr="00B300A7" w:rsidRDefault="00664BF9" w:rsidP="00B300A7">
            <w:pPr>
              <w:pStyle w:val="2"/>
              <w:rPr>
                <w:sz w:val="28"/>
                <w:szCs w:val="28"/>
              </w:rPr>
            </w:pPr>
            <w:bookmarkStart w:id="5" w:name="_Toc106806378"/>
            <w:r w:rsidRPr="00B300A7">
              <w:rPr>
                <w:rtl/>
              </w:rPr>
              <w:lastRenderedPageBreak/>
              <w:t>للتواصل</w:t>
            </w:r>
            <w:bookmarkEnd w:id="5"/>
            <w:r w:rsidR="00BB360A" w:rsidRPr="00B300A7">
              <w:t xml:space="preserve"> </w:t>
            </w:r>
          </w:p>
        </w:tc>
      </w:tr>
      <w:tr w:rsidR="00BB360A" w:rsidRPr="00B300A7" w14:paraId="0B384AEC" w14:textId="77777777" w:rsidTr="00BB360A">
        <w:tc>
          <w:tcPr>
            <w:tcW w:w="9746" w:type="dxa"/>
            <w:vAlign w:val="center"/>
          </w:tcPr>
          <w:p w14:paraId="41162FE5" w14:textId="77777777" w:rsidR="00BB360A" w:rsidRPr="00B300A7" w:rsidRDefault="00BB360A" w:rsidP="00B300A7">
            <w:pPr>
              <w:bidi/>
              <w:spacing w:line="360" w:lineRule="auto"/>
              <w:rPr>
                <w:rFonts w:ascii="Cairo" w:hAnsi="Cairo" w:cs="Cairo"/>
                <w:sz w:val="28"/>
                <w:szCs w:val="28"/>
              </w:rPr>
            </w:pPr>
            <w:r w:rsidRPr="00B300A7">
              <w:rPr>
                <w:rFonts w:ascii="Cairo" w:hAnsi="Cairo" w:cs="Cairo"/>
                <w:noProof/>
                <w:sz w:val="28"/>
                <w:szCs w:val="28"/>
              </w:rPr>
              <w:drawing>
                <wp:inline distT="0" distB="0" distL="0" distR="0" wp14:anchorId="75D2C394" wp14:editId="31A60BB6">
                  <wp:extent cx="2684311" cy="402336"/>
                  <wp:effectExtent l="0" t="0" r="0" b="0"/>
                  <wp:docPr id="84" name="صورة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3317" cy="405185"/>
                          </a:xfrm>
                          <a:prstGeom prst="rect">
                            <a:avLst/>
                          </a:prstGeom>
                          <a:noFill/>
                          <a:ln>
                            <a:noFill/>
                          </a:ln>
                        </pic:spPr>
                      </pic:pic>
                    </a:graphicData>
                  </a:graphic>
                </wp:inline>
              </w:drawing>
            </w:r>
          </w:p>
        </w:tc>
      </w:tr>
      <w:tr w:rsidR="00BB360A" w:rsidRPr="00B300A7" w14:paraId="32104E5A" w14:textId="77777777" w:rsidTr="00BB360A">
        <w:tc>
          <w:tcPr>
            <w:tcW w:w="9746" w:type="dxa"/>
            <w:vAlign w:val="center"/>
          </w:tcPr>
          <w:p w14:paraId="099EF456" w14:textId="77777777" w:rsidR="00BB360A" w:rsidRPr="00B300A7" w:rsidRDefault="00BB360A" w:rsidP="00B300A7">
            <w:pPr>
              <w:bidi/>
              <w:spacing w:line="360" w:lineRule="auto"/>
              <w:rPr>
                <w:rFonts w:ascii="Cairo" w:hAnsi="Cairo" w:cs="Cairo"/>
                <w:sz w:val="28"/>
                <w:szCs w:val="28"/>
              </w:rPr>
            </w:pPr>
            <w:r w:rsidRPr="00B300A7">
              <w:rPr>
                <w:rFonts w:ascii="Cairo" w:hAnsi="Cairo" w:cs="Cairo"/>
                <w:noProof/>
                <w:sz w:val="28"/>
                <w:szCs w:val="28"/>
              </w:rPr>
              <w:drawing>
                <wp:inline distT="0" distB="0" distL="0" distR="0" wp14:anchorId="4A1C2433" wp14:editId="34A5A5A0">
                  <wp:extent cx="2617970" cy="395021"/>
                  <wp:effectExtent l="0" t="0" r="0" b="5080"/>
                  <wp:docPr id="86" name="صورة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007" cy="415246"/>
                          </a:xfrm>
                          <a:prstGeom prst="rect">
                            <a:avLst/>
                          </a:prstGeom>
                          <a:noFill/>
                          <a:ln>
                            <a:noFill/>
                          </a:ln>
                        </pic:spPr>
                      </pic:pic>
                    </a:graphicData>
                  </a:graphic>
                </wp:inline>
              </w:drawing>
            </w:r>
          </w:p>
        </w:tc>
      </w:tr>
      <w:tr w:rsidR="00BB360A" w:rsidRPr="00B300A7" w14:paraId="6344DEB2" w14:textId="77777777" w:rsidTr="00BB360A">
        <w:tc>
          <w:tcPr>
            <w:tcW w:w="9746" w:type="dxa"/>
            <w:vAlign w:val="center"/>
          </w:tcPr>
          <w:p w14:paraId="369A94A2" w14:textId="6C94B9A5" w:rsidR="00BB360A" w:rsidRPr="00B300A7" w:rsidRDefault="00BB360A" w:rsidP="00B300A7">
            <w:pPr>
              <w:bidi/>
              <w:spacing w:line="360" w:lineRule="auto"/>
              <w:rPr>
                <w:rFonts w:ascii="Cairo" w:hAnsi="Cairo" w:cs="Cairo"/>
                <w:sz w:val="28"/>
                <w:szCs w:val="28"/>
              </w:rPr>
            </w:pPr>
            <w:r w:rsidRPr="00B300A7">
              <w:rPr>
                <w:rFonts w:ascii="Cairo" w:hAnsi="Cairo" w:cs="Cairo"/>
                <w:noProof/>
                <w:sz w:val="28"/>
                <w:szCs w:val="28"/>
              </w:rPr>
              <w:drawing>
                <wp:inline distT="0" distB="0" distL="0" distR="0" wp14:anchorId="51CFB095" wp14:editId="27B62C95">
                  <wp:extent cx="3031768" cy="351129"/>
                  <wp:effectExtent l="0" t="0" r="0" b="0"/>
                  <wp:docPr id="88" name="صورة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4355" cy="380383"/>
                          </a:xfrm>
                          <a:prstGeom prst="rect">
                            <a:avLst/>
                          </a:prstGeom>
                          <a:noFill/>
                          <a:ln>
                            <a:noFill/>
                          </a:ln>
                        </pic:spPr>
                      </pic:pic>
                    </a:graphicData>
                  </a:graphic>
                </wp:inline>
              </w:drawing>
            </w:r>
          </w:p>
        </w:tc>
      </w:tr>
    </w:tbl>
    <w:p w14:paraId="64203651" w14:textId="26BFD386" w:rsidR="00BB360A" w:rsidRPr="00B300A7" w:rsidRDefault="007966FA" w:rsidP="00B300A7">
      <w:pPr>
        <w:bidi/>
        <w:rPr>
          <w:rFonts w:ascii="Cairo" w:hAnsi="Cairo" w:cs="Cairo"/>
          <w:sz w:val="28"/>
          <w:szCs w:val="28"/>
        </w:rPr>
      </w:pPr>
      <w:hyperlink r:id="rId14" w:history="1">
        <w:r w:rsidR="00664BF9" w:rsidRPr="00B300A7">
          <w:rPr>
            <w:rStyle w:val="Hyperlink"/>
            <w:rFonts w:ascii="Cairo" w:hAnsi="Cairo" w:cs="Cairo"/>
            <w:sz w:val="28"/>
            <w:szCs w:val="28"/>
          </w:rPr>
          <w:t>www.edufikra.com</w:t>
        </w:r>
      </w:hyperlink>
      <w:r w:rsidR="00664BF9" w:rsidRPr="00B300A7">
        <w:rPr>
          <w:rFonts w:ascii="Cairo" w:hAnsi="Cairo" w:cs="Cairo"/>
          <w:sz w:val="28"/>
          <w:szCs w:val="28"/>
        </w:rPr>
        <w:t xml:space="preserve"> </w:t>
      </w:r>
    </w:p>
    <w:sectPr w:rsidR="00BB360A" w:rsidRPr="00B300A7" w:rsidSect="003820EC">
      <w:headerReference w:type="default" r:id="rId15"/>
      <w:footerReference w:type="default" r:id="rId16"/>
      <w:pgSz w:w="11906" w:h="16838"/>
      <w:pgMar w:top="1440" w:right="1080" w:bottom="1440" w:left="1080" w:header="576" w:footer="708"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34E26" w14:textId="77777777" w:rsidR="007966FA" w:rsidRDefault="007966FA" w:rsidP="00A02383">
      <w:pPr>
        <w:spacing w:after="0" w:line="240" w:lineRule="auto"/>
      </w:pPr>
      <w:r>
        <w:separator/>
      </w:r>
    </w:p>
  </w:endnote>
  <w:endnote w:type="continuationSeparator" w:id="0">
    <w:p w14:paraId="442C2773" w14:textId="77777777" w:rsidR="007966FA" w:rsidRDefault="007966FA" w:rsidP="00A0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iro">
    <w:panose1 w:val="00000800000000000000"/>
    <w:charset w:val="00"/>
    <w:family w:val="auto"/>
    <w:pitch w:val="variable"/>
    <w:sig w:usb0="00002007" w:usb1="00000001" w:usb2="00000008" w:usb3="00000000" w:csb0="000000D3"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196685"/>
      <w:docPartObj>
        <w:docPartGallery w:val="Page Numbers (Bottom of Page)"/>
        <w:docPartUnique/>
      </w:docPartObj>
    </w:sdtPr>
    <w:sdtEndPr/>
    <w:sdtContent>
      <w:p w14:paraId="45A91157" w14:textId="77777777" w:rsidR="00A02383" w:rsidRPr="00A02383" w:rsidRDefault="003820EC" w:rsidP="00A02383">
        <w:pPr>
          <w:pStyle w:val="Footer"/>
        </w:pPr>
        <w:r>
          <w:rPr>
            <w:noProof/>
          </w:rPr>
          <mc:AlternateContent>
            <mc:Choice Requires="wpg">
              <w:drawing>
                <wp:anchor distT="0" distB="0" distL="114300" distR="114300" simplePos="0" relativeHeight="251660288" behindDoc="0" locked="0" layoutInCell="1" allowOverlap="1" wp14:anchorId="67A50A1D" wp14:editId="4181F8A4">
                  <wp:simplePos x="0" y="0"/>
                  <wp:positionH relativeFrom="page">
                    <wp:align>left</wp:align>
                  </wp:positionH>
                  <wp:positionV relativeFrom="bottomMargin">
                    <wp:posOffset>185420</wp:posOffset>
                  </wp:positionV>
                  <wp:extent cx="7753350" cy="495300"/>
                  <wp:effectExtent l="0" t="0" r="21590" b="0"/>
                  <wp:wrapNone/>
                  <wp:docPr id="30" name="مجموعة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495300"/>
                            <a:chOff x="0" y="14970"/>
                            <a:chExt cx="12255" cy="300"/>
                          </a:xfrm>
                          <a:solidFill>
                            <a:srgbClr val="FABE00"/>
                          </a:solidFill>
                        </wpg:grpSpPr>
                        <wps:wsp>
                          <wps:cNvPr id="31" name="Text Box 25"/>
                          <wps:cNvSpPr txBox="1">
                            <a:spLocks noChangeArrowheads="1"/>
                          </wps:cNvSpPr>
                          <wps:spPr bwMode="auto">
                            <a:xfrm>
                              <a:off x="10803" y="14982"/>
                              <a:ext cx="659" cy="28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E7AAD2" w14:textId="77777777" w:rsidR="003820EC" w:rsidRPr="003820EC" w:rsidRDefault="003820EC">
                                <w:pPr>
                                  <w:jc w:val="center"/>
                                  <w:rPr>
                                    <w:rFonts w:ascii="Cairo" w:hAnsi="Cairo" w:cs="Cairo"/>
                                    <w:b/>
                                    <w:bCs/>
                                    <w:color w:val="28347A"/>
                                    <w:sz w:val="28"/>
                                    <w:szCs w:val="28"/>
                                  </w:rPr>
                                </w:pPr>
                                <w:r w:rsidRPr="003820EC">
                                  <w:rPr>
                                    <w:rFonts w:ascii="Cairo" w:hAnsi="Cairo" w:cs="Cairo"/>
                                    <w:b/>
                                    <w:bCs/>
                                    <w:color w:val="28347A"/>
                                    <w:sz w:val="28"/>
                                    <w:szCs w:val="28"/>
                                  </w:rPr>
                                  <w:fldChar w:fldCharType="begin"/>
                                </w:r>
                                <w:r w:rsidRPr="003820EC">
                                  <w:rPr>
                                    <w:rFonts w:ascii="Cairo" w:hAnsi="Cairo" w:cs="Cairo"/>
                                    <w:b/>
                                    <w:bCs/>
                                    <w:color w:val="28347A"/>
                                    <w:sz w:val="28"/>
                                    <w:szCs w:val="28"/>
                                  </w:rPr>
                                  <w:instrText xml:space="preserve"> PAGE    \* MERGEFORMAT </w:instrText>
                                </w:r>
                                <w:r w:rsidRPr="003820EC">
                                  <w:rPr>
                                    <w:rFonts w:ascii="Cairo" w:hAnsi="Cairo" w:cs="Cairo"/>
                                    <w:b/>
                                    <w:bCs/>
                                    <w:color w:val="28347A"/>
                                    <w:sz w:val="28"/>
                                    <w:szCs w:val="28"/>
                                  </w:rPr>
                                  <w:fldChar w:fldCharType="separate"/>
                                </w:r>
                                <w:r w:rsidRPr="003820EC">
                                  <w:rPr>
                                    <w:rFonts w:ascii="Cairo" w:hAnsi="Cairo" w:cs="Cairo"/>
                                    <w:b/>
                                    <w:bCs/>
                                    <w:noProof/>
                                    <w:color w:val="28347A"/>
                                    <w:sz w:val="28"/>
                                    <w:szCs w:val="28"/>
                                  </w:rPr>
                                  <w:t>2</w:t>
                                </w:r>
                                <w:r w:rsidRPr="003820EC">
                                  <w:rPr>
                                    <w:rFonts w:ascii="Cairo" w:hAnsi="Cairo" w:cs="Cairo"/>
                                    <w:b/>
                                    <w:bCs/>
                                    <w:noProof/>
                                    <w:color w:val="28347A"/>
                                    <w:sz w:val="28"/>
                                    <w:szCs w:val="28"/>
                                  </w:rPr>
                                  <w:fldChar w:fldCharType="end"/>
                                </w:r>
                              </w:p>
                            </w:txbxContent>
                          </wps:txbx>
                          <wps:bodyPr rot="0" vert="horz" wrap="square" lIns="0" tIns="0" rIns="0" bIns="0" anchor="t" anchorCtr="0" upright="1">
                            <a:noAutofit/>
                          </wps:bodyPr>
                        </wps:wsp>
                        <wpg:grpSp>
                          <wpg:cNvPr id="32" name="Group 31"/>
                          <wpg:cNvGrpSpPr>
                            <a:grpSpLocks/>
                          </wpg:cNvGrpSpPr>
                          <wpg:grpSpPr bwMode="auto">
                            <a:xfrm flipH="1">
                              <a:off x="0" y="14970"/>
                              <a:ext cx="12255" cy="230"/>
                              <a:chOff x="-8" y="14978"/>
                              <a:chExt cx="12255" cy="230"/>
                            </a:xfrm>
                            <a:grpFill/>
                          </wpg:grpSpPr>
                          <wps:wsp>
                            <wps:cNvPr id="33" name="AutoShape 27"/>
                            <wps:cNvCnPr>
                              <a:cxnSpLocks noChangeShapeType="1"/>
                            </wps:cNvCnPr>
                            <wps:spPr bwMode="auto">
                              <a:xfrm flipV="1">
                                <a:off x="-8" y="14978"/>
                                <a:ext cx="1260" cy="230"/>
                              </a:xfrm>
                              <a:prstGeom prst="bentConnector3">
                                <a:avLst>
                                  <a:gd name="adj1" fmla="val 50000"/>
                                </a:avLst>
                              </a:prstGeom>
                              <a:grpFill/>
                              <a:ln w="9525">
                                <a:solidFill>
                                  <a:srgbClr val="28347A"/>
                                </a:solidFill>
                                <a:miter lim="800000"/>
                                <a:headEnd/>
                                <a:tailEnd/>
                              </a:ln>
                            </wps:spPr>
                            <wps:bodyPr/>
                          </wps:wsp>
                          <wps:wsp>
                            <wps:cNvPr id="34" name="AutoShape 28"/>
                            <wps:cNvCnPr>
                              <a:cxnSpLocks noChangeShapeType="1"/>
                            </wps:cNvCnPr>
                            <wps:spPr bwMode="auto">
                              <a:xfrm rot="10800000">
                                <a:off x="1252" y="14978"/>
                                <a:ext cx="10995" cy="230"/>
                              </a:xfrm>
                              <a:prstGeom prst="bentConnector3">
                                <a:avLst>
                                  <a:gd name="adj1" fmla="val 96778"/>
                                </a:avLst>
                              </a:prstGeom>
                              <a:grpFill/>
                              <a:ln w="9525">
                                <a:solidFill>
                                  <a:srgbClr val="28347A"/>
                                </a:solidFill>
                                <a:miter lim="800000"/>
                                <a:headEnd/>
                                <a:tailEnd/>
                              </a:ln>
                            </wps:spPr>
                            <wps:bodyPr/>
                          </wps:wsp>
                        </wpg:grpSp>
                      </wpg:wgp>
                    </a:graphicData>
                  </a:graphic>
                  <wp14:sizeRelH relativeFrom="page">
                    <wp14:pctWidth>100000</wp14:pctWidth>
                  </wp14:sizeRelH>
                  <wp14:sizeRelV relativeFrom="page">
                    <wp14:pctHeight>0</wp14:pctHeight>
                  </wp14:sizeRelV>
                </wp:anchor>
              </w:drawing>
            </mc:Choice>
            <mc:Fallback>
              <w:pict>
                <v:group w14:anchorId="67A50A1D" id="مجموعة 30" o:spid="_x0000_s1029" style="position:absolute;margin-left:0;margin-top:14.6pt;width:610.5pt;height:39pt;z-index:251660288;mso-width-percent:1000;mso-position-horizontal:left;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">
                  <v:shapetype id="_x0000_t202" coordsize="21600,21600" o:spt="202" path="m,l,21600r21600,l21600,xe">
                    <v:stroke joinstyle="miter"/>
                    <v:path gradientshapeok="t" o:connecttype="rect"/>
                  </v:shapetype>
                  <v:shape id="Text Box 25" o:spid="_x0000_s1030"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0E7AAD2" w14:textId="77777777" w:rsidR="003820EC" w:rsidRPr="003820EC" w:rsidRDefault="003820EC">
                          <w:pPr>
                            <w:jc w:val="center"/>
                            <w:rPr>
                              <w:rFonts w:ascii="Cairo" w:hAnsi="Cairo" w:cs="Cairo"/>
                              <w:b/>
                              <w:bCs/>
                              <w:color w:val="28347A"/>
                              <w:sz w:val="28"/>
                              <w:szCs w:val="28"/>
                            </w:rPr>
                          </w:pPr>
                          <w:r w:rsidRPr="003820EC">
                            <w:rPr>
                              <w:rFonts w:ascii="Cairo" w:hAnsi="Cairo" w:cs="Cairo"/>
                              <w:b/>
                              <w:bCs/>
                              <w:color w:val="28347A"/>
                              <w:sz w:val="28"/>
                              <w:szCs w:val="28"/>
                            </w:rPr>
                            <w:fldChar w:fldCharType="begin"/>
                          </w:r>
                          <w:r w:rsidRPr="003820EC">
                            <w:rPr>
                              <w:rFonts w:ascii="Cairo" w:hAnsi="Cairo" w:cs="Cairo"/>
                              <w:b/>
                              <w:bCs/>
                              <w:color w:val="28347A"/>
                              <w:sz w:val="28"/>
                              <w:szCs w:val="28"/>
                            </w:rPr>
                            <w:instrText xml:space="preserve"> PAGE    \* MERGEFORMAT </w:instrText>
                          </w:r>
                          <w:r w:rsidRPr="003820EC">
                            <w:rPr>
                              <w:rFonts w:ascii="Cairo" w:hAnsi="Cairo" w:cs="Cairo"/>
                              <w:b/>
                              <w:bCs/>
                              <w:color w:val="28347A"/>
                              <w:sz w:val="28"/>
                              <w:szCs w:val="28"/>
                            </w:rPr>
                            <w:fldChar w:fldCharType="separate"/>
                          </w:r>
                          <w:r w:rsidRPr="003820EC">
                            <w:rPr>
                              <w:rFonts w:ascii="Cairo" w:hAnsi="Cairo" w:cs="Cairo"/>
                              <w:b/>
                              <w:bCs/>
                              <w:noProof/>
                              <w:color w:val="28347A"/>
                              <w:sz w:val="28"/>
                              <w:szCs w:val="28"/>
                            </w:rPr>
                            <w:t>2</w:t>
                          </w:r>
                          <w:r w:rsidRPr="003820EC">
                            <w:rPr>
                              <w:rFonts w:ascii="Cairo" w:hAnsi="Cairo" w:cs="Cairo"/>
                              <w:b/>
                              <w:bCs/>
                              <w:noProof/>
                              <w:color w:val="28347A"/>
                              <w:sz w:val="28"/>
                              <w:szCs w:val="28"/>
                            </w:rPr>
                            <w:fldChar w:fldCharType="end"/>
                          </w:r>
                        </w:p>
                      </w:txbxContent>
                    </v:textbox>
                  </v:shape>
                  <v:group id="Group 31" o:spid="_x0000_s1031"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2"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" strokecolor="#28347a"/>
                    <v:shape id="AutoShape 28" o:spid="_x0000_s1033"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" adj="20904" strokecolor="#28347a"/>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D89C6" w14:textId="77777777" w:rsidR="007966FA" w:rsidRDefault="007966FA" w:rsidP="00A02383">
      <w:pPr>
        <w:spacing w:after="0" w:line="240" w:lineRule="auto"/>
      </w:pPr>
      <w:r>
        <w:separator/>
      </w:r>
    </w:p>
  </w:footnote>
  <w:footnote w:type="continuationSeparator" w:id="0">
    <w:p w14:paraId="048881D6" w14:textId="77777777" w:rsidR="007966FA" w:rsidRDefault="007966FA" w:rsidP="00A02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D757" w14:textId="58CE93D2" w:rsidR="00A02383" w:rsidRPr="009622E9" w:rsidRDefault="00A02383" w:rsidP="009622E9">
    <w:pPr>
      <w:pStyle w:val="Header"/>
      <w:rPr>
        <w:rFonts w:ascii="Cairo" w:hAnsi="Cairo" w:cs="Cairo"/>
        <w:sz w:val="28"/>
        <w:szCs w:val="28"/>
      </w:rPr>
    </w:pPr>
    <w:r w:rsidRPr="009622E9">
      <w:rPr>
        <w:rFonts w:ascii="Cairo" w:hAnsi="Cairo" w:cs="Cairo"/>
        <w:b/>
        <w:bCs/>
        <w:noProof/>
        <w:color w:val="28347A"/>
        <w:sz w:val="28"/>
        <w:szCs w:val="28"/>
      </w:rPr>
      <w:drawing>
        <wp:anchor distT="0" distB="0" distL="114300" distR="114300" simplePos="0" relativeHeight="251658240" behindDoc="1" locked="0" layoutInCell="1" allowOverlap="1" wp14:anchorId="22AF87F6" wp14:editId="42FFBA90">
          <wp:simplePos x="0" y="0"/>
          <wp:positionH relativeFrom="page">
            <wp:posOffset>4714875</wp:posOffset>
          </wp:positionH>
          <wp:positionV relativeFrom="paragraph">
            <wp:posOffset>-103505</wp:posOffset>
          </wp:positionV>
          <wp:extent cx="2381250" cy="522605"/>
          <wp:effectExtent l="0" t="0" r="0" b="0"/>
          <wp:wrapTight wrapText="bothSides">
            <wp:wrapPolygon edited="0">
              <wp:start x="9850" y="1575"/>
              <wp:lineTo x="1901" y="6299"/>
              <wp:lineTo x="1901" y="13385"/>
              <wp:lineTo x="9677" y="17322"/>
              <wp:lineTo x="9850" y="18897"/>
              <wp:lineTo x="11232" y="18897"/>
              <wp:lineTo x="19526" y="15747"/>
              <wp:lineTo x="19526" y="7086"/>
              <wp:lineTo x="11232" y="1575"/>
              <wp:lineTo x="9850" y="1575"/>
            </wp:wrapPolygon>
          </wp:wrapTight>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EduFikra - Branding-4.png"/>
                  <pic:cNvPicPr/>
                </pic:nvPicPr>
                <pic:blipFill>
                  <a:blip r:embed="rId1">
                    <a:extLst>
                      <a:ext uri="{28A0092B-C50C-407E-A947-70E740481C1C}">
                        <a14:useLocalDpi xmlns:a14="http://schemas.microsoft.com/office/drawing/2010/main" val="0"/>
                      </a:ext>
                    </a:extLst>
                  </a:blip>
                  <a:stretch>
                    <a:fillRect/>
                  </a:stretch>
                </pic:blipFill>
                <pic:spPr>
                  <a:xfrm>
                    <a:off x="0" y="0"/>
                    <a:ext cx="2381250" cy="522605"/>
                  </a:xfrm>
                  <a:prstGeom prst="rect">
                    <a:avLst/>
                  </a:prstGeom>
                </pic:spPr>
              </pic:pic>
            </a:graphicData>
          </a:graphic>
          <wp14:sizeRelH relativeFrom="margin">
            <wp14:pctWidth>0</wp14:pctWidth>
          </wp14:sizeRelH>
          <wp14:sizeRelV relativeFrom="margin">
            <wp14:pctHeight>0</wp14:pctHeight>
          </wp14:sizeRelV>
        </wp:anchor>
      </w:drawing>
    </w:r>
    <w:r w:rsidR="005A4BF9">
      <w:rPr>
        <w:rFonts w:ascii="Cairo" w:hAnsi="Cairo" w:cs="Cairo" w:hint="cs"/>
        <w:b/>
        <w:bCs/>
        <w:color w:val="28347A"/>
        <w:sz w:val="28"/>
        <w:szCs w:val="28"/>
        <w:rtl/>
      </w:rPr>
      <w:t>انجازات إدوفكرة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62E6"/>
    <w:multiLevelType w:val="hybridMultilevel"/>
    <w:tmpl w:val="BAAAA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B685D"/>
    <w:multiLevelType w:val="multilevel"/>
    <w:tmpl w:val="E47E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67A18"/>
    <w:multiLevelType w:val="hybridMultilevel"/>
    <w:tmpl w:val="622EE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4B13B8"/>
    <w:multiLevelType w:val="hybridMultilevel"/>
    <w:tmpl w:val="52EED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D32B0"/>
    <w:multiLevelType w:val="multilevel"/>
    <w:tmpl w:val="B226DDDC"/>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93752"/>
    <w:multiLevelType w:val="hybridMultilevel"/>
    <w:tmpl w:val="2BD88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00C9E"/>
    <w:multiLevelType w:val="hybridMultilevel"/>
    <w:tmpl w:val="5554D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A3605D"/>
    <w:multiLevelType w:val="hybridMultilevel"/>
    <w:tmpl w:val="1C3C7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D101D07"/>
    <w:multiLevelType w:val="hybridMultilevel"/>
    <w:tmpl w:val="79DC4B2A"/>
    <w:lvl w:ilvl="0" w:tplc="124C5DAE">
      <w:start w:val="1"/>
      <w:numFmt w:val="decimal"/>
      <w:lvlText w:val="%1."/>
      <w:lvlJc w:val="left"/>
      <w:pPr>
        <w:ind w:left="1080" w:hanging="720"/>
      </w:pPr>
      <w:rPr>
        <w:rFonts w:ascii="Arial" w:hAnsi="Arial"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005147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8201886">
    <w:abstractNumId w:val="3"/>
  </w:num>
  <w:num w:numId="3" w16cid:durableId="642153177">
    <w:abstractNumId w:val="5"/>
  </w:num>
  <w:num w:numId="4" w16cid:durableId="597981439">
    <w:abstractNumId w:val="0"/>
  </w:num>
  <w:num w:numId="5" w16cid:durableId="1810324501">
    <w:abstractNumId w:val="6"/>
  </w:num>
  <w:num w:numId="6" w16cid:durableId="1429157376">
    <w:abstractNumId w:val="4"/>
  </w:num>
  <w:num w:numId="7" w16cid:durableId="1641574008">
    <w:abstractNumId w:val="1"/>
  </w:num>
  <w:num w:numId="8" w16cid:durableId="1863667539">
    <w:abstractNumId w:val="7"/>
  </w:num>
  <w:num w:numId="9" w16cid:durableId="2119792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20"/>
    <w:rsid w:val="000C0C91"/>
    <w:rsid w:val="00115F74"/>
    <w:rsid w:val="0012098E"/>
    <w:rsid w:val="00126D51"/>
    <w:rsid w:val="0021158E"/>
    <w:rsid w:val="00214198"/>
    <w:rsid w:val="0036260C"/>
    <w:rsid w:val="003820EC"/>
    <w:rsid w:val="00396ACC"/>
    <w:rsid w:val="003B2664"/>
    <w:rsid w:val="00471FFA"/>
    <w:rsid w:val="00483FAE"/>
    <w:rsid w:val="00524DD2"/>
    <w:rsid w:val="00525473"/>
    <w:rsid w:val="00536EF8"/>
    <w:rsid w:val="005A4BF9"/>
    <w:rsid w:val="00643EC0"/>
    <w:rsid w:val="00664BF9"/>
    <w:rsid w:val="006747BF"/>
    <w:rsid w:val="006B6F35"/>
    <w:rsid w:val="006F0488"/>
    <w:rsid w:val="0076090A"/>
    <w:rsid w:val="007966FA"/>
    <w:rsid w:val="007D6657"/>
    <w:rsid w:val="00875709"/>
    <w:rsid w:val="00887212"/>
    <w:rsid w:val="008F3D7F"/>
    <w:rsid w:val="009622E9"/>
    <w:rsid w:val="00973D30"/>
    <w:rsid w:val="009E5FFD"/>
    <w:rsid w:val="00A02383"/>
    <w:rsid w:val="00A03C83"/>
    <w:rsid w:val="00A21198"/>
    <w:rsid w:val="00A65A8D"/>
    <w:rsid w:val="00B300A7"/>
    <w:rsid w:val="00BB02FF"/>
    <w:rsid w:val="00BB360A"/>
    <w:rsid w:val="00BF0528"/>
    <w:rsid w:val="00C30895"/>
    <w:rsid w:val="00C345C1"/>
    <w:rsid w:val="00D73C22"/>
    <w:rsid w:val="00D77505"/>
    <w:rsid w:val="00DA1530"/>
    <w:rsid w:val="00E00733"/>
    <w:rsid w:val="00F120DE"/>
    <w:rsid w:val="00F353A5"/>
    <w:rsid w:val="00FE2E20"/>
    <w:rsid w:val="00FF04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AC62D"/>
  <w15:chartTrackingRefBased/>
  <w15:docId w15:val="{FFC4A583-8CEF-4C2D-A705-A9552D18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E5F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5F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383"/>
    <w:pPr>
      <w:tabs>
        <w:tab w:val="center" w:pos="4320"/>
        <w:tab w:val="right" w:pos="8640"/>
      </w:tabs>
      <w:spacing w:after="0" w:line="240" w:lineRule="auto"/>
    </w:pPr>
  </w:style>
  <w:style w:type="character" w:customStyle="1" w:styleId="HeaderChar">
    <w:name w:val="Header Char"/>
    <w:basedOn w:val="DefaultParagraphFont"/>
    <w:link w:val="Header"/>
    <w:uiPriority w:val="99"/>
    <w:rsid w:val="00A02383"/>
  </w:style>
  <w:style w:type="paragraph" w:styleId="Footer">
    <w:name w:val="footer"/>
    <w:basedOn w:val="Normal"/>
    <w:link w:val="FooterChar"/>
    <w:uiPriority w:val="99"/>
    <w:unhideWhenUsed/>
    <w:rsid w:val="00A02383"/>
    <w:pPr>
      <w:tabs>
        <w:tab w:val="center" w:pos="4320"/>
        <w:tab w:val="right" w:pos="8640"/>
      </w:tabs>
      <w:spacing w:after="0" w:line="240" w:lineRule="auto"/>
    </w:pPr>
  </w:style>
  <w:style w:type="character" w:customStyle="1" w:styleId="FooterChar">
    <w:name w:val="Footer Char"/>
    <w:basedOn w:val="DefaultParagraphFont"/>
    <w:link w:val="Footer"/>
    <w:uiPriority w:val="99"/>
    <w:rsid w:val="00A02383"/>
  </w:style>
  <w:style w:type="table" w:styleId="TableGrid">
    <w:name w:val="Table Grid"/>
    <w:basedOn w:val="TableNormal"/>
    <w:uiPriority w:val="39"/>
    <w:rsid w:val="00DA1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A153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5">
    <w:name w:val="Plain Table 5"/>
    <w:basedOn w:val="TableNormal"/>
    <w:uiPriority w:val="45"/>
    <w:rsid w:val="005254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3820E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20EC"/>
    <w:pPr>
      <w:bidi/>
      <w:outlineLvl w:val="9"/>
    </w:pPr>
    <w:rPr>
      <w:rtl/>
    </w:rPr>
  </w:style>
  <w:style w:type="paragraph" w:styleId="ListParagraph">
    <w:name w:val="List Paragraph"/>
    <w:basedOn w:val="Normal"/>
    <w:uiPriority w:val="34"/>
    <w:qFormat/>
    <w:rsid w:val="0012098E"/>
    <w:pPr>
      <w:ind w:left="720"/>
      <w:contextualSpacing/>
    </w:pPr>
  </w:style>
  <w:style w:type="paragraph" w:styleId="TOC1">
    <w:name w:val="toc 1"/>
    <w:basedOn w:val="Normal"/>
    <w:next w:val="Normal"/>
    <w:autoRedefine/>
    <w:uiPriority w:val="39"/>
    <w:unhideWhenUsed/>
    <w:rsid w:val="007D6657"/>
    <w:pPr>
      <w:tabs>
        <w:tab w:val="left" w:pos="3580"/>
        <w:tab w:val="right" w:leader="dot" w:pos="9736"/>
      </w:tabs>
      <w:bidi/>
      <w:spacing w:after="100" w:line="240" w:lineRule="auto"/>
      <w:ind w:left="765"/>
    </w:pPr>
  </w:style>
  <w:style w:type="character" w:styleId="Hyperlink">
    <w:name w:val="Hyperlink"/>
    <w:basedOn w:val="DefaultParagraphFont"/>
    <w:uiPriority w:val="99"/>
    <w:unhideWhenUsed/>
    <w:rsid w:val="00536EF8"/>
    <w:rPr>
      <w:color w:val="0563C1" w:themeColor="hyperlink"/>
      <w:u w:val="single"/>
    </w:rPr>
  </w:style>
  <w:style w:type="paragraph" w:styleId="BalloonText">
    <w:name w:val="Balloon Text"/>
    <w:basedOn w:val="Normal"/>
    <w:link w:val="BalloonTextChar"/>
    <w:uiPriority w:val="99"/>
    <w:semiHidden/>
    <w:unhideWhenUsed/>
    <w:rsid w:val="00126D5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126D51"/>
    <w:rPr>
      <w:rFonts w:ascii="Tahoma" w:hAnsi="Tahoma" w:cs="Tahoma"/>
      <w:sz w:val="18"/>
      <w:szCs w:val="18"/>
    </w:rPr>
  </w:style>
  <w:style w:type="paragraph" w:customStyle="1" w:styleId="1">
    <w:name w:val="نمط1"/>
    <w:basedOn w:val="Heading1"/>
    <w:next w:val="Heading1"/>
    <w:link w:val="1Char"/>
    <w:autoRedefine/>
    <w:qFormat/>
    <w:rsid w:val="007D6657"/>
    <w:pPr>
      <w:bidi/>
      <w:spacing w:line="240" w:lineRule="auto"/>
      <w:outlineLvl w:val="9"/>
    </w:pPr>
    <w:rPr>
      <w:rFonts w:ascii="Cairo" w:hAnsi="Cairo" w:cs="Cairo"/>
      <w:b/>
      <w:bCs/>
      <w:caps/>
      <w:sz w:val="40"/>
      <w:szCs w:val="40"/>
      <w:u w:val="double" w:color="FABE00"/>
      <w:lang w:val="ar-SA"/>
    </w:rPr>
  </w:style>
  <w:style w:type="paragraph" w:customStyle="1" w:styleId="2">
    <w:name w:val="نمط2"/>
    <w:basedOn w:val="Normal"/>
    <w:link w:val="2Char"/>
    <w:autoRedefine/>
    <w:qFormat/>
    <w:rsid w:val="00F120DE"/>
    <w:pPr>
      <w:keepNext/>
      <w:keepLines/>
      <w:pBdr>
        <w:bottom w:val="single" w:sz="24" w:space="4" w:color="F0CDA1"/>
      </w:pBdr>
      <w:bidi/>
      <w:spacing w:before="120" w:after="400" w:line="288" w:lineRule="auto"/>
      <w:outlineLvl w:val="0"/>
    </w:pPr>
    <w:rPr>
      <w:rFonts w:ascii="Cairo" w:eastAsia="Gill Sans MT" w:hAnsi="Cairo" w:cs="Cairo"/>
      <w:b/>
      <w:caps/>
      <w:color w:val="28347A"/>
      <w:sz w:val="52"/>
      <w:szCs w:val="52"/>
    </w:rPr>
  </w:style>
  <w:style w:type="character" w:customStyle="1" w:styleId="1Char">
    <w:name w:val="نمط1 Char"/>
    <w:basedOn w:val="Heading1Char"/>
    <w:link w:val="1"/>
    <w:rsid w:val="007D6657"/>
    <w:rPr>
      <w:rFonts w:ascii="Cairo" w:eastAsiaTheme="majorEastAsia" w:hAnsi="Cairo" w:cs="Cairo"/>
      <w:b/>
      <w:bCs/>
      <w:caps/>
      <w:color w:val="2F5496" w:themeColor="accent1" w:themeShade="BF"/>
      <w:sz w:val="40"/>
      <w:szCs w:val="40"/>
      <w:u w:val="double" w:color="FABE00"/>
      <w:lang w:val="ar-SA"/>
    </w:rPr>
  </w:style>
  <w:style w:type="character" w:customStyle="1" w:styleId="Heading2Char">
    <w:name w:val="Heading 2 Char"/>
    <w:basedOn w:val="DefaultParagraphFont"/>
    <w:link w:val="Heading2"/>
    <w:uiPriority w:val="9"/>
    <w:semiHidden/>
    <w:rsid w:val="009E5FFD"/>
    <w:rPr>
      <w:rFonts w:asciiTheme="majorHAnsi" w:eastAsiaTheme="majorEastAsia" w:hAnsiTheme="majorHAnsi" w:cstheme="majorBidi"/>
      <w:color w:val="2F5496" w:themeColor="accent1" w:themeShade="BF"/>
      <w:sz w:val="26"/>
      <w:szCs w:val="26"/>
    </w:rPr>
  </w:style>
  <w:style w:type="character" w:customStyle="1" w:styleId="2Char">
    <w:name w:val="نمط2 Char"/>
    <w:basedOn w:val="DefaultParagraphFont"/>
    <w:link w:val="2"/>
    <w:rsid w:val="00F120DE"/>
    <w:rPr>
      <w:rFonts w:ascii="Cairo" w:eastAsia="Gill Sans MT" w:hAnsi="Cairo" w:cs="Cairo"/>
      <w:b/>
      <w:caps/>
      <w:color w:val="28347A"/>
      <w:sz w:val="52"/>
      <w:szCs w:val="52"/>
    </w:rPr>
  </w:style>
  <w:style w:type="character" w:customStyle="1" w:styleId="Heading3Char">
    <w:name w:val="Heading 3 Char"/>
    <w:basedOn w:val="DefaultParagraphFont"/>
    <w:link w:val="Heading3"/>
    <w:uiPriority w:val="9"/>
    <w:semiHidden/>
    <w:rsid w:val="009E5FFD"/>
    <w:rPr>
      <w:rFonts w:asciiTheme="majorHAnsi" w:eastAsiaTheme="majorEastAsia" w:hAnsiTheme="majorHAnsi" w:cstheme="majorBidi"/>
      <w:color w:val="1F3763" w:themeColor="accent1" w:themeShade="7F"/>
      <w:sz w:val="24"/>
      <w:szCs w:val="24"/>
    </w:rPr>
  </w:style>
  <w:style w:type="character" w:customStyle="1" w:styleId="NoSpacingChar">
    <w:name w:val="No Spacing Char"/>
    <w:basedOn w:val="DefaultParagraphFont"/>
    <w:link w:val="NoSpacing"/>
    <w:uiPriority w:val="1"/>
    <w:locked/>
    <w:rsid w:val="00664BF9"/>
  </w:style>
  <w:style w:type="paragraph" w:styleId="NoSpacing">
    <w:name w:val="No Spacing"/>
    <w:link w:val="NoSpacingChar"/>
    <w:uiPriority w:val="1"/>
    <w:qFormat/>
    <w:rsid w:val="00664BF9"/>
    <w:pPr>
      <w:spacing w:after="0" w:line="240" w:lineRule="auto"/>
    </w:pPr>
  </w:style>
  <w:style w:type="character" w:styleId="UnresolvedMention">
    <w:name w:val="Unresolved Mention"/>
    <w:basedOn w:val="DefaultParagraphFont"/>
    <w:uiPriority w:val="99"/>
    <w:semiHidden/>
    <w:unhideWhenUsed/>
    <w:rsid w:val="00664BF9"/>
    <w:rPr>
      <w:color w:val="605E5C"/>
      <w:shd w:val="clear" w:color="auto" w:fill="E1DFDD"/>
    </w:rPr>
  </w:style>
  <w:style w:type="paragraph" w:styleId="NormalWeb">
    <w:name w:val="Normal (Web)"/>
    <w:basedOn w:val="Normal"/>
    <w:uiPriority w:val="99"/>
    <w:semiHidden/>
    <w:unhideWhenUsed/>
    <w:rsid w:val="00C308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512651">
      <w:bodyDiv w:val="1"/>
      <w:marLeft w:val="0"/>
      <w:marRight w:val="0"/>
      <w:marTop w:val="0"/>
      <w:marBottom w:val="0"/>
      <w:divBdr>
        <w:top w:val="none" w:sz="0" w:space="0" w:color="auto"/>
        <w:left w:val="none" w:sz="0" w:space="0" w:color="auto"/>
        <w:bottom w:val="none" w:sz="0" w:space="0" w:color="auto"/>
        <w:right w:val="none" w:sz="0" w:space="0" w:color="auto"/>
      </w:divBdr>
    </w:div>
    <w:div w:id="516967047">
      <w:bodyDiv w:val="1"/>
      <w:marLeft w:val="0"/>
      <w:marRight w:val="0"/>
      <w:marTop w:val="0"/>
      <w:marBottom w:val="0"/>
      <w:divBdr>
        <w:top w:val="none" w:sz="0" w:space="0" w:color="auto"/>
        <w:left w:val="none" w:sz="0" w:space="0" w:color="auto"/>
        <w:bottom w:val="none" w:sz="0" w:space="0" w:color="auto"/>
        <w:right w:val="none" w:sz="0" w:space="0" w:color="auto"/>
      </w:divBdr>
    </w:div>
    <w:div w:id="579602531">
      <w:bodyDiv w:val="1"/>
      <w:marLeft w:val="0"/>
      <w:marRight w:val="0"/>
      <w:marTop w:val="0"/>
      <w:marBottom w:val="0"/>
      <w:divBdr>
        <w:top w:val="none" w:sz="0" w:space="0" w:color="auto"/>
        <w:left w:val="none" w:sz="0" w:space="0" w:color="auto"/>
        <w:bottom w:val="none" w:sz="0" w:space="0" w:color="auto"/>
        <w:right w:val="none" w:sz="0" w:space="0" w:color="auto"/>
      </w:divBdr>
    </w:div>
    <w:div w:id="1113208192">
      <w:bodyDiv w:val="1"/>
      <w:marLeft w:val="0"/>
      <w:marRight w:val="0"/>
      <w:marTop w:val="0"/>
      <w:marBottom w:val="0"/>
      <w:divBdr>
        <w:top w:val="none" w:sz="0" w:space="0" w:color="auto"/>
        <w:left w:val="none" w:sz="0" w:space="0" w:color="auto"/>
        <w:bottom w:val="none" w:sz="0" w:space="0" w:color="auto"/>
        <w:right w:val="none" w:sz="0" w:space="0" w:color="auto"/>
      </w:divBdr>
    </w:div>
    <w:div w:id="1450123852">
      <w:bodyDiv w:val="1"/>
      <w:marLeft w:val="0"/>
      <w:marRight w:val="0"/>
      <w:marTop w:val="0"/>
      <w:marBottom w:val="0"/>
      <w:divBdr>
        <w:top w:val="none" w:sz="0" w:space="0" w:color="auto"/>
        <w:left w:val="none" w:sz="0" w:space="0" w:color="auto"/>
        <w:bottom w:val="none" w:sz="0" w:space="0" w:color="auto"/>
        <w:right w:val="none" w:sz="0" w:space="0" w:color="auto"/>
      </w:divBdr>
    </w:div>
    <w:div w:id="1551266285">
      <w:bodyDiv w:val="1"/>
      <w:marLeft w:val="0"/>
      <w:marRight w:val="0"/>
      <w:marTop w:val="0"/>
      <w:marBottom w:val="0"/>
      <w:divBdr>
        <w:top w:val="none" w:sz="0" w:space="0" w:color="auto"/>
        <w:left w:val="none" w:sz="0" w:space="0" w:color="auto"/>
        <w:bottom w:val="none" w:sz="0" w:space="0" w:color="auto"/>
        <w:right w:val="none" w:sz="0" w:space="0" w:color="auto"/>
      </w:divBdr>
    </w:div>
    <w:div w:id="1657100461">
      <w:bodyDiv w:val="1"/>
      <w:marLeft w:val="0"/>
      <w:marRight w:val="0"/>
      <w:marTop w:val="0"/>
      <w:marBottom w:val="0"/>
      <w:divBdr>
        <w:top w:val="none" w:sz="0" w:space="0" w:color="auto"/>
        <w:left w:val="none" w:sz="0" w:space="0" w:color="auto"/>
        <w:bottom w:val="none" w:sz="0" w:space="0" w:color="auto"/>
        <w:right w:val="none" w:sz="0" w:space="0" w:color="auto"/>
      </w:divBdr>
    </w:div>
    <w:div w:id="1710298128">
      <w:bodyDiv w:val="1"/>
      <w:marLeft w:val="0"/>
      <w:marRight w:val="0"/>
      <w:marTop w:val="0"/>
      <w:marBottom w:val="0"/>
      <w:divBdr>
        <w:top w:val="none" w:sz="0" w:space="0" w:color="auto"/>
        <w:left w:val="none" w:sz="0" w:space="0" w:color="auto"/>
        <w:bottom w:val="none" w:sz="0" w:space="0" w:color="auto"/>
        <w:right w:val="none" w:sz="0" w:space="0" w:color="auto"/>
      </w:divBdr>
    </w:div>
    <w:div w:id="1778791148">
      <w:bodyDiv w:val="1"/>
      <w:marLeft w:val="0"/>
      <w:marRight w:val="0"/>
      <w:marTop w:val="0"/>
      <w:marBottom w:val="0"/>
      <w:divBdr>
        <w:top w:val="none" w:sz="0" w:space="0" w:color="auto"/>
        <w:left w:val="none" w:sz="0" w:space="0" w:color="auto"/>
        <w:bottom w:val="none" w:sz="0" w:space="0" w:color="auto"/>
        <w:right w:val="none" w:sz="0" w:space="0" w:color="auto"/>
      </w:divBdr>
    </w:div>
    <w:div w:id="204610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www.edufikr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word%20templat%20edufikra\edufikra.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98D4C-625C-493D-84F0-A382F899E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edufikra</Template>
  <TotalTime>39</TotalTime>
  <Pages>13</Pages>
  <Words>1929</Words>
  <Characters>10998</Characters>
  <Application>Microsoft Office Word</Application>
  <DocSecurity>0</DocSecurity>
  <Lines>91</Lines>
  <Paragraphs>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asmaa abu elmagd</cp:lastModifiedBy>
  <cp:revision>13</cp:revision>
  <dcterms:created xsi:type="dcterms:W3CDTF">2022-06-22T11:21:00Z</dcterms:created>
  <dcterms:modified xsi:type="dcterms:W3CDTF">2022-06-23T00:40:00Z</dcterms:modified>
</cp:coreProperties>
</file>